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bidiVisual/>
        <w:tblW w:w="954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3957"/>
        <w:gridCol w:w="1083"/>
        <w:gridCol w:w="2430"/>
        <w:gridCol w:w="450"/>
        <w:gridCol w:w="450"/>
        <w:gridCol w:w="450"/>
      </w:tblGrid>
      <w:tr w:rsidR="00A93382" w14:paraId="70C928C7" w14:textId="77777777" w:rsidTr="006568F5">
        <w:trPr>
          <w:trHeight w:val="100"/>
          <w:tblHeader/>
        </w:trPr>
        <w:tc>
          <w:tcPr>
            <w:tcW w:w="5760" w:type="dxa"/>
            <w:gridSpan w:val="3"/>
            <w:noWrap/>
            <w:vAlign w:val="center"/>
            <w:hideMark/>
          </w:tcPr>
          <w:p w14:paraId="4AE45A3F" w14:textId="77777777" w:rsidR="00A93382" w:rsidRPr="00E7691B" w:rsidRDefault="00A93382" w:rsidP="006568F5">
            <w:pPr>
              <w:pStyle w:val="RevisionTableHeading"/>
              <w:bidi/>
            </w:pPr>
            <w:r w:rsidRPr="00E7691B">
              <w:rPr>
                <w:rtl/>
                <w:lang w:eastAsia="ar"/>
              </w:rPr>
              <w:t>اسم المشروع</w:t>
            </w:r>
            <w:r w:rsidRPr="00E7691B">
              <w:rPr>
                <w:b w:val="0"/>
                <w:rtl/>
                <w:lang w:eastAsia="ar"/>
              </w:rPr>
              <w:t>:</w:t>
            </w:r>
          </w:p>
        </w:tc>
        <w:tc>
          <w:tcPr>
            <w:tcW w:w="2880" w:type="dxa"/>
            <w:gridSpan w:val="2"/>
            <w:vAlign w:val="center"/>
            <w:hideMark/>
          </w:tcPr>
          <w:p w14:paraId="35670EA2" w14:textId="77777777" w:rsidR="00A93382" w:rsidRPr="00E7691B" w:rsidRDefault="00A93382" w:rsidP="006568F5">
            <w:pPr>
              <w:pStyle w:val="RevisionTableHeading"/>
              <w:bidi/>
            </w:pPr>
            <w:r w:rsidRPr="00E7691B">
              <w:rPr>
                <w:rtl/>
                <w:lang w:eastAsia="ar"/>
              </w:rPr>
              <w:t>أرقام مراجع الرسم</w:t>
            </w:r>
            <w:r w:rsidRPr="00E7691B">
              <w:rPr>
                <w:b w:val="0"/>
                <w:rtl/>
                <w:lang w:eastAsia="ar"/>
              </w:rPr>
              <w:t>.</w:t>
            </w:r>
          </w:p>
        </w:tc>
        <w:tc>
          <w:tcPr>
            <w:tcW w:w="900" w:type="dxa"/>
            <w:gridSpan w:val="2"/>
            <w:vAlign w:val="center"/>
            <w:hideMark/>
          </w:tcPr>
          <w:p w14:paraId="4DA93E55" w14:textId="77777777" w:rsidR="00A93382" w:rsidRPr="00E7691B" w:rsidRDefault="00A93382" w:rsidP="006568F5">
            <w:pPr>
              <w:pStyle w:val="RevisionTableHeading"/>
              <w:bidi/>
            </w:pPr>
            <w:r w:rsidRPr="00E7691B">
              <w:rPr>
                <w:rtl/>
                <w:lang w:eastAsia="ar"/>
              </w:rPr>
              <w:t>النسخة</w:t>
            </w:r>
          </w:p>
        </w:tc>
      </w:tr>
      <w:tr w:rsidR="00A93382" w14:paraId="6B838515" w14:textId="77777777" w:rsidTr="006568F5">
        <w:trPr>
          <w:trHeight w:val="20"/>
        </w:trPr>
        <w:tc>
          <w:tcPr>
            <w:tcW w:w="720" w:type="dxa"/>
            <w:vMerge w:val="restart"/>
            <w:shd w:val="clear" w:color="auto" w:fill="C6D9F1" w:themeFill="text2" w:themeFillTint="33"/>
            <w:vAlign w:val="center"/>
            <w:hideMark/>
          </w:tcPr>
          <w:p w14:paraId="702E5BB1" w14:textId="77777777" w:rsidR="00A93382" w:rsidRPr="007942BF" w:rsidRDefault="00A93382" w:rsidP="006568F5">
            <w:pPr>
              <w:pStyle w:val="TableHeading"/>
              <w:bidi/>
            </w:pPr>
            <w:r w:rsidRPr="007942BF">
              <w:rPr>
                <w:rtl/>
                <w:lang w:eastAsia="ar"/>
              </w:rPr>
              <w:t>مسلسل</w:t>
            </w:r>
          </w:p>
        </w:tc>
        <w:tc>
          <w:tcPr>
            <w:tcW w:w="7470" w:type="dxa"/>
            <w:gridSpan w:val="3"/>
            <w:vMerge w:val="restart"/>
            <w:shd w:val="clear" w:color="auto" w:fill="C6D9F1" w:themeFill="text2" w:themeFillTint="33"/>
            <w:vAlign w:val="center"/>
            <w:hideMark/>
          </w:tcPr>
          <w:p w14:paraId="3D8089D1" w14:textId="77777777" w:rsidR="00A93382" w:rsidRPr="007942BF" w:rsidRDefault="00A93382" w:rsidP="006568F5">
            <w:pPr>
              <w:pStyle w:val="TableHeading"/>
              <w:bidi/>
            </w:pPr>
            <w:r w:rsidRPr="007942BF">
              <w:rPr>
                <w:rtl/>
                <w:lang w:eastAsia="ar"/>
              </w:rPr>
              <w:t>بند المعاينة</w:t>
            </w:r>
          </w:p>
        </w:tc>
        <w:tc>
          <w:tcPr>
            <w:tcW w:w="1350" w:type="dxa"/>
            <w:gridSpan w:val="3"/>
            <w:shd w:val="clear" w:color="auto" w:fill="C6D9F1" w:themeFill="text2" w:themeFillTint="33"/>
            <w:vAlign w:val="center"/>
            <w:hideMark/>
          </w:tcPr>
          <w:p w14:paraId="0733DBCA" w14:textId="77777777" w:rsidR="00A93382" w:rsidRPr="007942BF" w:rsidRDefault="00A93382" w:rsidP="006568F5">
            <w:pPr>
              <w:pStyle w:val="RevH8ptcenter"/>
              <w:bidi/>
            </w:pPr>
            <w:r w:rsidRPr="007942BF">
              <w:rPr>
                <w:rtl/>
                <w:lang w:eastAsia="ar"/>
              </w:rPr>
              <w:t>جيدة</w:t>
            </w:r>
          </w:p>
        </w:tc>
      </w:tr>
      <w:tr w:rsidR="00A93382" w14:paraId="2BFB3563" w14:textId="77777777" w:rsidTr="006568F5">
        <w:trPr>
          <w:trHeight w:val="20"/>
          <w:tblHeader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957961" w14:textId="77777777" w:rsidR="00A93382" w:rsidRDefault="00A93382" w:rsidP="006568F5">
            <w:pPr>
              <w:bidi/>
              <w:jc w:val="left"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470" w:type="dxa"/>
            <w:gridSpan w:val="3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45E56BB" w14:textId="77777777" w:rsidR="00A93382" w:rsidRDefault="00A93382" w:rsidP="006568F5">
            <w:pPr>
              <w:bidi/>
              <w:jc w:val="lef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2320B45" w14:textId="77777777" w:rsidR="00A93382" w:rsidRPr="007942BF" w:rsidRDefault="00A93382" w:rsidP="006568F5">
            <w:pPr>
              <w:pStyle w:val="RevH8ptcenter"/>
              <w:bidi/>
            </w:pPr>
            <w:r w:rsidRPr="007942BF">
              <w:rPr>
                <w:rtl/>
                <w:lang w:eastAsia="ar"/>
              </w:rPr>
              <w:t>لا ينطبق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4E7068B" w14:textId="77777777" w:rsidR="00A93382" w:rsidRPr="007942BF" w:rsidRDefault="00A93382" w:rsidP="006568F5">
            <w:pPr>
              <w:pStyle w:val="RevH8ptcenter"/>
              <w:bidi/>
            </w:pPr>
            <w:r w:rsidRPr="007942BF">
              <w:rPr>
                <w:rtl/>
                <w:lang w:eastAsia="ar"/>
              </w:rPr>
              <w:t>نعم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F2F058" w14:textId="77777777" w:rsidR="00A93382" w:rsidRPr="007942BF" w:rsidRDefault="00A93382" w:rsidP="006568F5">
            <w:pPr>
              <w:pStyle w:val="RevH8ptcenter"/>
              <w:bidi/>
            </w:pPr>
            <w:r w:rsidRPr="007942BF">
              <w:rPr>
                <w:rtl/>
                <w:lang w:eastAsia="ar"/>
              </w:rPr>
              <w:t>لا</w:t>
            </w:r>
          </w:p>
        </w:tc>
      </w:tr>
      <w:tr w:rsidR="00A93382" w14:paraId="35169459" w14:textId="77777777" w:rsidTr="006568F5">
        <w:trPr>
          <w:trHeight w:val="20"/>
        </w:trPr>
        <w:tc>
          <w:tcPr>
            <w:tcW w:w="720" w:type="dxa"/>
            <w:tcBorders>
              <w:right w:val="nil"/>
            </w:tcBorders>
            <w:shd w:val="clear" w:color="auto" w:fill="BAC6CA"/>
            <w:noWrap/>
            <w:vAlign w:val="center"/>
            <w:hideMark/>
          </w:tcPr>
          <w:p w14:paraId="5F3BF380" w14:textId="77777777" w:rsidR="00A93382" w:rsidRPr="007942BF" w:rsidRDefault="00A93382" w:rsidP="006568F5">
            <w:pPr>
              <w:pStyle w:val="TT9pt"/>
              <w:bidi/>
              <w:rPr>
                <w:b/>
                <w:bCs/>
              </w:rPr>
            </w:pPr>
            <w:r w:rsidRPr="007942BF">
              <w:rPr>
                <w:b/>
                <w:bCs/>
                <w:rtl/>
                <w:lang w:eastAsia="ar"/>
              </w:rPr>
              <w:t>1.0</w:t>
            </w:r>
          </w:p>
        </w:tc>
        <w:tc>
          <w:tcPr>
            <w:tcW w:w="7470" w:type="dxa"/>
            <w:gridSpan w:val="3"/>
            <w:tcBorders>
              <w:left w:val="nil"/>
              <w:right w:val="nil"/>
            </w:tcBorders>
            <w:shd w:val="clear" w:color="auto" w:fill="BAC6CA"/>
            <w:noWrap/>
            <w:vAlign w:val="center"/>
            <w:hideMark/>
          </w:tcPr>
          <w:p w14:paraId="19F95BDB" w14:textId="77777777" w:rsidR="00A93382" w:rsidRPr="007942BF" w:rsidRDefault="00A93382" w:rsidP="006568F5">
            <w:pPr>
              <w:pStyle w:val="TT9pt"/>
              <w:bidi/>
              <w:rPr>
                <w:b/>
                <w:bCs/>
              </w:rPr>
            </w:pPr>
            <w:r w:rsidRPr="007942BF">
              <w:rPr>
                <w:b/>
                <w:bCs/>
                <w:rtl/>
                <w:lang w:eastAsia="ar"/>
              </w:rPr>
              <w:t>أنشطة الموقع (معالجة دورية أسبوعية)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E4598AF" w14:textId="77777777" w:rsidR="00A93382" w:rsidRPr="007942BF" w:rsidRDefault="00A93382" w:rsidP="006568F5">
            <w:pPr>
              <w:pStyle w:val="TT9pt"/>
              <w:bidi/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EFF26ED" w14:textId="77777777" w:rsidR="00A93382" w:rsidRPr="007942BF" w:rsidRDefault="00A93382" w:rsidP="006568F5">
            <w:pPr>
              <w:pStyle w:val="TT9pt"/>
              <w:bidi/>
            </w:pPr>
          </w:p>
        </w:tc>
        <w:tc>
          <w:tcPr>
            <w:tcW w:w="450" w:type="dxa"/>
            <w:tcBorders>
              <w:left w:val="nil"/>
            </w:tcBorders>
            <w:shd w:val="clear" w:color="auto" w:fill="BAC6CA"/>
            <w:vAlign w:val="center"/>
          </w:tcPr>
          <w:p w14:paraId="3D851229" w14:textId="77777777" w:rsidR="00A93382" w:rsidRPr="007942BF" w:rsidRDefault="00A93382" w:rsidP="006568F5">
            <w:pPr>
              <w:pStyle w:val="TT9pt"/>
              <w:bidi/>
            </w:pPr>
          </w:p>
        </w:tc>
      </w:tr>
      <w:tr w:rsidR="00A93382" w14:paraId="09613A4A" w14:textId="77777777" w:rsidTr="006568F5">
        <w:trPr>
          <w:trHeight w:val="2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E45F1EC" w14:textId="77777777" w:rsidR="00A93382" w:rsidRPr="007942BF" w:rsidRDefault="00A93382" w:rsidP="006568F5">
            <w:pPr>
              <w:pStyle w:val="TT9pt"/>
              <w:bidi/>
            </w:pPr>
            <w:r w:rsidRPr="007942BF">
              <w:rPr>
                <w:rtl/>
                <w:lang w:eastAsia="ar"/>
              </w:rPr>
              <w:t>1-1</w:t>
            </w:r>
          </w:p>
        </w:tc>
        <w:tc>
          <w:tcPr>
            <w:tcW w:w="7470" w:type="dxa"/>
            <w:gridSpan w:val="3"/>
            <w:shd w:val="clear" w:color="auto" w:fill="auto"/>
            <w:vAlign w:val="center"/>
            <w:hideMark/>
          </w:tcPr>
          <w:p w14:paraId="1C5ED18A" w14:textId="77777777" w:rsidR="00A93382" w:rsidRPr="007942BF" w:rsidRDefault="00A93382" w:rsidP="006568F5">
            <w:pPr>
              <w:pStyle w:val="TT9pt"/>
              <w:bidi/>
            </w:pPr>
            <w:r w:rsidRPr="007942BF">
              <w:rPr>
                <w:rtl/>
                <w:lang w:eastAsia="ar"/>
              </w:rPr>
              <w:t xml:space="preserve">تنظيف الحطام وإزالته </w:t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7C9956B3" w14:textId="77777777" w:rsidR="00A93382" w:rsidRPr="007942BF" w:rsidRDefault="00A93382" w:rsidP="006568F5">
            <w:pPr>
              <w:pStyle w:val="TT9pt"/>
              <w:bidi/>
            </w:pPr>
            <w:r>
              <w:rPr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  <w:lang w:eastAsia="ar"/>
              </w:rPr>
              <w:instrText xml:space="preserve"> FORMCHECKBOX </w:instrText>
            </w:r>
            <w:r w:rsidR="00BD29C8">
              <w:rPr>
                <w:rtl/>
                <w:lang w:eastAsia="ar"/>
              </w:rPr>
            </w:r>
            <w:r w:rsidR="00BD29C8">
              <w:rPr>
                <w:rtl/>
                <w:lang w:eastAsia="ar"/>
              </w:rPr>
              <w:fldChar w:fldCharType="separate"/>
            </w:r>
            <w:r>
              <w:rPr>
                <w:rtl/>
                <w:lang w:eastAsia="ar"/>
              </w:rPr>
              <w:fldChar w:fldCharType="end"/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219FFA61" w14:textId="77777777" w:rsidR="00A93382" w:rsidRPr="007942BF" w:rsidRDefault="00A93382" w:rsidP="006568F5">
            <w:pPr>
              <w:pStyle w:val="TT9pt"/>
              <w:bidi/>
            </w:pPr>
            <w:r>
              <w:rPr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  <w:lang w:eastAsia="ar"/>
              </w:rPr>
              <w:instrText xml:space="preserve"> FORMCHECKBOX </w:instrText>
            </w:r>
            <w:r w:rsidR="00BD29C8">
              <w:rPr>
                <w:rtl/>
                <w:lang w:eastAsia="ar"/>
              </w:rPr>
            </w:r>
            <w:r w:rsidR="00BD29C8">
              <w:rPr>
                <w:rtl/>
                <w:lang w:eastAsia="ar"/>
              </w:rPr>
              <w:fldChar w:fldCharType="separate"/>
            </w:r>
            <w:r>
              <w:rPr>
                <w:rtl/>
                <w:lang w:eastAsia="ar"/>
              </w:rPr>
              <w:fldChar w:fldCharType="end"/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11551DB4" w14:textId="77777777" w:rsidR="00A93382" w:rsidRPr="007942BF" w:rsidRDefault="00A93382" w:rsidP="006568F5">
            <w:pPr>
              <w:pStyle w:val="TT9pt"/>
              <w:bidi/>
            </w:pPr>
            <w:r>
              <w:rPr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  <w:lang w:eastAsia="ar"/>
              </w:rPr>
              <w:instrText xml:space="preserve"> FORMCHECKBOX </w:instrText>
            </w:r>
            <w:r w:rsidR="00BD29C8">
              <w:rPr>
                <w:rtl/>
                <w:lang w:eastAsia="ar"/>
              </w:rPr>
            </w:r>
            <w:r w:rsidR="00BD29C8">
              <w:rPr>
                <w:rtl/>
                <w:lang w:eastAsia="ar"/>
              </w:rPr>
              <w:fldChar w:fldCharType="separate"/>
            </w:r>
            <w:r>
              <w:rPr>
                <w:rtl/>
                <w:lang w:eastAsia="ar"/>
              </w:rPr>
              <w:fldChar w:fldCharType="end"/>
            </w:r>
          </w:p>
        </w:tc>
      </w:tr>
      <w:tr w:rsidR="00A93382" w14:paraId="5433F40A" w14:textId="77777777" w:rsidTr="006568F5">
        <w:trPr>
          <w:trHeight w:val="2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205EFB0" w14:textId="77777777" w:rsidR="00A93382" w:rsidRPr="007942BF" w:rsidRDefault="00A93382" w:rsidP="006568F5">
            <w:pPr>
              <w:pStyle w:val="TT9pt"/>
              <w:bidi/>
            </w:pPr>
            <w:r w:rsidRPr="007942BF">
              <w:rPr>
                <w:rtl/>
                <w:lang w:eastAsia="ar"/>
              </w:rPr>
              <w:t>1-2</w:t>
            </w:r>
          </w:p>
        </w:tc>
        <w:tc>
          <w:tcPr>
            <w:tcW w:w="7470" w:type="dxa"/>
            <w:gridSpan w:val="3"/>
            <w:shd w:val="clear" w:color="auto" w:fill="auto"/>
            <w:vAlign w:val="center"/>
            <w:hideMark/>
          </w:tcPr>
          <w:p w14:paraId="68C925BA" w14:textId="77777777" w:rsidR="00A93382" w:rsidRPr="007942BF" w:rsidRDefault="00A93382" w:rsidP="006568F5">
            <w:pPr>
              <w:pStyle w:val="TT9pt"/>
              <w:bidi/>
            </w:pPr>
            <w:r w:rsidRPr="007942BF">
              <w:rPr>
                <w:rtl/>
                <w:lang w:eastAsia="ar"/>
              </w:rPr>
              <w:t>أعمال التنظيف العامة</w:t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07B934E7" w14:textId="77777777" w:rsidR="00A93382" w:rsidRPr="007942BF" w:rsidRDefault="00A93382" w:rsidP="006568F5">
            <w:pPr>
              <w:pStyle w:val="TT9pt"/>
              <w:bidi/>
            </w:pPr>
            <w:r>
              <w:rPr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  <w:lang w:eastAsia="ar"/>
              </w:rPr>
              <w:instrText xml:space="preserve"> FORMCHECKBOX </w:instrText>
            </w:r>
            <w:r w:rsidR="00BD29C8">
              <w:rPr>
                <w:rtl/>
                <w:lang w:eastAsia="ar"/>
              </w:rPr>
            </w:r>
            <w:r w:rsidR="00BD29C8">
              <w:rPr>
                <w:rtl/>
                <w:lang w:eastAsia="ar"/>
              </w:rPr>
              <w:fldChar w:fldCharType="separate"/>
            </w:r>
            <w:r>
              <w:rPr>
                <w:rtl/>
                <w:lang w:eastAsia="ar"/>
              </w:rPr>
              <w:fldChar w:fldCharType="end"/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672F3DB5" w14:textId="77777777" w:rsidR="00A93382" w:rsidRPr="007942BF" w:rsidRDefault="00A93382" w:rsidP="006568F5">
            <w:pPr>
              <w:pStyle w:val="TT9pt"/>
              <w:bidi/>
            </w:pPr>
            <w:r>
              <w:rPr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  <w:lang w:eastAsia="ar"/>
              </w:rPr>
              <w:instrText xml:space="preserve"> FORMCHECKBOX </w:instrText>
            </w:r>
            <w:r w:rsidR="00BD29C8">
              <w:rPr>
                <w:rtl/>
                <w:lang w:eastAsia="ar"/>
              </w:rPr>
            </w:r>
            <w:r w:rsidR="00BD29C8">
              <w:rPr>
                <w:rtl/>
                <w:lang w:eastAsia="ar"/>
              </w:rPr>
              <w:fldChar w:fldCharType="separate"/>
            </w:r>
            <w:r>
              <w:rPr>
                <w:rtl/>
                <w:lang w:eastAsia="ar"/>
              </w:rPr>
              <w:fldChar w:fldCharType="end"/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1A5F4703" w14:textId="77777777" w:rsidR="00A93382" w:rsidRPr="007942BF" w:rsidRDefault="00A93382" w:rsidP="006568F5">
            <w:pPr>
              <w:pStyle w:val="TT9pt"/>
              <w:bidi/>
            </w:pPr>
            <w:r>
              <w:rPr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  <w:lang w:eastAsia="ar"/>
              </w:rPr>
              <w:instrText xml:space="preserve"> FORMCHECKBOX </w:instrText>
            </w:r>
            <w:r w:rsidR="00BD29C8">
              <w:rPr>
                <w:rtl/>
                <w:lang w:eastAsia="ar"/>
              </w:rPr>
            </w:r>
            <w:r w:rsidR="00BD29C8">
              <w:rPr>
                <w:rtl/>
                <w:lang w:eastAsia="ar"/>
              </w:rPr>
              <w:fldChar w:fldCharType="separate"/>
            </w:r>
            <w:r>
              <w:rPr>
                <w:rtl/>
                <w:lang w:eastAsia="ar"/>
              </w:rPr>
              <w:fldChar w:fldCharType="end"/>
            </w:r>
          </w:p>
        </w:tc>
      </w:tr>
      <w:tr w:rsidR="00A93382" w14:paraId="032D3482" w14:textId="77777777" w:rsidTr="006568F5">
        <w:trPr>
          <w:trHeight w:val="367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825F514" w14:textId="77777777" w:rsidR="00A93382" w:rsidRPr="007942BF" w:rsidRDefault="00A93382" w:rsidP="006568F5">
            <w:pPr>
              <w:pStyle w:val="TT9pt"/>
              <w:bidi/>
            </w:pPr>
            <w:r w:rsidRPr="007942BF">
              <w:rPr>
                <w:rtl/>
                <w:lang w:eastAsia="ar"/>
              </w:rPr>
              <w:t>1-3</w:t>
            </w:r>
          </w:p>
        </w:tc>
        <w:tc>
          <w:tcPr>
            <w:tcW w:w="7470" w:type="dxa"/>
            <w:gridSpan w:val="3"/>
            <w:shd w:val="clear" w:color="auto" w:fill="auto"/>
            <w:vAlign w:val="center"/>
            <w:hideMark/>
          </w:tcPr>
          <w:p w14:paraId="1337EB1E" w14:textId="77777777" w:rsidR="00A93382" w:rsidRPr="007942BF" w:rsidRDefault="00A93382" w:rsidP="006568F5">
            <w:pPr>
              <w:pStyle w:val="TT9pt"/>
              <w:bidi/>
            </w:pPr>
            <w:r w:rsidRPr="007942BF">
              <w:rPr>
                <w:rtl/>
                <w:lang w:eastAsia="ar"/>
              </w:rPr>
              <w:t xml:space="preserve">ظهور أي عيوب سطحية </w:t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6343921F" w14:textId="77777777" w:rsidR="00A93382" w:rsidRPr="007942BF" w:rsidRDefault="00A93382" w:rsidP="006568F5">
            <w:pPr>
              <w:pStyle w:val="TT9pt"/>
              <w:bidi/>
            </w:pPr>
            <w:r>
              <w:rPr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  <w:lang w:eastAsia="ar"/>
              </w:rPr>
              <w:instrText xml:space="preserve"> FORMCHECKBOX </w:instrText>
            </w:r>
            <w:r w:rsidR="00BD29C8">
              <w:rPr>
                <w:rtl/>
                <w:lang w:eastAsia="ar"/>
              </w:rPr>
            </w:r>
            <w:r w:rsidR="00BD29C8">
              <w:rPr>
                <w:rtl/>
                <w:lang w:eastAsia="ar"/>
              </w:rPr>
              <w:fldChar w:fldCharType="separate"/>
            </w:r>
            <w:r>
              <w:rPr>
                <w:rtl/>
                <w:lang w:eastAsia="ar"/>
              </w:rPr>
              <w:fldChar w:fldCharType="end"/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3249A041" w14:textId="77777777" w:rsidR="00A93382" w:rsidRPr="007942BF" w:rsidRDefault="00A93382" w:rsidP="006568F5">
            <w:pPr>
              <w:pStyle w:val="TT9pt"/>
              <w:bidi/>
            </w:pPr>
            <w:r>
              <w:rPr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  <w:lang w:eastAsia="ar"/>
              </w:rPr>
              <w:instrText xml:space="preserve"> FORMCHECKBOX </w:instrText>
            </w:r>
            <w:r w:rsidR="00BD29C8">
              <w:rPr>
                <w:rtl/>
                <w:lang w:eastAsia="ar"/>
              </w:rPr>
            </w:r>
            <w:r w:rsidR="00BD29C8">
              <w:rPr>
                <w:rtl/>
                <w:lang w:eastAsia="ar"/>
              </w:rPr>
              <w:fldChar w:fldCharType="separate"/>
            </w:r>
            <w:r>
              <w:rPr>
                <w:rtl/>
                <w:lang w:eastAsia="ar"/>
              </w:rPr>
              <w:fldChar w:fldCharType="end"/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4D95B428" w14:textId="77777777" w:rsidR="00A93382" w:rsidRPr="007942BF" w:rsidRDefault="00A93382" w:rsidP="006568F5">
            <w:pPr>
              <w:pStyle w:val="TT9pt"/>
              <w:bidi/>
            </w:pPr>
            <w:r>
              <w:rPr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  <w:lang w:eastAsia="ar"/>
              </w:rPr>
              <w:instrText xml:space="preserve"> FORMCHECKBOX </w:instrText>
            </w:r>
            <w:r w:rsidR="00BD29C8">
              <w:rPr>
                <w:rtl/>
                <w:lang w:eastAsia="ar"/>
              </w:rPr>
            </w:r>
            <w:r w:rsidR="00BD29C8">
              <w:rPr>
                <w:rtl/>
                <w:lang w:eastAsia="ar"/>
              </w:rPr>
              <w:fldChar w:fldCharType="separate"/>
            </w:r>
            <w:r>
              <w:rPr>
                <w:rtl/>
                <w:lang w:eastAsia="ar"/>
              </w:rPr>
              <w:fldChar w:fldCharType="end"/>
            </w:r>
          </w:p>
        </w:tc>
      </w:tr>
      <w:tr w:rsidR="00A93382" w14:paraId="49F3CBC2" w14:textId="77777777" w:rsidTr="006568F5">
        <w:trPr>
          <w:trHeight w:val="20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07C2" w14:textId="77777777" w:rsidR="00A93382" w:rsidRPr="007942BF" w:rsidRDefault="00A93382" w:rsidP="006568F5">
            <w:pPr>
              <w:pStyle w:val="TT9pt"/>
              <w:bidi/>
            </w:pPr>
            <w:r w:rsidRPr="007942BF">
              <w:rPr>
                <w:rtl/>
                <w:lang w:eastAsia="ar"/>
              </w:rPr>
              <w:t>1-4</w:t>
            </w:r>
          </w:p>
        </w:tc>
        <w:tc>
          <w:tcPr>
            <w:tcW w:w="74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EAA7F2" w14:textId="77777777" w:rsidR="00A93382" w:rsidRPr="007942BF" w:rsidRDefault="00A93382" w:rsidP="006568F5">
            <w:pPr>
              <w:pStyle w:val="TT9pt"/>
              <w:bidi/>
            </w:pPr>
            <w:r w:rsidRPr="007942BF">
              <w:rPr>
                <w:rtl/>
                <w:lang w:eastAsia="ar"/>
              </w:rPr>
              <w:t>أعمال تنظيف النباتات من على جانب الطريق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39D33F" w14:textId="77777777" w:rsidR="00A93382" w:rsidRPr="007942BF" w:rsidRDefault="00A93382" w:rsidP="006568F5">
            <w:pPr>
              <w:pStyle w:val="TT9pt"/>
              <w:bidi/>
            </w:pPr>
            <w:r>
              <w:rPr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  <w:lang w:eastAsia="ar"/>
              </w:rPr>
              <w:instrText xml:space="preserve"> FORMCHECKBOX </w:instrText>
            </w:r>
            <w:r w:rsidR="00BD29C8">
              <w:rPr>
                <w:rtl/>
                <w:lang w:eastAsia="ar"/>
              </w:rPr>
            </w:r>
            <w:r w:rsidR="00BD29C8">
              <w:rPr>
                <w:rtl/>
                <w:lang w:eastAsia="ar"/>
              </w:rPr>
              <w:fldChar w:fldCharType="separate"/>
            </w:r>
            <w:r>
              <w:rPr>
                <w:rtl/>
                <w:lang w:eastAsia="ar"/>
              </w:rPr>
              <w:fldChar w:fldCharType="end"/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69D3AE" w14:textId="77777777" w:rsidR="00A93382" w:rsidRPr="007942BF" w:rsidRDefault="00A93382" w:rsidP="006568F5">
            <w:pPr>
              <w:pStyle w:val="TT9pt"/>
              <w:bidi/>
            </w:pPr>
            <w:r>
              <w:rPr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  <w:lang w:eastAsia="ar"/>
              </w:rPr>
              <w:instrText xml:space="preserve"> FORMCHECKBOX </w:instrText>
            </w:r>
            <w:r w:rsidR="00BD29C8">
              <w:rPr>
                <w:rtl/>
                <w:lang w:eastAsia="ar"/>
              </w:rPr>
            </w:r>
            <w:r w:rsidR="00BD29C8">
              <w:rPr>
                <w:rtl/>
                <w:lang w:eastAsia="ar"/>
              </w:rPr>
              <w:fldChar w:fldCharType="separate"/>
            </w:r>
            <w:r>
              <w:rPr>
                <w:rtl/>
                <w:lang w:eastAsia="ar"/>
              </w:rPr>
              <w:fldChar w:fldCharType="end"/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EA921B" w14:textId="77777777" w:rsidR="00A93382" w:rsidRPr="007942BF" w:rsidRDefault="00A93382" w:rsidP="006568F5">
            <w:pPr>
              <w:pStyle w:val="TT9pt"/>
              <w:bidi/>
            </w:pPr>
            <w:r>
              <w:rPr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  <w:lang w:eastAsia="ar"/>
              </w:rPr>
              <w:instrText xml:space="preserve"> FORMCHECKBOX </w:instrText>
            </w:r>
            <w:r w:rsidR="00BD29C8">
              <w:rPr>
                <w:rtl/>
                <w:lang w:eastAsia="ar"/>
              </w:rPr>
            </w:r>
            <w:r w:rsidR="00BD29C8">
              <w:rPr>
                <w:rtl/>
                <w:lang w:eastAsia="ar"/>
              </w:rPr>
              <w:fldChar w:fldCharType="separate"/>
            </w:r>
            <w:r>
              <w:rPr>
                <w:rtl/>
                <w:lang w:eastAsia="ar"/>
              </w:rPr>
              <w:fldChar w:fldCharType="end"/>
            </w:r>
          </w:p>
        </w:tc>
      </w:tr>
      <w:tr w:rsidR="00A93382" w14:paraId="14C6C579" w14:textId="77777777" w:rsidTr="006568F5">
        <w:trPr>
          <w:trHeight w:val="20"/>
        </w:trPr>
        <w:tc>
          <w:tcPr>
            <w:tcW w:w="720" w:type="dxa"/>
            <w:tcBorders>
              <w:right w:val="nil"/>
            </w:tcBorders>
            <w:shd w:val="clear" w:color="auto" w:fill="BAC6CA"/>
            <w:noWrap/>
            <w:vAlign w:val="center"/>
            <w:hideMark/>
          </w:tcPr>
          <w:p w14:paraId="28DCA2ED" w14:textId="77777777" w:rsidR="00A93382" w:rsidRPr="007942BF" w:rsidRDefault="00A93382" w:rsidP="006568F5">
            <w:pPr>
              <w:pStyle w:val="TT9pt"/>
              <w:bidi/>
              <w:rPr>
                <w:b/>
                <w:bCs/>
              </w:rPr>
            </w:pPr>
            <w:r w:rsidRPr="007942BF">
              <w:rPr>
                <w:b/>
                <w:bCs/>
                <w:rtl/>
                <w:lang w:eastAsia="ar"/>
              </w:rPr>
              <w:t>2.0</w:t>
            </w:r>
          </w:p>
        </w:tc>
        <w:tc>
          <w:tcPr>
            <w:tcW w:w="7470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  <w:hideMark/>
          </w:tcPr>
          <w:p w14:paraId="33632295" w14:textId="77777777" w:rsidR="00A93382" w:rsidRPr="007942BF" w:rsidRDefault="00A93382" w:rsidP="006568F5">
            <w:pPr>
              <w:pStyle w:val="TT9pt"/>
              <w:bidi/>
              <w:rPr>
                <w:b/>
                <w:bCs/>
              </w:rPr>
            </w:pPr>
            <w:r w:rsidRPr="007942BF">
              <w:rPr>
                <w:b/>
                <w:bCs/>
                <w:rtl/>
                <w:lang w:eastAsia="ar"/>
              </w:rPr>
              <w:t>أنشطة الموقع (المعالجة الدورية الشهرية) أو (عند الحاجة بحسب حالة الموقع)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D3288B7" w14:textId="77777777" w:rsidR="00A93382" w:rsidRPr="007942BF" w:rsidRDefault="00A93382" w:rsidP="006568F5">
            <w:pPr>
              <w:pStyle w:val="TT9pt"/>
              <w:bidi/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6B3C57A" w14:textId="77777777" w:rsidR="00A93382" w:rsidRPr="007942BF" w:rsidRDefault="00A93382" w:rsidP="006568F5">
            <w:pPr>
              <w:pStyle w:val="TT9pt"/>
              <w:bidi/>
            </w:pPr>
          </w:p>
        </w:tc>
        <w:tc>
          <w:tcPr>
            <w:tcW w:w="450" w:type="dxa"/>
            <w:tcBorders>
              <w:left w:val="nil"/>
            </w:tcBorders>
            <w:shd w:val="clear" w:color="auto" w:fill="BAC6CA"/>
            <w:vAlign w:val="center"/>
          </w:tcPr>
          <w:p w14:paraId="09AB8981" w14:textId="77777777" w:rsidR="00A93382" w:rsidRPr="007942BF" w:rsidRDefault="00A93382" w:rsidP="006568F5">
            <w:pPr>
              <w:pStyle w:val="TT9pt"/>
              <w:bidi/>
            </w:pPr>
          </w:p>
        </w:tc>
      </w:tr>
      <w:tr w:rsidR="00A93382" w14:paraId="40C3F586" w14:textId="77777777" w:rsidTr="006568F5">
        <w:trPr>
          <w:trHeight w:val="2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89281DC" w14:textId="77777777" w:rsidR="00A93382" w:rsidRPr="007942BF" w:rsidRDefault="00A93382" w:rsidP="006568F5">
            <w:pPr>
              <w:pStyle w:val="TT9pt"/>
              <w:bidi/>
            </w:pPr>
            <w:r w:rsidRPr="007942BF">
              <w:rPr>
                <w:rtl/>
                <w:lang w:eastAsia="ar"/>
              </w:rPr>
              <w:t>2-1</w:t>
            </w:r>
          </w:p>
        </w:tc>
        <w:tc>
          <w:tcPr>
            <w:tcW w:w="7470" w:type="dxa"/>
            <w:gridSpan w:val="3"/>
            <w:shd w:val="clear" w:color="auto" w:fill="auto"/>
            <w:vAlign w:val="center"/>
            <w:hideMark/>
          </w:tcPr>
          <w:p w14:paraId="178C92AA" w14:textId="77777777" w:rsidR="00A93382" w:rsidRPr="007942BF" w:rsidRDefault="00A93382" w:rsidP="006568F5">
            <w:pPr>
              <w:pStyle w:val="TT9pt"/>
              <w:bidi/>
            </w:pPr>
            <w:r w:rsidRPr="007942BF">
              <w:rPr>
                <w:rtl/>
                <w:lang w:eastAsia="ar"/>
              </w:rPr>
              <w:t xml:space="preserve">فشل الأعمال السطحية </w:t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06E35103" w14:textId="77777777" w:rsidR="00A93382" w:rsidRPr="007942BF" w:rsidRDefault="00A93382" w:rsidP="006568F5">
            <w:pPr>
              <w:pStyle w:val="TT9pt"/>
              <w:bidi/>
            </w:pPr>
            <w:r>
              <w:rPr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  <w:lang w:eastAsia="ar"/>
              </w:rPr>
              <w:instrText xml:space="preserve"> FORMCHECKBOX </w:instrText>
            </w:r>
            <w:r w:rsidR="00BD29C8">
              <w:rPr>
                <w:rtl/>
                <w:lang w:eastAsia="ar"/>
              </w:rPr>
            </w:r>
            <w:r w:rsidR="00BD29C8">
              <w:rPr>
                <w:rtl/>
                <w:lang w:eastAsia="ar"/>
              </w:rPr>
              <w:fldChar w:fldCharType="separate"/>
            </w:r>
            <w:r>
              <w:rPr>
                <w:rtl/>
                <w:lang w:eastAsia="ar"/>
              </w:rPr>
              <w:fldChar w:fldCharType="end"/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59A79DFB" w14:textId="77777777" w:rsidR="00A93382" w:rsidRPr="007942BF" w:rsidRDefault="00A93382" w:rsidP="006568F5">
            <w:pPr>
              <w:pStyle w:val="TT9pt"/>
              <w:bidi/>
            </w:pPr>
            <w:r>
              <w:rPr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  <w:lang w:eastAsia="ar"/>
              </w:rPr>
              <w:instrText xml:space="preserve"> FORMCHECKBOX </w:instrText>
            </w:r>
            <w:r w:rsidR="00BD29C8">
              <w:rPr>
                <w:rtl/>
                <w:lang w:eastAsia="ar"/>
              </w:rPr>
            </w:r>
            <w:r w:rsidR="00BD29C8">
              <w:rPr>
                <w:rtl/>
                <w:lang w:eastAsia="ar"/>
              </w:rPr>
              <w:fldChar w:fldCharType="separate"/>
            </w:r>
            <w:r>
              <w:rPr>
                <w:rtl/>
                <w:lang w:eastAsia="ar"/>
              </w:rPr>
              <w:fldChar w:fldCharType="end"/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0E648160" w14:textId="77777777" w:rsidR="00A93382" w:rsidRPr="007942BF" w:rsidRDefault="00A93382" w:rsidP="006568F5">
            <w:pPr>
              <w:pStyle w:val="TT9pt"/>
              <w:bidi/>
            </w:pPr>
            <w:r>
              <w:rPr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  <w:lang w:eastAsia="ar"/>
              </w:rPr>
              <w:instrText xml:space="preserve"> FORMCHECKBOX </w:instrText>
            </w:r>
            <w:r w:rsidR="00BD29C8">
              <w:rPr>
                <w:rtl/>
                <w:lang w:eastAsia="ar"/>
              </w:rPr>
            </w:r>
            <w:r w:rsidR="00BD29C8">
              <w:rPr>
                <w:rtl/>
                <w:lang w:eastAsia="ar"/>
              </w:rPr>
              <w:fldChar w:fldCharType="separate"/>
            </w:r>
            <w:r>
              <w:rPr>
                <w:rtl/>
                <w:lang w:eastAsia="ar"/>
              </w:rPr>
              <w:fldChar w:fldCharType="end"/>
            </w:r>
          </w:p>
        </w:tc>
      </w:tr>
      <w:tr w:rsidR="00A93382" w14:paraId="4BCAB083" w14:textId="77777777" w:rsidTr="006568F5">
        <w:trPr>
          <w:trHeight w:val="2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8AEF19E" w14:textId="77777777" w:rsidR="00A93382" w:rsidRPr="007942BF" w:rsidRDefault="00A93382" w:rsidP="006568F5">
            <w:pPr>
              <w:pStyle w:val="TT9pt"/>
              <w:bidi/>
            </w:pPr>
            <w:r w:rsidRPr="007942BF">
              <w:rPr>
                <w:rtl/>
                <w:lang w:eastAsia="ar"/>
              </w:rPr>
              <w:t>2-2</w:t>
            </w:r>
          </w:p>
        </w:tc>
        <w:tc>
          <w:tcPr>
            <w:tcW w:w="7470" w:type="dxa"/>
            <w:gridSpan w:val="3"/>
            <w:shd w:val="clear" w:color="auto" w:fill="auto"/>
            <w:vAlign w:val="center"/>
            <w:hideMark/>
          </w:tcPr>
          <w:p w14:paraId="2A780F5E" w14:textId="77777777" w:rsidR="00A93382" w:rsidRPr="007942BF" w:rsidRDefault="00A93382" w:rsidP="006568F5">
            <w:pPr>
              <w:pStyle w:val="TT9pt"/>
              <w:bidi/>
            </w:pPr>
            <w:r w:rsidRPr="007942BF">
              <w:rPr>
                <w:rtl/>
                <w:lang w:eastAsia="ar"/>
              </w:rPr>
              <w:t xml:space="preserve">إزالة المياه الراكدة </w:t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5AF2623D" w14:textId="77777777" w:rsidR="00A93382" w:rsidRPr="007942BF" w:rsidRDefault="00A93382" w:rsidP="006568F5">
            <w:pPr>
              <w:pStyle w:val="TT9pt"/>
              <w:bidi/>
            </w:pPr>
            <w:r>
              <w:rPr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  <w:lang w:eastAsia="ar"/>
              </w:rPr>
              <w:instrText xml:space="preserve"> FORMCHECKBOX </w:instrText>
            </w:r>
            <w:r w:rsidR="00BD29C8">
              <w:rPr>
                <w:rtl/>
                <w:lang w:eastAsia="ar"/>
              </w:rPr>
            </w:r>
            <w:r w:rsidR="00BD29C8">
              <w:rPr>
                <w:rtl/>
                <w:lang w:eastAsia="ar"/>
              </w:rPr>
              <w:fldChar w:fldCharType="separate"/>
            </w:r>
            <w:r>
              <w:rPr>
                <w:rtl/>
                <w:lang w:eastAsia="ar"/>
              </w:rPr>
              <w:fldChar w:fldCharType="end"/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1FAF96E1" w14:textId="77777777" w:rsidR="00A93382" w:rsidRPr="007942BF" w:rsidRDefault="00A93382" w:rsidP="006568F5">
            <w:pPr>
              <w:pStyle w:val="TT9pt"/>
              <w:bidi/>
            </w:pPr>
            <w:r>
              <w:rPr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  <w:lang w:eastAsia="ar"/>
              </w:rPr>
              <w:instrText xml:space="preserve"> FORMCHECKBOX </w:instrText>
            </w:r>
            <w:r w:rsidR="00BD29C8">
              <w:rPr>
                <w:rtl/>
                <w:lang w:eastAsia="ar"/>
              </w:rPr>
            </w:r>
            <w:r w:rsidR="00BD29C8">
              <w:rPr>
                <w:rtl/>
                <w:lang w:eastAsia="ar"/>
              </w:rPr>
              <w:fldChar w:fldCharType="separate"/>
            </w:r>
            <w:r>
              <w:rPr>
                <w:rtl/>
                <w:lang w:eastAsia="ar"/>
              </w:rPr>
              <w:fldChar w:fldCharType="end"/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2E3BEB9D" w14:textId="77777777" w:rsidR="00A93382" w:rsidRPr="007942BF" w:rsidRDefault="00A93382" w:rsidP="006568F5">
            <w:pPr>
              <w:pStyle w:val="TT9pt"/>
              <w:bidi/>
            </w:pPr>
            <w:r>
              <w:rPr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  <w:lang w:eastAsia="ar"/>
              </w:rPr>
              <w:instrText xml:space="preserve"> FORMCHECKBOX </w:instrText>
            </w:r>
            <w:r w:rsidR="00BD29C8">
              <w:rPr>
                <w:rtl/>
                <w:lang w:eastAsia="ar"/>
              </w:rPr>
            </w:r>
            <w:r w:rsidR="00BD29C8">
              <w:rPr>
                <w:rtl/>
                <w:lang w:eastAsia="ar"/>
              </w:rPr>
              <w:fldChar w:fldCharType="separate"/>
            </w:r>
            <w:r>
              <w:rPr>
                <w:rtl/>
                <w:lang w:eastAsia="ar"/>
              </w:rPr>
              <w:fldChar w:fldCharType="end"/>
            </w:r>
          </w:p>
        </w:tc>
      </w:tr>
      <w:tr w:rsidR="00A93382" w14:paraId="6E47E574" w14:textId="77777777" w:rsidTr="006568F5">
        <w:trPr>
          <w:trHeight w:val="2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9E2808F" w14:textId="77777777" w:rsidR="00A93382" w:rsidRPr="007942BF" w:rsidRDefault="00A93382" w:rsidP="006568F5">
            <w:pPr>
              <w:pStyle w:val="TT9pt"/>
              <w:bidi/>
            </w:pPr>
            <w:r w:rsidRPr="007942BF">
              <w:rPr>
                <w:rtl/>
                <w:lang w:eastAsia="ar"/>
              </w:rPr>
              <w:t>2-3</w:t>
            </w:r>
          </w:p>
        </w:tc>
        <w:tc>
          <w:tcPr>
            <w:tcW w:w="7470" w:type="dxa"/>
            <w:gridSpan w:val="3"/>
            <w:shd w:val="clear" w:color="auto" w:fill="auto"/>
            <w:vAlign w:val="center"/>
            <w:hideMark/>
          </w:tcPr>
          <w:p w14:paraId="416AC82A" w14:textId="77777777" w:rsidR="00A93382" w:rsidRPr="007942BF" w:rsidRDefault="00A93382" w:rsidP="006568F5">
            <w:pPr>
              <w:pStyle w:val="TT9pt"/>
              <w:bidi/>
            </w:pPr>
            <w:r w:rsidRPr="007942BF">
              <w:rPr>
                <w:rtl/>
                <w:lang w:eastAsia="ar"/>
              </w:rPr>
              <w:t>إصلاح الحُفر</w:t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388DC169" w14:textId="77777777" w:rsidR="00A93382" w:rsidRPr="007942BF" w:rsidRDefault="00A93382" w:rsidP="006568F5">
            <w:pPr>
              <w:pStyle w:val="TT9pt"/>
              <w:bidi/>
            </w:pPr>
            <w:r>
              <w:rPr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  <w:lang w:eastAsia="ar"/>
              </w:rPr>
              <w:instrText xml:space="preserve"> FORMCHECKBOX </w:instrText>
            </w:r>
            <w:r w:rsidR="00BD29C8">
              <w:rPr>
                <w:rtl/>
                <w:lang w:eastAsia="ar"/>
              </w:rPr>
            </w:r>
            <w:r w:rsidR="00BD29C8">
              <w:rPr>
                <w:rtl/>
                <w:lang w:eastAsia="ar"/>
              </w:rPr>
              <w:fldChar w:fldCharType="separate"/>
            </w:r>
            <w:r>
              <w:rPr>
                <w:rtl/>
                <w:lang w:eastAsia="ar"/>
              </w:rPr>
              <w:fldChar w:fldCharType="end"/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31419DEE" w14:textId="77777777" w:rsidR="00A93382" w:rsidRPr="007942BF" w:rsidRDefault="00A93382" w:rsidP="006568F5">
            <w:pPr>
              <w:pStyle w:val="TT9pt"/>
              <w:bidi/>
            </w:pPr>
            <w:r>
              <w:rPr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  <w:lang w:eastAsia="ar"/>
              </w:rPr>
              <w:instrText xml:space="preserve"> FORMCHECKBOX </w:instrText>
            </w:r>
            <w:r w:rsidR="00BD29C8">
              <w:rPr>
                <w:rtl/>
                <w:lang w:eastAsia="ar"/>
              </w:rPr>
            </w:r>
            <w:r w:rsidR="00BD29C8">
              <w:rPr>
                <w:rtl/>
                <w:lang w:eastAsia="ar"/>
              </w:rPr>
              <w:fldChar w:fldCharType="separate"/>
            </w:r>
            <w:r>
              <w:rPr>
                <w:rtl/>
                <w:lang w:eastAsia="ar"/>
              </w:rPr>
              <w:fldChar w:fldCharType="end"/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3D54838F" w14:textId="77777777" w:rsidR="00A93382" w:rsidRPr="007942BF" w:rsidRDefault="00A93382" w:rsidP="006568F5">
            <w:pPr>
              <w:pStyle w:val="TT9pt"/>
              <w:bidi/>
            </w:pPr>
            <w:r>
              <w:rPr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  <w:lang w:eastAsia="ar"/>
              </w:rPr>
              <w:instrText xml:space="preserve"> FORMCHECKBOX </w:instrText>
            </w:r>
            <w:r w:rsidR="00BD29C8">
              <w:rPr>
                <w:rtl/>
                <w:lang w:eastAsia="ar"/>
              </w:rPr>
            </w:r>
            <w:r w:rsidR="00BD29C8">
              <w:rPr>
                <w:rtl/>
                <w:lang w:eastAsia="ar"/>
              </w:rPr>
              <w:fldChar w:fldCharType="separate"/>
            </w:r>
            <w:r>
              <w:rPr>
                <w:rtl/>
                <w:lang w:eastAsia="ar"/>
              </w:rPr>
              <w:fldChar w:fldCharType="end"/>
            </w:r>
          </w:p>
        </w:tc>
      </w:tr>
      <w:tr w:rsidR="00A93382" w14:paraId="3A326305" w14:textId="77777777" w:rsidTr="006568F5">
        <w:trPr>
          <w:trHeight w:val="2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73A918B" w14:textId="77777777" w:rsidR="00A93382" w:rsidRPr="007942BF" w:rsidRDefault="00A93382" w:rsidP="006568F5">
            <w:pPr>
              <w:pStyle w:val="TT9pt"/>
              <w:bidi/>
            </w:pPr>
            <w:r w:rsidRPr="007942BF">
              <w:rPr>
                <w:rtl/>
                <w:lang w:eastAsia="ar"/>
              </w:rPr>
              <w:t>2-4</w:t>
            </w:r>
          </w:p>
        </w:tc>
        <w:tc>
          <w:tcPr>
            <w:tcW w:w="7470" w:type="dxa"/>
            <w:gridSpan w:val="3"/>
            <w:shd w:val="clear" w:color="auto" w:fill="auto"/>
            <w:vAlign w:val="center"/>
            <w:hideMark/>
          </w:tcPr>
          <w:p w14:paraId="7CEE6BD1" w14:textId="77777777" w:rsidR="00A93382" w:rsidRPr="007942BF" w:rsidRDefault="00A93382" w:rsidP="006568F5">
            <w:pPr>
              <w:pStyle w:val="TT9pt"/>
              <w:bidi/>
            </w:pPr>
            <w:r w:rsidRPr="007942BF">
              <w:rPr>
                <w:rtl/>
                <w:lang w:eastAsia="ar"/>
              </w:rPr>
              <w:t xml:space="preserve">إصلاح التشققات وسدّها </w:t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61AB2776" w14:textId="77777777" w:rsidR="00A93382" w:rsidRPr="007942BF" w:rsidRDefault="00A93382" w:rsidP="006568F5">
            <w:pPr>
              <w:pStyle w:val="TT9pt"/>
              <w:bidi/>
            </w:pPr>
            <w:r>
              <w:rPr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  <w:lang w:eastAsia="ar"/>
              </w:rPr>
              <w:instrText xml:space="preserve"> FORMCHECKBOX </w:instrText>
            </w:r>
            <w:r w:rsidR="00BD29C8">
              <w:rPr>
                <w:rtl/>
                <w:lang w:eastAsia="ar"/>
              </w:rPr>
            </w:r>
            <w:r w:rsidR="00BD29C8">
              <w:rPr>
                <w:rtl/>
                <w:lang w:eastAsia="ar"/>
              </w:rPr>
              <w:fldChar w:fldCharType="separate"/>
            </w:r>
            <w:r>
              <w:rPr>
                <w:rtl/>
                <w:lang w:eastAsia="ar"/>
              </w:rPr>
              <w:fldChar w:fldCharType="end"/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7E15C17D" w14:textId="77777777" w:rsidR="00A93382" w:rsidRPr="007942BF" w:rsidRDefault="00A93382" w:rsidP="006568F5">
            <w:pPr>
              <w:pStyle w:val="TT9pt"/>
              <w:bidi/>
            </w:pPr>
            <w:r>
              <w:rPr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  <w:lang w:eastAsia="ar"/>
              </w:rPr>
              <w:instrText xml:space="preserve"> FORMCHECKBOX </w:instrText>
            </w:r>
            <w:r w:rsidR="00BD29C8">
              <w:rPr>
                <w:rtl/>
                <w:lang w:eastAsia="ar"/>
              </w:rPr>
            </w:r>
            <w:r w:rsidR="00BD29C8">
              <w:rPr>
                <w:rtl/>
                <w:lang w:eastAsia="ar"/>
              </w:rPr>
              <w:fldChar w:fldCharType="separate"/>
            </w:r>
            <w:r>
              <w:rPr>
                <w:rtl/>
                <w:lang w:eastAsia="ar"/>
              </w:rPr>
              <w:fldChar w:fldCharType="end"/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23ACE0A2" w14:textId="77777777" w:rsidR="00A93382" w:rsidRPr="007942BF" w:rsidRDefault="00A93382" w:rsidP="006568F5">
            <w:pPr>
              <w:pStyle w:val="TT9pt"/>
              <w:bidi/>
            </w:pPr>
            <w:r>
              <w:rPr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  <w:lang w:eastAsia="ar"/>
              </w:rPr>
              <w:instrText xml:space="preserve"> FORMCHECKBOX </w:instrText>
            </w:r>
            <w:r w:rsidR="00BD29C8">
              <w:rPr>
                <w:rtl/>
                <w:lang w:eastAsia="ar"/>
              </w:rPr>
            </w:r>
            <w:r w:rsidR="00BD29C8">
              <w:rPr>
                <w:rtl/>
                <w:lang w:eastAsia="ar"/>
              </w:rPr>
              <w:fldChar w:fldCharType="separate"/>
            </w:r>
            <w:r>
              <w:rPr>
                <w:rtl/>
                <w:lang w:eastAsia="ar"/>
              </w:rPr>
              <w:fldChar w:fldCharType="end"/>
            </w:r>
          </w:p>
        </w:tc>
      </w:tr>
      <w:tr w:rsidR="00A93382" w14:paraId="672D2C5D" w14:textId="77777777" w:rsidTr="006568F5">
        <w:trPr>
          <w:trHeight w:val="2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A0D8B30" w14:textId="77777777" w:rsidR="00A93382" w:rsidRPr="007942BF" w:rsidRDefault="00A93382" w:rsidP="006568F5">
            <w:pPr>
              <w:pStyle w:val="TT9pt"/>
              <w:bidi/>
            </w:pPr>
            <w:r w:rsidRPr="007942BF">
              <w:rPr>
                <w:rtl/>
                <w:lang w:eastAsia="ar"/>
              </w:rPr>
              <w:t>2-5</w:t>
            </w:r>
          </w:p>
        </w:tc>
        <w:tc>
          <w:tcPr>
            <w:tcW w:w="7470" w:type="dxa"/>
            <w:gridSpan w:val="3"/>
            <w:shd w:val="clear" w:color="auto" w:fill="auto"/>
            <w:vAlign w:val="center"/>
            <w:hideMark/>
          </w:tcPr>
          <w:p w14:paraId="34A17825" w14:textId="77777777" w:rsidR="00A93382" w:rsidRPr="007942BF" w:rsidRDefault="00A93382" w:rsidP="006568F5">
            <w:pPr>
              <w:pStyle w:val="TT9pt"/>
              <w:bidi/>
            </w:pPr>
            <w:r w:rsidRPr="007942BF">
              <w:rPr>
                <w:rtl/>
                <w:lang w:eastAsia="ar"/>
              </w:rPr>
              <w:t xml:space="preserve">إصلاح الفواصل </w:t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318AF6C3" w14:textId="77777777" w:rsidR="00A93382" w:rsidRPr="007942BF" w:rsidRDefault="00A93382" w:rsidP="006568F5">
            <w:pPr>
              <w:pStyle w:val="TT9pt"/>
              <w:bidi/>
            </w:pPr>
            <w:r>
              <w:rPr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  <w:lang w:eastAsia="ar"/>
              </w:rPr>
              <w:instrText xml:space="preserve"> FORMCHECKBOX </w:instrText>
            </w:r>
            <w:r w:rsidR="00BD29C8">
              <w:rPr>
                <w:rtl/>
                <w:lang w:eastAsia="ar"/>
              </w:rPr>
            </w:r>
            <w:r w:rsidR="00BD29C8">
              <w:rPr>
                <w:rtl/>
                <w:lang w:eastAsia="ar"/>
              </w:rPr>
              <w:fldChar w:fldCharType="separate"/>
            </w:r>
            <w:r>
              <w:rPr>
                <w:rtl/>
                <w:lang w:eastAsia="ar"/>
              </w:rPr>
              <w:fldChar w:fldCharType="end"/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3B297014" w14:textId="77777777" w:rsidR="00A93382" w:rsidRPr="007942BF" w:rsidRDefault="00A93382" w:rsidP="006568F5">
            <w:pPr>
              <w:pStyle w:val="TT9pt"/>
              <w:bidi/>
            </w:pPr>
            <w:r>
              <w:rPr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  <w:lang w:eastAsia="ar"/>
              </w:rPr>
              <w:instrText xml:space="preserve"> FORMCHECKBOX </w:instrText>
            </w:r>
            <w:r w:rsidR="00BD29C8">
              <w:rPr>
                <w:rtl/>
                <w:lang w:eastAsia="ar"/>
              </w:rPr>
            </w:r>
            <w:r w:rsidR="00BD29C8">
              <w:rPr>
                <w:rtl/>
                <w:lang w:eastAsia="ar"/>
              </w:rPr>
              <w:fldChar w:fldCharType="separate"/>
            </w:r>
            <w:r>
              <w:rPr>
                <w:rtl/>
                <w:lang w:eastAsia="ar"/>
              </w:rPr>
              <w:fldChar w:fldCharType="end"/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3FBD95EB" w14:textId="77777777" w:rsidR="00A93382" w:rsidRPr="007942BF" w:rsidRDefault="00A93382" w:rsidP="006568F5">
            <w:pPr>
              <w:pStyle w:val="TT9pt"/>
              <w:bidi/>
            </w:pPr>
            <w:r>
              <w:rPr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  <w:lang w:eastAsia="ar"/>
              </w:rPr>
              <w:instrText xml:space="preserve"> FORMCHECKBOX </w:instrText>
            </w:r>
            <w:r w:rsidR="00BD29C8">
              <w:rPr>
                <w:rtl/>
                <w:lang w:eastAsia="ar"/>
              </w:rPr>
            </w:r>
            <w:r w:rsidR="00BD29C8">
              <w:rPr>
                <w:rtl/>
                <w:lang w:eastAsia="ar"/>
              </w:rPr>
              <w:fldChar w:fldCharType="separate"/>
            </w:r>
            <w:r>
              <w:rPr>
                <w:rtl/>
                <w:lang w:eastAsia="ar"/>
              </w:rPr>
              <w:fldChar w:fldCharType="end"/>
            </w:r>
          </w:p>
        </w:tc>
      </w:tr>
      <w:tr w:rsidR="00A93382" w14:paraId="15C44379" w14:textId="77777777" w:rsidTr="006568F5">
        <w:trPr>
          <w:trHeight w:val="20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DD60" w14:textId="77777777" w:rsidR="00A93382" w:rsidRPr="007942BF" w:rsidRDefault="00A93382" w:rsidP="006568F5">
            <w:pPr>
              <w:pStyle w:val="TT9pt"/>
              <w:bidi/>
            </w:pPr>
            <w:r w:rsidRPr="007942BF">
              <w:rPr>
                <w:rtl/>
                <w:lang w:eastAsia="ar"/>
              </w:rPr>
              <w:t>2-6</w:t>
            </w:r>
          </w:p>
        </w:tc>
        <w:tc>
          <w:tcPr>
            <w:tcW w:w="74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3893CE" w14:textId="77777777" w:rsidR="00A93382" w:rsidRPr="007942BF" w:rsidRDefault="00A93382" w:rsidP="006568F5">
            <w:pPr>
              <w:pStyle w:val="TT9pt"/>
              <w:bidi/>
            </w:pPr>
            <w:r w:rsidRPr="007942BF">
              <w:rPr>
                <w:rtl/>
                <w:lang w:eastAsia="ar"/>
              </w:rPr>
              <w:t xml:space="preserve">إصلاح الهبوط في الطريق 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8AF6D8" w14:textId="77777777" w:rsidR="00A93382" w:rsidRPr="007942BF" w:rsidRDefault="00A93382" w:rsidP="006568F5">
            <w:pPr>
              <w:pStyle w:val="TT9pt"/>
              <w:bidi/>
            </w:pPr>
            <w:r>
              <w:rPr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  <w:lang w:eastAsia="ar"/>
              </w:rPr>
              <w:instrText xml:space="preserve"> FORMCHECKBOX </w:instrText>
            </w:r>
            <w:r w:rsidR="00BD29C8">
              <w:rPr>
                <w:rtl/>
                <w:lang w:eastAsia="ar"/>
              </w:rPr>
            </w:r>
            <w:r w:rsidR="00BD29C8">
              <w:rPr>
                <w:rtl/>
                <w:lang w:eastAsia="ar"/>
              </w:rPr>
              <w:fldChar w:fldCharType="separate"/>
            </w:r>
            <w:r>
              <w:rPr>
                <w:rtl/>
                <w:lang w:eastAsia="ar"/>
              </w:rPr>
              <w:fldChar w:fldCharType="end"/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2C6800" w14:textId="77777777" w:rsidR="00A93382" w:rsidRPr="007942BF" w:rsidRDefault="00A93382" w:rsidP="006568F5">
            <w:pPr>
              <w:pStyle w:val="TT9pt"/>
              <w:bidi/>
            </w:pPr>
            <w:r>
              <w:rPr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  <w:lang w:eastAsia="ar"/>
              </w:rPr>
              <w:instrText xml:space="preserve"> FORMCHECKBOX </w:instrText>
            </w:r>
            <w:r w:rsidR="00BD29C8">
              <w:rPr>
                <w:rtl/>
                <w:lang w:eastAsia="ar"/>
              </w:rPr>
            </w:r>
            <w:r w:rsidR="00BD29C8">
              <w:rPr>
                <w:rtl/>
                <w:lang w:eastAsia="ar"/>
              </w:rPr>
              <w:fldChar w:fldCharType="separate"/>
            </w:r>
            <w:r>
              <w:rPr>
                <w:rtl/>
                <w:lang w:eastAsia="ar"/>
              </w:rPr>
              <w:fldChar w:fldCharType="end"/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9EB64B" w14:textId="77777777" w:rsidR="00A93382" w:rsidRPr="007942BF" w:rsidRDefault="00A93382" w:rsidP="006568F5">
            <w:pPr>
              <w:pStyle w:val="TT9pt"/>
              <w:bidi/>
            </w:pPr>
            <w:r>
              <w:rPr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tl/>
                <w:lang w:eastAsia="ar"/>
              </w:rPr>
              <w:instrText xml:space="preserve"> FORMCHECKBOX </w:instrText>
            </w:r>
            <w:r w:rsidR="00BD29C8">
              <w:rPr>
                <w:rtl/>
                <w:lang w:eastAsia="ar"/>
              </w:rPr>
            </w:r>
            <w:r w:rsidR="00BD29C8">
              <w:rPr>
                <w:rtl/>
                <w:lang w:eastAsia="ar"/>
              </w:rPr>
              <w:fldChar w:fldCharType="separate"/>
            </w:r>
            <w:r>
              <w:rPr>
                <w:rtl/>
                <w:lang w:eastAsia="ar"/>
              </w:rPr>
              <w:fldChar w:fldCharType="end"/>
            </w:r>
          </w:p>
        </w:tc>
      </w:tr>
      <w:tr w:rsidR="00A93382" w14:paraId="231C350D" w14:textId="77777777" w:rsidTr="006568F5">
        <w:trPr>
          <w:trHeight w:val="20"/>
        </w:trPr>
        <w:tc>
          <w:tcPr>
            <w:tcW w:w="720" w:type="dxa"/>
            <w:tcBorders>
              <w:right w:val="nil"/>
            </w:tcBorders>
            <w:shd w:val="clear" w:color="auto" w:fill="BAC6CA"/>
            <w:noWrap/>
            <w:vAlign w:val="center"/>
            <w:hideMark/>
          </w:tcPr>
          <w:p w14:paraId="255D45D6" w14:textId="77777777" w:rsidR="00A93382" w:rsidRPr="007942BF" w:rsidRDefault="00A93382" w:rsidP="006568F5">
            <w:pPr>
              <w:pStyle w:val="TT9pt"/>
              <w:bidi/>
              <w:rPr>
                <w:b/>
                <w:bCs/>
              </w:rPr>
            </w:pPr>
            <w:r w:rsidRPr="007942BF">
              <w:rPr>
                <w:b/>
                <w:bCs/>
                <w:rtl/>
                <w:lang w:eastAsia="ar"/>
              </w:rPr>
              <w:t>3.0</w:t>
            </w:r>
          </w:p>
        </w:tc>
        <w:tc>
          <w:tcPr>
            <w:tcW w:w="7470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  <w:hideMark/>
          </w:tcPr>
          <w:p w14:paraId="064CE429" w14:textId="77777777" w:rsidR="00A93382" w:rsidRPr="007942BF" w:rsidRDefault="00A93382" w:rsidP="006568F5">
            <w:pPr>
              <w:pStyle w:val="TT9pt"/>
              <w:bidi/>
              <w:rPr>
                <w:b/>
                <w:bCs/>
              </w:rPr>
            </w:pPr>
            <w:r w:rsidRPr="007942BF">
              <w:rPr>
                <w:b/>
                <w:bCs/>
                <w:rtl/>
                <w:lang w:eastAsia="ar"/>
              </w:rPr>
              <w:t>ذكر حالة الموقع والعيوب الموجودة فيه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ED99BF6" w14:textId="77777777" w:rsidR="00A93382" w:rsidRPr="007942BF" w:rsidRDefault="00A93382" w:rsidP="006568F5">
            <w:pPr>
              <w:pStyle w:val="TT9pt"/>
              <w:bidi/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D410682" w14:textId="77777777" w:rsidR="00A93382" w:rsidRPr="007942BF" w:rsidRDefault="00A93382" w:rsidP="006568F5">
            <w:pPr>
              <w:pStyle w:val="TT9pt"/>
              <w:bidi/>
            </w:pPr>
          </w:p>
        </w:tc>
        <w:tc>
          <w:tcPr>
            <w:tcW w:w="450" w:type="dxa"/>
            <w:tcBorders>
              <w:left w:val="nil"/>
            </w:tcBorders>
            <w:shd w:val="clear" w:color="auto" w:fill="BAC6CA"/>
            <w:vAlign w:val="center"/>
          </w:tcPr>
          <w:p w14:paraId="12A37069" w14:textId="77777777" w:rsidR="00A93382" w:rsidRPr="007942BF" w:rsidRDefault="00A93382" w:rsidP="006568F5">
            <w:pPr>
              <w:pStyle w:val="TT9pt"/>
              <w:bidi/>
            </w:pPr>
          </w:p>
        </w:tc>
      </w:tr>
      <w:tr w:rsidR="00A93382" w14:paraId="160CFAF3" w14:textId="77777777" w:rsidTr="006568F5">
        <w:trPr>
          <w:trHeight w:val="20"/>
        </w:trPr>
        <w:tc>
          <w:tcPr>
            <w:tcW w:w="720" w:type="dxa"/>
            <w:shd w:val="clear" w:color="auto" w:fill="auto"/>
            <w:noWrap/>
            <w:vAlign w:val="center"/>
          </w:tcPr>
          <w:p w14:paraId="0C2C0373" w14:textId="77777777" w:rsidR="00A93382" w:rsidRPr="007942BF" w:rsidRDefault="00A93382" w:rsidP="006568F5">
            <w:pPr>
              <w:pStyle w:val="TT9pt"/>
              <w:bidi/>
            </w:pPr>
          </w:p>
        </w:tc>
        <w:tc>
          <w:tcPr>
            <w:tcW w:w="7470" w:type="dxa"/>
            <w:gridSpan w:val="3"/>
            <w:shd w:val="clear" w:color="auto" w:fill="auto"/>
            <w:vAlign w:val="center"/>
          </w:tcPr>
          <w:p w14:paraId="0F8D1072" w14:textId="77777777" w:rsidR="00A93382" w:rsidRPr="007942BF" w:rsidRDefault="00A93382" w:rsidP="006568F5">
            <w:pPr>
              <w:pStyle w:val="TT9pt"/>
              <w:bidi/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31BCABB3" w14:textId="77777777" w:rsidR="00A93382" w:rsidRPr="007942BF" w:rsidRDefault="00A93382" w:rsidP="006568F5">
            <w:pPr>
              <w:pStyle w:val="TT9pt"/>
              <w:bidi/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2E13B40A" w14:textId="77777777" w:rsidR="00A93382" w:rsidRPr="007942BF" w:rsidRDefault="00A93382" w:rsidP="006568F5">
            <w:pPr>
              <w:pStyle w:val="TT9pt"/>
              <w:bidi/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44EEBE72" w14:textId="77777777" w:rsidR="00A93382" w:rsidRPr="007942BF" w:rsidRDefault="00A93382" w:rsidP="006568F5">
            <w:pPr>
              <w:pStyle w:val="TT9pt"/>
              <w:bidi/>
            </w:pPr>
          </w:p>
        </w:tc>
      </w:tr>
      <w:tr w:rsidR="00A93382" w14:paraId="1B49D756" w14:textId="77777777" w:rsidTr="006568F5">
        <w:trPr>
          <w:trHeight w:val="20"/>
        </w:trPr>
        <w:tc>
          <w:tcPr>
            <w:tcW w:w="720" w:type="dxa"/>
            <w:shd w:val="clear" w:color="auto" w:fill="auto"/>
            <w:noWrap/>
            <w:vAlign w:val="center"/>
          </w:tcPr>
          <w:p w14:paraId="0B040676" w14:textId="77777777" w:rsidR="00A93382" w:rsidRPr="007942BF" w:rsidRDefault="00A93382" w:rsidP="006568F5">
            <w:pPr>
              <w:pStyle w:val="TT9pt"/>
              <w:bidi/>
            </w:pPr>
          </w:p>
        </w:tc>
        <w:tc>
          <w:tcPr>
            <w:tcW w:w="7470" w:type="dxa"/>
            <w:gridSpan w:val="3"/>
            <w:shd w:val="clear" w:color="auto" w:fill="auto"/>
            <w:vAlign w:val="center"/>
          </w:tcPr>
          <w:p w14:paraId="3478899A" w14:textId="77777777" w:rsidR="00A93382" w:rsidRPr="007942BF" w:rsidRDefault="00A93382" w:rsidP="006568F5">
            <w:pPr>
              <w:pStyle w:val="TT9pt"/>
              <w:bidi/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0F439D49" w14:textId="77777777" w:rsidR="00A93382" w:rsidRPr="007942BF" w:rsidRDefault="00A93382" w:rsidP="006568F5">
            <w:pPr>
              <w:pStyle w:val="TT9pt"/>
              <w:bidi/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2FF59FCF" w14:textId="77777777" w:rsidR="00A93382" w:rsidRPr="007942BF" w:rsidRDefault="00A93382" w:rsidP="006568F5">
            <w:pPr>
              <w:pStyle w:val="TT9pt"/>
              <w:bidi/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7D009B11" w14:textId="77777777" w:rsidR="00A93382" w:rsidRPr="007942BF" w:rsidRDefault="00A93382" w:rsidP="006568F5">
            <w:pPr>
              <w:pStyle w:val="TT9pt"/>
              <w:bidi/>
            </w:pPr>
          </w:p>
        </w:tc>
      </w:tr>
      <w:tr w:rsidR="00A93382" w14:paraId="6FB2FF5B" w14:textId="77777777" w:rsidTr="006568F5">
        <w:trPr>
          <w:trHeight w:val="20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D6B0F7" w14:textId="77777777" w:rsidR="00A93382" w:rsidRPr="007942BF" w:rsidRDefault="00A93382" w:rsidP="006568F5">
            <w:pPr>
              <w:pStyle w:val="TT9pt"/>
              <w:bidi/>
            </w:pPr>
          </w:p>
        </w:tc>
        <w:tc>
          <w:tcPr>
            <w:tcW w:w="74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FF2D0" w14:textId="77777777" w:rsidR="00A93382" w:rsidRPr="007942BF" w:rsidRDefault="00A93382" w:rsidP="006568F5">
            <w:pPr>
              <w:pStyle w:val="TT9pt"/>
              <w:bidi/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B22CB70" w14:textId="77777777" w:rsidR="00A93382" w:rsidRPr="007942BF" w:rsidRDefault="00A93382" w:rsidP="006568F5">
            <w:pPr>
              <w:pStyle w:val="TT9pt"/>
              <w:bidi/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E3522A" w14:textId="77777777" w:rsidR="00A93382" w:rsidRPr="007942BF" w:rsidRDefault="00A93382" w:rsidP="006568F5">
            <w:pPr>
              <w:pStyle w:val="TT9pt"/>
              <w:bidi/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D4043A" w14:textId="77777777" w:rsidR="00A93382" w:rsidRPr="007942BF" w:rsidRDefault="00A93382" w:rsidP="006568F5">
            <w:pPr>
              <w:pStyle w:val="TT9pt"/>
              <w:bidi/>
            </w:pPr>
          </w:p>
        </w:tc>
      </w:tr>
      <w:tr w:rsidR="00A93382" w14:paraId="0467363A" w14:textId="77777777" w:rsidTr="006568F5">
        <w:trPr>
          <w:trHeight w:val="20"/>
        </w:trPr>
        <w:tc>
          <w:tcPr>
            <w:tcW w:w="720" w:type="dxa"/>
            <w:tcBorders>
              <w:right w:val="nil"/>
            </w:tcBorders>
            <w:shd w:val="clear" w:color="auto" w:fill="BAC6CA"/>
            <w:noWrap/>
            <w:vAlign w:val="center"/>
            <w:hideMark/>
          </w:tcPr>
          <w:p w14:paraId="40FB418A" w14:textId="77777777" w:rsidR="00A93382" w:rsidRPr="007942BF" w:rsidRDefault="00A93382" w:rsidP="006568F5">
            <w:pPr>
              <w:pStyle w:val="TT9pt"/>
              <w:bidi/>
              <w:rPr>
                <w:b/>
                <w:bCs/>
              </w:rPr>
            </w:pPr>
            <w:r w:rsidRPr="007942BF">
              <w:rPr>
                <w:b/>
                <w:bCs/>
                <w:rtl/>
                <w:lang w:eastAsia="ar"/>
              </w:rPr>
              <w:t>4.0</w:t>
            </w:r>
          </w:p>
        </w:tc>
        <w:tc>
          <w:tcPr>
            <w:tcW w:w="7470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  <w:hideMark/>
          </w:tcPr>
          <w:p w14:paraId="020E322A" w14:textId="77777777" w:rsidR="00A93382" w:rsidRPr="007942BF" w:rsidRDefault="00A93382" w:rsidP="006568F5">
            <w:pPr>
              <w:pStyle w:val="TT9pt"/>
              <w:bidi/>
              <w:rPr>
                <w:b/>
                <w:bCs/>
              </w:rPr>
            </w:pPr>
            <w:r w:rsidRPr="007942BF">
              <w:rPr>
                <w:b/>
                <w:bCs/>
                <w:rtl/>
                <w:lang w:eastAsia="ar"/>
              </w:rPr>
              <w:t>تدوين ملاحظات تتعلق بالصيانة الوقائية المخطط لها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5A71F5D" w14:textId="77777777" w:rsidR="00A93382" w:rsidRPr="007942BF" w:rsidRDefault="00A93382" w:rsidP="006568F5">
            <w:pPr>
              <w:pStyle w:val="TT9pt"/>
              <w:bidi/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76B3623" w14:textId="77777777" w:rsidR="00A93382" w:rsidRPr="007942BF" w:rsidRDefault="00A93382" w:rsidP="006568F5">
            <w:pPr>
              <w:pStyle w:val="TT9pt"/>
              <w:bidi/>
            </w:pPr>
          </w:p>
        </w:tc>
        <w:tc>
          <w:tcPr>
            <w:tcW w:w="450" w:type="dxa"/>
            <w:tcBorders>
              <w:left w:val="nil"/>
            </w:tcBorders>
            <w:shd w:val="clear" w:color="auto" w:fill="BAC6CA"/>
            <w:vAlign w:val="center"/>
          </w:tcPr>
          <w:p w14:paraId="5708B727" w14:textId="77777777" w:rsidR="00A93382" w:rsidRPr="007942BF" w:rsidRDefault="00A93382" w:rsidP="006568F5">
            <w:pPr>
              <w:pStyle w:val="TT9pt"/>
              <w:bidi/>
            </w:pPr>
          </w:p>
        </w:tc>
      </w:tr>
      <w:tr w:rsidR="00A93382" w14:paraId="0B7A6071" w14:textId="77777777" w:rsidTr="006568F5">
        <w:trPr>
          <w:trHeight w:val="20"/>
        </w:trPr>
        <w:tc>
          <w:tcPr>
            <w:tcW w:w="720" w:type="dxa"/>
            <w:shd w:val="clear" w:color="auto" w:fill="auto"/>
            <w:noWrap/>
            <w:vAlign w:val="center"/>
          </w:tcPr>
          <w:p w14:paraId="0698077F" w14:textId="77777777" w:rsidR="00A93382" w:rsidRPr="007942BF" w:rsidRDefault="00A93382" w:rsidP="006568F5">
            <w:pPr>
              <w:pStyle w:val="TT9pt"/>
              <w:bidi/>
            </w:pPr>
          </w:p>
        </w:tc>
        <w:tc>
          <w:tcPr>
            <w:tcW w:w="7470" w:type="dxa"/>
            <w:gridSpan w:val="3"/>
            <w:shd w:val="clear" w:color="auto" w:fill="auto"/>
            <w:vAlign w:val="center"/>
          </w:tcPr>
          <w:p w14:paraId="11643E00" w14:textId="77777777" w:rsidR="00A93382" w:rsidRPr="00FB1266" w:rsidRDefault="00A93382" w:rsidP="006568F5">
            <w:pPr>
              <w:pStyle w:val="TT9pt"/>
              <w:bidi/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4DAB3594" w14:textId="77777777" w:rsidR="00A93382" w:rsidRPr="007942BF" w:rsidRDefault="00A93382" w:rsidP="006568F5">
            <w:pPr>
              <w:pStyle w:val="TT9pt"/>
              <w:bidi/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3C3355B8" w14:textId="77777777" w:rsidR="00A93382" w:rsidRPr="007942BF" w:rsidRDefault="00A93382" w:rsidP="006568F5">
            <w:pPr>
              <w:pStyle w:val="TT9pt"/>
              <w:bidi/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186C3D5A" w14:textId="77777777" w:rsidR="00A93382" w:rsidRPr="007942BF" w:rsidRDefault="00A93382" w:rsidP="006568F5">
            <w:pPr>
              <w:pStyle w:val="TT9pt"/>
              <w:bidi/>
            </w:pPr>
          </w:p>
        </w:tc>
      </w:tr>
      <w:tr w:rsidR="00A93382" w14:paraId="4090ACAC" w14:textId="77777777" w:rsidTr="006568F5">
        <w:trPr>
          <w:trHeight w:val="20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D2921C" w14:textId="77777777" w:rsidR="00A93382" w:rsidRPr="007942BF" w:rsidRDefault="00A93382" w:rsidP="006568F5">
            <w:pPr>
              <w:pStyle w:val="TT9pt"/>
              <w:bidi/>
            </w:pPr>
          </w:p>
        </w:tc>
        <w:tc>
          <w:tcPr>
            <w:tcW w:w="74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C2BD0" w14:textId="77777777" w:rsidR="00A93382" w:rsidRPr="007942BF" w:rsidRDefault="00A93382" w:rsidP="006568F5">
            <w:pPr>
              <w:pStyle w:val="TT9pt"/>
              <w:bidi/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69BD46" w14:textId="77777777" w:rsidR="00A93382" w:rsidRPr="007942BF" w:rsidRDefault="00A93382" w:rsidP="006568F5">
            <w:pPr>
              <w:pStyle w:val="TT9pt"/>
              <w:bidi/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8F2A28" w14:textId="77777777" w:rsidR="00A93382" w:rsidRPr="007942BF" w:rsidRDefault="00A93382" w:rsidP="006568F5">
            <w:pPr>
              <w:pStyle w:val="TT9pt"/>
              <w:bidi/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510098" w14:textId="77777777" w:rsidR="00A93382" w:rsidRPr="007942BF" w:rsidRDefault="00A93382" w:rsidP="006568F5">
            <w:pPr>
              <w:pStyle w:val="TT9pt"/>
              <w:bidi/>
            </w:pPr>
          </w:p>
        </w:tc>
      </w:tr>
      <w:tr w:rsidR="00A93382" w14:paraId="232A4AA7" w14:textId="77777777" w:rsidTr="006568F5">
        <w:trPr>
          <w:trHeight w:val="20"/>
        </w:trPr>
        <w:tc>
          <w:tcPr>
            <w:tcW w:w="720" w:type="dxa"/>
            <w:tcBorders>
              <w:right w:val="nil"/>
            </w:tcBorders>
            <w:shd w:val="clear" w:color="auto" w:fill="BAC6CA"/>
            <w:noWrap/>
            <w:vAlign w:val="center"/>
            <w:hideMark/>
          </w:tcPr>
          <w:p w14:paraId="093D1A14" w14:textId="77777777" w:rsidR="00A93382" w:rsidRPr="007942BF" w:rsidRDefault="00A93382" w:rsidP="006568F5">
            <w:pPr>
              <w:pStyle w:val="TT9pt"/>
              <w:bidi/>
              <w:rPr>
                <w:b/>
                <w:bCs/>
              </w:rPr>
            </w:pPr>
            <w:r w:rsidRPr="007942BF">
              <w:rPr>
                <w:b/>
                <w:bCs/>
                <w:rtl/>
                <w:lang w:eastAsia="ar"/>
              </w:rPr>
              <w:t>5.0</w:t>
            </w:r>
          </w:p>
        </w:tc>
        <w:tc>
          <w:tcPr>
            <w:tcW w:w="7470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  <w:hideMark/>
          </w:tcPr>
          <w:p w14:paraId="081E31B5" w14:textId="77777777" w:rsidR="00A93382" w:rsidRPr="007942BF" w:rsidRDefault="00A93382" w:rsidP="006568F5">
            <w:pPr>
              <w:pStyle w:val="TT9pt"/>
              <w:bidi/>
              <w:rPr>
                <w:b/>
                <w:bCs/>
              </w:rPr>
            </w:pPr>
            <w:r w:rsidRPr="007942BF">
              <w:rPr>
                <w:b/>
                <w:bCs/>
                <w:rtl/>
                <w:lang w:eastAsia="ar"/>
              </w:rPr>
              <w:t>تدوين الإجراءات التصحيحية/إجراءات المتابعة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965A853" w14:textId="77777777" w:rsidR="00A93382" w:rsidRPr="007942BF" w:rsidRDefault="00A93382" w:rsidP="006568F5">
            <w:pPr>
              <w:pStyle w:val="TT9pt"/>
              <w:bidi/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BF73B24" w14:textId="77777777" w:rsidR="00A93382" w:rsidRPr="007942BF" w:rsidRDefault="00A93382" w:rsidP="006568F5">
            <w:pPr>
              <w:pStyle w:val="TT9pt"/>
              <w:bidi/>
            </w:pPr>
          </w:p>
        </w:tc>
        <w:tc>
          <w:tcPr>
            <w:tcW w:w="450" w:type="dxa"/>
            <w:tcBorders>
              <w:left w:val="nil"/>
            </w:tcBorders>
            <w:shd w:val="clear" w:color="auto" w:fill="BAC6CA"/>
            <w:vAlign w:val="center"/>
          </w:tcPr>
          <w:p w14:paraId="76A49663" w14:textId="77777777" w:rsidR="00A93382" w:rsidRPr="007942BF" w:rsidRDefault="00A93382" w:rsidP="006568F5">
            <w:pPr>
              <w:pStyle w:val="TT9pt"/>
              <w:bidi/>
            </w:pPr>
          </w:p>
        </w:tc>
      </w:tr>
      <w:tr w:rsidR="00A93382" w14:paraId="6E63DCD4" w14:textId="77777777" w:rsidTr="006568F5">
        <w:trPr>
          <w:trHeight w:val="20"/>
        </w:trPr>
        <w:tc>
          <w:tcPr>
            <w:tcW w:w="720" w:type="dxa"/>
            <w:shd w:val="clear" w:color="auto" w:fill="auto"/>
            <w:noWrap/>
            <w:vAlign w:val="center"/>
          </w:tcPr>
          <w:p w14:paraId="287EB7B8" w14:textId="77777777" w:rsidR="00A93382" w:rsidRPr="007942BF" w:rsidRDefault="00A93382" w:rsidP="006568F5">
            <w:pPr>
              <w:pStyle w:val="TT9pt"/>
              <w:bidi/>
            </w:pPr>
          </w:p>
        </w:tc>
        <w:tc>
          <w:tcPr>
            <w:tcW w:w="7470" w:type="dxa"/>
            <w:gridSpan w:val="3"/>
            <w:shd w:val="clear" w:color="auto" w:fill="auto"/>
            <w:vAlign w:val="center"/>
          </w:tcPr>
          <w:p w14:paraId="205AD986" w14:textId="77777777" w:rsidR="00A93382" w:rsidRPr="007942BF" w:rsidRDefault="00A93382" w:rsidP="006568F5">
            <w:pPr>
              <w:pStyle w:val="TT9pt"/>
              <w:bidi/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5857AEB0" w14:textId="77777777" w:rsidR="00A93382" w:rsidRPr="007942BF" w:rsidRDefault="00A93382" w:rsidP="006568F5">
            <w:pPr>
              <w:pStyle w:val="TT9pt"/>
              <w:bidi/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36D57AF1" w14:textId="77777777" w:rsidR="00A93382" w:rsidRPr="007942BF" w:rsidRDefault="00A93382" w:rsidP="006568F5">
            <w:pPr>
              <w:pStyle w:val="TT9pt"/>
              <w:bidi/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36DA43B2" w14:textId="77777777" w:rsidR="00A93382" w:rsidRPr="007942BF" w:rsidRDefault="00A93382" w:rsidP="006568F5">
            <w:pPr>
              <w:pStyle w:val="TT9pt"/>
              <w:bidi/>
            </w:pPr>
          </w:p>
        </w:tc>
      </w:tr>
      <w:tr w:rsidR="00A93382" w14:paraId="2A77A6D4" w14:textId="77777777" w:rsidTr="006568F5">
        <w:trPr>
          <w:trHeight w:val="20"/>
        </w:trPr>
        <w:tc>
          <w:tcPr>
            <w:tcW w:w="720" w:type="dxa"/>
            <w:shd w:val="clear" w:color="auto" w:fill="auto"/>
            <w:noWrap/>
            <w:vAlign w:val="center"/>
          </w:tcPr>
          <w:p w14:paraId="081B90B4" w14:textId="77777777" w:rsidR="00A93382" w:rsidRPr="007942BF" w:rsidRDefault="00A93382" w:rsidP="006568F5">
            <w:pPr>
              <w:pStyle w:val="TT9pt"/>
              <w:bidi/>
            </w:pPr>
          </w:p>
        </w:tc>
        <w:tc>
          <w:tcPr>
            <w:tcW w:w="7470" w:type="dxa"/>
            <w:gridSpan w:val="3"/>
            <w:shd w:val="clear" w:color="auto" w:fill="auto"/>
            <w:vAlign w:val="center"/>
          </w:tcPr>
          <w:p w14:paraId="248AFB38" w14:textId="77777777" w:rsidR="00A93382" w:rsidRPr="007942BF" w:rsidRDefault="00A93382" w:rsidP="006568F5">
            <w:pPr>
              <w:pStyle w:val="TT9pt"/>
              <w:bidi/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02D4652B" w14:textId="77777777" w:rsidR="00A93382" w:rsidRPr="007942BF" w:rsidRDefault="00A93382" w:rsidP="006568F5">
            <w:pPr>
              <w:pStyle w:val="TT9pt"/>
              <w:bidi/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2939E396" w14:textId="77777777" w:rsidR="00A93382" w:rsidRPr="007942BF" w:rsidRDefault="00A93382" w:rsidP="006568F5">
            <w:pPr>
              <w:pStyle w:val="TT9pt"/>
              <w:bidi/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2CDCB77B" w14:textId="77777777" w:rsidR="00A93382" w:rsidRPr="007942BF" w:rsidRDefault="00A93382" w:rsidP="006568F5">
            <w:pPr>
              <w:pStyle w:val="TT9pt"/>
              <w:bidi/>
            </w:pPr>
          </w:p>
        </w:tc>
      </w:tr>
      <w:tr w:rsidR="00A93382" w14:paraId="58F4852C" w14:textId="77777777" w:rsidTr="006568F5">
        <w:trPr>
          <w:trHeight w:val="20"/>
        </w:trPr>
        <w:tc>
          <w:tcPr>
            <w:tcW w:w="720" w:type="dxa"/>
            <w:shd w:val="clear" w:color="auto" w:fill="auto"/>
            <w:noWrap/>
            <w:vAlign w:val="center"/>
          </w:tcPr>
          <w:p w14:paraId="4B47CEE2" w14:textId="77777777" w:rsidR="00A93382" w:rsidRPr="007942BF" w:rsidRDefault="00A93382" w:rsidP="006568F5">
            <w:pPr>
              <w:pStyle w:val="TT9pt"/>
              <w:bidi/>
            </w:pPr>
          </w:p>
        </w:tc>
        <w:tc>
          <w:tcPr>
            <w:tcW w:w="7470" w:type="dxa"/>
            <w:gridSpan w:val="3"/>
            <w:shd w:val="clear" w:color="auto" w:fill="auto"/>
            <w:vAlign w:val="center"/>
          </w:tcPr>
          <w:p w14:paraId="1CD892F7" w14:textId="77777777" w:rsidR="00A93382" w:rsidRPr="007942BF" w:rsidRDefault="00A93382" w:rsidP="006568F5">
            <w:pPr>
              <w:pStyle w:val="TT9pt"/>
              <w:bidi/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3B8ABF8F" w14:textId="77777777" w:rsidR="00A93382" w:rsidRPr="007942BF" w:rsidRDefault="00A93382" w:rsidP="006568F5">
            <w:pPr>
              <w:pStyle w:val="TT9pt"/>
              <w:bidi/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54E3A2C5" w14:textId="77777777" w:rsidR="00A93382" w:rsidRPr="007942BF" w:rsidRDefault="00A93382" w:rsidP="006568F5">
            <w:pPr>
              <w:pStyle w:val="TT9pt"/>
              <w:bidi/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3BE846E5" w14:textId="77777777" w:rsidR="00A93382" w:rsidRPr="007942BF" w:rsidRDefault="00A93382" w:rsidP="006568F5">
            <w:pPr>
              <w:pStyle w:val="TT9pt"/>
              <w:bidi/>
            </w:pPr>
          </w:p>
        </w:tc>
      </w:tr>
      <w:tr w:rsidR="00A93382" w14:paraId="32188585" w14:textId="77777777" w:rsidTr="006568F5">
        <w:trPr>
          <w:trHeight w:val="20"/>
        </w:trPr>
        <w:tc>
          <w:tcPr>
            <w:tcW w:w="720" w:type="dxa"/>
            <w:shd w:val="clear" w:color="auto" w:fill="264B5A"/>
            <w:noWrap/>
            <w:vAlign w:val="center"/>
            <w:hideMark/>
          </w:tcPr>
          <w:p w14:paraId="37A5DBDA" w14:textId="77777777" w:rsidR="00A93382" w:rsidRPr="007942BF" w:rsidRDefault="00A93382" w:rsidP="006568F5">
            <w:pPr>
              <w:pStyle w:val="THWhite"/>
              <w:bidi/>
            </w:pPr>
            <w:r w:rsidRPr="007942BF">
              <w:rPr>
                <w:rtl/>
                <w:lang w:eastAsia="ar"/>
              </w:rPr>
              <w:t>مسلسل</w:t>
            </w:r>
          </w:p>
        </w:tc>
        <w:tc>
          <w:tcPr>
            <w:tcW w:w="3957" w:type="dxa"/>
            <w:shd w:val="clear" w:color="auto" w:fill="264B5A"/>
            <w:vAlign w:val="center"/>
            <w:hideMark/>
          </w:tcPr>
          <w:p w14:paraId="70EFFF20" w14:textId="77777777" w:rsidR="00A93382" w:rsidRPr="007942BF" w:rsidRDefault="00A93382" w:rsidP="006568F5">
            <w:pPr>
              <w:pStyle w:val="THWhite"/>
              <w:bidi/>
            </w:pPr>
            <w:r w:rsidRPr="007942BF">
              <w:rPr>
                <w:rtl/>
                <w:lang w:eastAsia="ar"/>
              </w:rPr>
              <w:t>ملاحظات المُراجع</w:t>
            </w:r>
          </w:p>
        </w:tc>
        <w:tc>
          <w:tcPr>
            <w:tcW w:w="4863" w:type="dxa"/>
            <w:gridSpan w:val="5"/>
            <w:shd w:val="clear" w:color="auto" w:fill="264B5A"/>
            <w:vAlign w:val="center"/>
            <w:hideMark/>
          </w:tcPr>
          <w:p w14:paraId="421B7306" w14:textId="77777777" w:rsidR="00A93382" w:rsidRPr="007942BF" w:rsidRDefault="00A93382" w:rsidP="006568F5">
            <w:pPr>
              <w:pStyle w:val="THWhite"/>
              <w:bidi/>
            </w:pPr>
            <w:r w:rsidRPr="007942BF">
              <w:rPr>
                <w:rtl/>
                <w:lang w:eastAsia="ar"/>
              </w:rPr>
              <w:t>القرار</w:t>
            </w:r>
          </w:p>
        </w:tc>
      </w:tr>
      <w:tr w:rsidR="00A93382" w14:paraId="3B3F9959" w14:textId="77777777" w:rsidTr="006568F5">
        <w:trPr>
          <w:trHeight w:val="20"/>
        </w:trPr>
        <w:tc>
          <w:tcPr>
            <w:tcW w:w="720" w:type="dxa"/>
            <w:shd w:val="clear" w:color="auto" w:fill="auto"/>
            <w:noWrap/>
            <w:vAlign w:val="center"/>
          </w:tcPr>
          <w:p w14:paraId="71C71F12" w14:textId="77777777" w:rsidR="00A93382" w:rsidRDefault="00A93382" w:rsidP="006568F5">
            <w:pPr>
              <w:pStyle w:val="TT9pt"/>
              <w:bidi/>
            </w:pPr>
          </w:p>
        </w:tc>
        <w:tc>
          <w:tcPr>
            <w:tcW w:w="3957" w:type="dxa"/>
            <w:shd w:val="clear" w:color="auto" w:fill="auto"/>
            <w:vAlign w:val="center"/>
          </w:tcPr>
          <w:p w14:paraId="7EFFFAFC" w14:textId="77777777" w:rsidR="00A93382" w:rsidRDefault="00A93382" w:rsidP="006568F5">
            <w:pPr>
              <w:pStyle w:val="TT9pt"/>
              <w:bidi/>
            </w:pPr>
          </w:p>
        </w:tc>
        <w:tc>
          <w:tcPr>
            <w:tcW w:w="4863" w:type="dxa"/>
            <w:gridSpan w:val="5"/>
            <w:shd w:val="clear" w:color="auto" w:fill="auto"/>
            <w:vAlign w:val="center"/>
          </w:tcPr>
          <w:p w14:paraId="3D4C82B8" w14:textId="77777777" w:rsidR="00A93382" w:rsidRDefault="00A93382" w:rsidP="006568F5">
            <w:pPr>
              <w:pStyle w:val="TT9pt"/>
              <w:bidi/>
            </w:pPr>
          </w:p>
        </w:tc>
      </w:tr>
      <w:tr w:rsidR="00A93382" w14:paraId="14E60D0A" w14:textId="77777777" w:rsidTr="006568F5">
        <w:trPr>
          <w:trHeight w:val="20"/>
        </w:trPr>
        <w:tc>
          <w:tcPr>
            <w:tcW w:w="720" w:type="dxa"/>
            <w:shd w:val="clear" w:color="auto" w:fill="auto"/>
            <w:noWrap/>
            <w:vAlign w:val="center"/>
          </w:tcPr>
          <w:p w14:paraId="11EAB045" w14:textId="77777777" w:rsidR="00A93382" w:rsidRDefault="00A93382" w:rsidP="006568F5">
            <w:pPr>
              <w:pStyle w:val="TT9pt"/>
              <w:bidi/>
            </w:pPr>
          </w:p>
        </w:tc>
        <w:tc>
          <w:tcPr>
            <w:tcW w:w="3957" w:type="dxa"/>
            <w:shd w:val="clear" w:color="auto" w:fill="auto"/>
            <w:vAlign w:val="center"/>
          </w:tcPr>
          <w:p w14:paraId="7378FEBC" w14:textId="77777777" w:rsidR="00A93382" w:rsidRDefault="00A93382" w:rsidP="006568F5">
            <w:pPr>
              <w:pStyle w:val="TT9pt"/>
              <w:bidi/>
            </w:pPr>
          </w:p>
        </w:tc>
        <w:tc>
          <w:tcPr>
            <w:tcW w:w="4863" w:type="dxa"/>
            <w:gridSpan w:val="5"/>
            <w:shd w:val="clear" w:color="auto" w:fill="auto"/>
            <w:vAlign w:val="center"/>
          </w:tcPr>
          <w:p w14:paraId="03D170EE" w14:textId="77777777" w:rsidR="00A93382" w:rsidRDefault="00A93382" w:rsidP="006568F5">
            <w:pPr>
              <w:pStyle w:val="TT9pt"/>
              <w:bidi/>
            </w:pPr>
          </w:p>
        </w:tc>
      </w:tr>
      <w:tr w:rsidR="00A93382" w14:paraId="26372736" w14:textId="77777777" w:rsidTr="006568F5">
        <w:trPr>
          <w:trHeight w:val="20"/>
        </w:trPr>
        <w:tc>
          <w:tcPr>
            <w:tcW w:w="720" w:type="dxa"/>
            <w:shd w:val="clear" w:color="auto" w:fill="auto"/>
            <w:noWrap/>
            <w:vAlign w:val="center"/>
          </w:tcPr>
          <w:p w14:paraId="588F0369" w14:textId="77777777" w:rsidR="00A93382" w:rsidRDefault="00A93382" w:rsidP="006568F5">
            <w:pPr>
              <w:pStyle w:val="TT9pt"/>
              <w:bidi/>
            </w:pPr>
          </w:p>
        </w:tc>
        <w:tc>
          <w:tcPr>
            <w:tcW w:w="3957" w:type="dxa"/>
            <w:shd w:val="clear" w:color="auto" w:fill="auto"/>
            <w:vAlign w:val="center"/>
          </w:tcPr>
          <w:p w14:paraId="0182B7A1" w14:textId="77777777" w:rsidR="00A93382" w:rsidRDefault="00A93382" w:rsidP="006568F5">
            <w:pPr>
              <w:pStyle w:val="TT9pt"/>
              <w:bidi/>
            </w:pPr>
          </w:p>
        </w:tc>
        <w:tc>
          <w:tcPr>
            <w:tcW w:w="4863" w:type="dxa"/>
            <w:gridSpan w:val="5"/>
            <w:shd w:val="clear" w:color="auto" w:fill="auto"/>
            <w:vAlign w:val="center"/>
          </w:tcPr>
          <w:p w14:paraId="0ECB3EDC" w14:textId="77777777" w:rsidR="00A93382" w:rsidRDefault="00A93382" w:rsidP="006568F5">
            <w:pPr>
              <w:pStyle w:val="TT9pt"/>
              <w:bidi/>
            </w:pPr>
          </w:p>
        </w:tc>
      </w:tr>
      <w:tr w:rsidR="00A93382" w14:paraId="2CD359E0" w14:textId="77777777" w:rsidTr="006568F5">
        <w:trPr>
          <w:trHeight w:val="20"/>
        </w:trPr>
        <w:tc>
          <w:tcPr>
            <w:tcW w:w="720" w:type="dxa"/>
            <w:shd w:val="clear" w:color="auto" w:fill="auto"/>
            <w:noWrap/>
            <w:vAlign w:val="center"/>
          </w:tcPr>
          <w:p w14:paraId="2CE804D1" w14:textId="77777777" w:rsidR="00A93382" w:rsidRDefault="00A93382" w:rsidP="006568F5">
            <w:pPr>
              <w:pStyle w:val="TT9pt"/>
              <w:bidi/>
            </w:pPr>
          </w:p>
        </w:tc>
        <w:tc>
          <w:tcPr>
            <w:tcW w:w="3957" w:type="dxa"/>
            <w:shd w:val="clear" w:color="auto" w:fill="auto"/>
            <w:vAlign w:val="center"/>
          </w:tcPr>
          <w:p w14:paraId="5C0D9EFA" w14:textId="77777777" w:rsidR="00A93382" w:rsidRDefault="00A93382" w:rsidP="006568F5">
            <w:pPr>
              <w:pStyle w:val="TT9pt"/>
              <w:bidi/>
            </w:pPr>
          </w:p>
        </w:tc>
        <w:tc>
          <w:tcPr>
            <w:tcW w:w="4863" w:type="dxa"/>
            <w:gridSpan w:val="5"/>
            <w:shd w:val="clear" w:color="auto" w:fill="auto"/>
            <w:vAlign w:val="center"/>
          </w:tcPr>
          <w:p w14:paraId="1198C53C" w14:textId="77777777" w:rsidR="00A93382" w:rsidRDefault="00A93382" w:rsidP="006568F5">
            <w:pPr>
              <w:pStyle w:val="TT9pt"/>
              <w:bidi/>
            </w:pPr>
          </w:p>
        </w:tc>
      </w:tr>
      <w:tr w:rsidR="00A93382" w14:paraId="38ACE6D7" w14:textId="77777777" w:rsidTr="006568F5">
        <w:trPr>
          <w:trHeight w:val="20"/>
        </w:trPr>
        <w:tc>
          <w:tcPr>
            <w:tcW w:w="4677" w:type="dxa"/>
            <w:gridSpan w:val="2"/>
            <w:shd w:val="clear" w:color="auto" w:fill="auto"/>
            <w:noWrap/>
            <w:vAlign w:val="center"/>
            <w:hideMark/>
          </w:tcPr>
          <w:p w14:paraId="432BC05D" w14:textId="77777777" w:rsidR="00A93382" w:rsidRDefault="00A93382" w:rsidP="006568F5">
            <w:pPr>
              <w:pStyle w:val="TT9pt"/>
              <w:bidi/>
              <w:rPr>
                <w:sz w:val="16"/>
                <w:szCs w:val="16"/>
              </w:rPr>
            </w:pPr>
            <w:r>
              <w:rPr>
                <w:sz w:val="16"/>
                <w:szCs w:val="16"/>
                <w:rtl/>
                <w:lang w:eastAsia="ar"/>
              </w:rPr>
              <w:t>اسم المعدّ/التوقيع والتاريخ:</w:t>
            </w:r>
          </w:p>
        </w:tc>
        <w:tc>
          <w:tcPr>
            <w:tcW w:w="4863" w:type="dxa"/>
            <w:gridSpan w:val="5"/>
            <w:shd w:val="clear" w:color="auto" w:fill="auto"/>
            <w:vAlign w:val="center"/>
            <w:hideMark/>
          </w:tcPr>
          <w:p w14:paraId="007F8F66" w14:textId="77777777" w:rsidR="00A93382" w:rsidRDefault="00A93382" w:rsidP="006568F5">
            <w:pPr>
              <w:pStyle w:val="TT9pt"/>
              <w:bidi/>
              <w:rPr>
                <w:sz w:val="16"/>
                <w:szCs w:val="16"/>
              </w:rPr>
            </w:pPr>
            <w:r>
              <w:rPr>
                <w:sz w:val="16"/>
                <w:szCs w:val="16"/>
                <w:rtl/>
                <w:lang w:eastAsia="ar"/>
              </w:rPr>
              <w:t>اسم الشخص القائم بالفحص/التوقيع والتاريخ:</w:t>
            </w:r>
          </w:p>
        </w:tc>
      </w:tr>
      <w:tr w:rsidR="00A93382" w14:paraId="5CEB9DF2" w14:textId="77777777" w:rsidTr="006568F5">
        <w:trPr>
          <w:trHeight w:val="864"/>
        </w:trPr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5C209514" w14:textId="77777777" w:rsidR="00A93382" w:rsidRDefault="00A93382" w:rsidP="006568F5">
            <w:pPr>
              <w:pStyle w:val="TT9pt"/>
              <w:bidi/>
            </w:pPr>
          </w:p>
        </w:tc>
        <w:tc>
          <w:tcPr>
            <w:tcW w:w="4863" w:type="dxa"/>
            <w:gridSpan w:val="5"/>
            <w:shd w:val="clear" w:color="auto" w:fill="auto"/>
            <w:vAlign w:val="center"/>
          </w:tcPr>
          <w:p w14:paraId="690416CD" w14:textId="77777777" w:rsidR="00A93382" w:rsidRDefault="00A93382" w:rsidP="006568F5">
            <w:pPr>
              <w:pStyle w:val="TT9pt"/>
              <w:bidi/>
            </w:pPr>
          </w:p>
        </w:tc>
      </w:tr>
    </w:tbl>
    <w:p w14:paraId="56174732" w14:textId="77777777" w:rsidR="00A93382" w:rsidRPr="00CC78AC" w:rsidRDefault="00A93382" w:rsidP="00A93382">
      <w:pPr>
        <w:bidi/>
      </w:pPr>
    </w:p>
    <w:p w14:paraId="561333C9" w14:textId="77777777" w:rsidR="00A93382" w:rsidRDefault="00A93382" w:rsidP="00A93382">
      <w:pPr>
        <w:bidi/>
        <w:jc w:val="left"/>
      </w:pPr>
    </w:p>
    <w:p w14:paraId="1BDB9251" w14:textId="556D25BD" w:rsidR="003E1567" w:rsidRDefault="003E1567" w:rsidP="003E1567">
      <w:pPr>
        <w:tabs>
          <w:tab w:val="left" w:pos="2206"/>
        </w:tabs>
        <w:bidi/>
      </w:pPr>
    </w:p>
    <w:p w14:paraId="2C13A681" w14:textId="43E4AC52" w:rsidR="00B074D7" w:rsidRPr="000E2E28" w:rsidRDefault="00B074D7" w:rsidP="000E2E28">
      <w:pPr>
        <w:bidi/>
      </w:pPr>
    </w:p>
    <w:sectPr w:rsidR="00B074D7" w:rsidRPr="000E2E28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BEE72" w14:textId="77777777" w:rsidR="00BD29C8" w:rsidRDefault="00BD29C8">
      <w:r>
        <w:separator/>
      </w:r>
    </w:p>
    <w:p w14:paraId="56475332" w14:textId="77777777" w:rsidR="00BD29C8" w:rsidRDefault="00BD29C8"/>
  </w:endnote>
  <w:endnote w:type="continuationSeparator" w:id="0">
    <w:p w14:paraId="49D95A42" w14:textId="77777777" w:rsidR="00BD29C8" w:rsidRDefault="00BD29C8">
      <w:r>
        <w:continuationSeparator/>
      </w:r>
    </w:p>
    <w:p w14:paraId="32687D01" w14:textId="77777777" w:rsidR="00BD29C8" w:rsidRDefault="00BD29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bidi/>
      <w:jc w:val="left"/>
      <w:rPr>
        <w:sz w:val="16"/>
        <w:szCs w:val="16"/>
        <w:lang w:val="en-AU"/>
      </w:rPr>
    </w:pPr>
  </w:p>
  <w:p w14:paraId="28AE2210" w14:textId="7D591648" w:rsidR="009210BF" w:rsidRDefault="00EC0820" w:rsidP="00EC0820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r w:rsidRPr="00EC0820">
      <w:rPr>
        <w:rFonts w:ascii="Times New Roman"/>
        <w:sz w:val="16"/>
        <w:szCs w:val="16"/>
        <w:lang w:val="en-AU"/>
      </w:rPr>
      <w:t>EOM-ZM0-TP-00013</w:t>
    </w:r>
    <w:r w:rsidR="00251501">
      <w:rPr>
        <w:rFonts w:ascii="Times New Roman"/>
        <w:sz w:val="16"/>
        <w:szCs w:val="16"/>
        <w:lang w:val="en-AU"/>
      </w:rPr>
      <w:t>5</w:t>
    </w:r>
    <w:r w:rsidR="00E42AF2">
      <w:rPr>
        <w:rFonts w:ascii="Times New Roman"/>
        <w:sz w:val="16"/>
        <w:szCs w:val="16"/>
        <w:lang w:val="en-AU"/>
      </w:rPr>
      <w:t>-AR</w:t>
    </w:r>
    <w:r>
      <w:rPr>
        <w:rFonts w:ascii="Times New Roman"/>
        <w:sz w:val="16"/>
        <w:szCs w:val="16"/>
        <w:lang w:val="en-AU"/>
      </w:rPr>
      <w:t xml:space="preserve"> Rev 00</w:t>
    </w:r>
    <w:r w:rsidR="00251501">
      <w:rPr>
        <w:rFonts w:ascii="Times New Roman"/>
        <w:sz w:val="16"/>
        <w:szCs w:val="16"/>
        <w:lang w:val="en-AU"/>
      </w:rPr>
      <w:t>0</w:t>
    </w:r>
    <w:r w:rsidR="009210BF">
      <w:rPr>
        <w:rFonts w:ascii="Times New Roman"/>
        <w:rtl/>
        <w:lang w:eastAsia="ar"/>
      </w:rPr>
      <w:tab/>
    </w:r>
    <w:r w:rsidR="009210BF">
      <w:rPr>
        <w:b/>
        <w:bCs/>
        <w:sz w:val="16"/>
        <w:szCs w:val="16"/>
        <w:rtl/>
        <w:lang w:eastAsia="ar"/>
      </w:rPr>
      <w:t xml:space="preserve">المستوى </w:t>
    </w:r>
    <w:r w:rsidR="009210BF">
      <w:rPr>
        <w:rFonts w:ascii="Times New Roman"/>
        <w:b/>
        <w:bCs/>
        <w:sz w:val="16"/>
        <w:szCs w:val="16"/>
        <w:rtl/>
        <w:lang w:eastAsia="ar"/>
      </w:rPr>
      <w:t xml:space="preserve">- </w:t>
    </w:r>
    <w:sdt>
      <w:sdtPr>
        <w:rPr>
          <w:rFonts w:ascii="Times New Roman"/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rFonts w:ascii="Times New Roman"/>
            <w:b/>
            <w:bCs/>
            <w:color w:val="000000" w:themeColor="text1"/>
            <w:sz w:val="16"/>
            <w:szCs w:val="16"/>
            <w:rtl/>
            <w:lang w:eastAsia="ar"/>
          </w:rPr>
          <w:t>3-E - خارجي</w:t>
        </w:r>
      </w:sdtContent>
    </w:sdt>
    <w:r w:rsidR="009210BF">
      <w:rPr>
        <w:rFonts w:ascii="Times New Roman"/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rFonts w:ascii="Times New Roman"/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>
      <w:rPr>
        <w:rFonts w:ascii="Times New Roman"/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rFonts w:ascii="Times New Roman"/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>
      <w:rPr>
        <w:rFonts w:ascii="Times New Roman"/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 وقد تُصبح غير محدثة</w:t>
    </w:r>
    <w:r w:rsidRPr="00E662DA">
      <w:rPr>
        <w:rFonts w:ascii="Times New Roman"/>
        <w:sz w:val="16"/>
        <w:szCs w:val="16"/>
        <w:rtl/>
        <w:lang w:eastAsia="ar"/>
      </w:rPr>
      <w:t xml:space="preserve">. </w:t>
    </w:r>
    <w:r w:rsidRPr="00E662DA">
      <w:rPr>
        <w:sz w:val="16"/>
        <w:szCs w:val="16"/>
        <w:rtl/>
        <w:lang w:eastAsia="ar"/>
      </w:rPr>
      <w:t>لذا يُرجى الرجوع إلى نظام إدارة المحتوى المؤسسي الحالي للاطلاع على النسخة الأخيرة</w:t>
    </w:r>
    <w:r w:rsidRPr="00E662DA">
      <w:rPr>
        <w:rFonts w:ascii="Times New Roman"/>
        <w:sz w:val="16"/>
        <w:szCs w:val="16"/>
        <w:rtl/>
        <w:lang w:eastAsia="ar"/>
      </w:rPr>
      <w:t>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05FA2" w14:textId="77777777" w:rsidR="00BD29C8" w:rsidRDefault="00BD29C8">
      <w:r>
        <w:separator/>
      </w:r>
    </w:p>
    <w:p w14:paraId="3EA183FF" w14:textId="77777777" w:rsidR="00BD29C8" w:rsidRDefault="00BD29C8"/>
  </w:footnote>
  <w:footnote w:type="continuationSeparator" w:id="0">
    <w:p w14:paraId="384DC819" w14:textId="77777777" w:rsidR="00BD29C8" w:rsidRDefault="00BD29C8">
      <w:r>
        <w:continuationSeparator/>
      </w:r>
    </w:p>
    <w:p w14:paraId="1B02304A" w14:textId="77777777" w:rsidR="00BD29C8" w:rsidRDefault="00BD29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28B4F66C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1F9C0FE2" w:rsidR="009210BF" w:rsidRPr="006A25F8" w:rsidRDefault="00E21264" w:rsidP="003E1567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E21264">
            <w:rPr>
              <w:kern w:val="32"/>
              <w:sz w:val="24"/>
              <w:szCs w:val="24"/>
              <w:rtl/>
              <w:lang w:eastAsia="ar"/>
            </w:rPr>
            <w:t>قائمة التدقيق لأنشطة الصيانة الوقائية للأرصفة</w:t>
          </w:r>
        </w:p>
      </w:tc>
    </w:tr>
  </w:tbl>
  <w:p w14:paraId="0FE4F66F" w14:textId="411A1F7A" w:rsidR="009210BF" w:rsidRPr="00AC1B11" w:rsidRDefault="00EC0820" w:rsidP="00AC1B11">
    <w:pPr>
      <w:pStyle w:val="Header"/>
      <w:bidi/>
    </w:pPr>
    <w:r w:rsidRPr="009A054C">
      <w:rPr>
        <w:noProof/>
      </w:rPr>
      <w:drawing>
        <wp:anchor distT="0" distB="0" distL="114300" distR="114300" simplePos="0" relativeHeight="251659264" behindDoc="0" locked="0" layoutInCell="1" allowOverlap="1" wp14:anchorId="5EBEC776" wp14:editId="23ED9A97">
          <wp:simplePos x="0" y="0"/>
          <wp:positionH relativeFrom="leftMargin">
            <wp:align>right</wp:align>
          </wp:positionH>
          <wp:positionV relativeFrom="paragraph">
            <wp:posOffset>-543560</wp:posOffset>
          </wp:positionV>
          <wp:extent cx="547370" cy="610235"/>
          <wp:effectExtent l="0" t="0" r="0" b="0"/>
          <wp:wrapSquare wrapText="bothSides"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6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5"/>
  </w:num>
  <w:num w:numId="31">
    <w:abstractNumId w:val="34"/>
  </w:num>
  <w:num w:numId="32">
    <w:abstractNumId w:val="33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501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382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C0B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9C8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1264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2AF2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0820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4DCE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AD765C-2F55-4D1A-A207-3C2FDC66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1375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EOM-ZM0-TP-000135 Rev 000</dc:subject>
  <dc:creator>Rivamonte, Leonnito (RMP)</dc:creator>
  <cp:keywords>ᅟ</cp:keywords>
  <cp:lastModifiedBy>جانسيل سالدانا  Jancil Saldhana</cp:lastModifiedBy>
  <cp:revision>48</cp:revision>
  <cp:lastPrinted>2017-10-17T10:11:00Z</cp:lastPrinted>
  <dcterms:created xsi:type="dcterms:W3CDTF">2019-12-16T06:44:00Z</dcterms:created>
  <dcterms:modified xsi:type="dcterms:W3CDTF">2021-12-26T12:40:00Z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