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bidi/>
        <w:rPr>
          <w:rFonts w:cs="Arial"/>
          <w:b/>
          <w:bCs/>
        </w:rPr>
      </w:pPr>
      <w:r w:rsidRPr="00287468">
        <w:rPr>
          <w:rFonts w:cs="Arial"/>
          <w:b/>
          <w:bCs/>
          <w:rtl/>
          <w:lang w:eastAsia="ar"/>
        </w:rPr>
        <w:t xml:space="preserve">ملاحظة: </w:t>
      </w:r>
    </w:p>
    <w:p w14:paraId="58F0AC0D" w14:textId="324CD4C5" w:rsidR="00287468" w:rsidRPr="00287468" w:rsidRDefault="00287468" w:rsidP="003A2F96">
      <w:pPr>
        <w:bidi/>
        <w:rPr>
          <w:rFonts w:cs="Arial"/>
          <w:b/>
          <w:bCs/>
        </w:rPr>
      </w:pPr>
      <w:r w:rsidRPr="00287468">
        <w:rPr>
          <w:rFonts w:cs="Arial"/>
          <w:rtl/>
          <w:lang w:eastAsia="ar"/>
        </w:rPr>
        <w:t xml:space="preserve">1/ هذه المصفوفة مُعدّة بغرض الاسترشاد بها فقط،، ولا </w:t>
      </w:r>
      <w:r w:rsidR="003A2F96">
        <w:rPr>
          <w:rFonts w:cs="Arial" w:hint="cs"/>
          <w:rtl/>
          <w:lang w:eastAsia="ar"/>
        </w:rPr>
        <w:t>يُعتد بها</w:t>
      </w:r>
      <w:r w:rsidRPr="00287468">
        <w:rPr>
          <w:rFonts w:cs="Arial"/>
          <w:rtl/>
          <w:lang w:eastAsia="ar"/>
        </w:rPr>
        <w:t xml:space="preserve"> </w:t>
      </w:r>
      <w:r w:rsidR="003A2F96">
        <w:rPr>
          <w:rFonts w:cs="Arial" w:hint="cs"/>
          <w:rtl/>
          <w:lang w:eastAsia="ar"/>
        </w:rPr>
        <w:t>ك</w:t>
      </w:r>
      <w:r w:rsidRPr="00287468">
        <w:rPr>
          <w:rFonts w:cs="Arial"/>
          <w:rtl/>
          <w:lang w:eastAsia="ar"/>
        </w:rPr>
        <w:t>توضيح فعلي لفئات النظام المحددة أو العناصر المعتمدة فيه، مثل الامتثال، والممارسات المعيارية، والتنظيمية، وممارسات الجهة المصنّعة، وأفضل الممارسات</w:t>
      </w:r>
    </w:p>
    <w:p w14:paraId="24054890" w14:textId="025A71E8" w:rsidR="00287468" w:rsidRPr="00287468" w:rsidRDefault="00287468" w:rsidP="00287468">
      <w:pPr>
        <w:bidi/>
        <w:rPr>
          <w:rFonts w:cs="Arial"/>
        </w:rPr>
      </w:pPr>
      <w:r w:rsidRPr="00287468">
        <w:rPr>
          <w:rFonts w:cs="Arial"/>
          <w:rtl/>
          <w:lang w:eastAsia="ar"/>
        </w:rPr>
        <w:t xml:space="preserve">2/ هذه المصفوفة ليست نهائية أو شاملة وتتطلب المزيد من التطوير والتحسين بما يتوافق مع أصول نظام </w:t>
      </w:r>
      <w:r w:rsidR="00976E8C">
        <w:rPr>
          <w:rFonts w:cs="Arial"/>
          <w:rtl/>
          <w:lang w:eastAsia="ar"/>
        </w:rPr>
        <w:t>السلامة ومكافحة الحرائق</w:t>
      </w:r>
      <w:r w:rsidRPr="00287468">
        <w:rPr>
          <w:rFonts w:cs="Arial"/>
          <w:rtl/>
          <w:lang w:eastAsia="ar"/>
        </w:rPr>
        <w:t xml:space="preserve"> للمرافق</w:t>
      </w:r>
    </w:p>
    <w:p w14:paraId="79BD8DFB" w14:textId="77777777" w:rsidR="00287468" w:rsidRPr="00287468" w:rsidRDefault="00287468" w:rsidP="00287468">
      <w:pPr>
        <w:bidi/>
        <w:rPr>
          <w:rFonts w:cs="Arial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71ECB5E5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فئة فرع نظام </w:t>
            </w:r>
            <w:r w:rsidR="00976E8C">
              <w:rPr>
                <w:rFonts w:cs="Arial"/>
                <w:b/>
                <w:bCs/>
                <w:rtl/>
                <w:lang w:eastAsia="ar"/>
              </w:rPr>
              <w:t>السلامة ومكافحة الحرائق</w:t>
            </w: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ممتثل لـ: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المجال/التخصص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النظام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065E0233" w:rsidR="00287468" w:rsidRPr="00287468" w:rsidRDefault="00287468" w:rsidP="003C4AA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درجة الخطورة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603DED77" w:rsidR="00287468" w:rsidRPr="00287468" w:rsidRDefault="003C4AA8" w:rsidP="003C4AA8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</w:t>
            </w:r>
            <w:r w:rsidR="00287468" w:rsidRPr="00287468">
              <w:rPr>
                <w:rFonts w:cs="Arial"/>
                <w:b/>
                <w:bCs/>
                <w:rtl/>
                <w:lang w:eastAsia="ar"/>
              </w:rPr>
              <w:t xml:space="preserve">معدات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مُساعدة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5EC367CB" w:rsidR="00287468" w:rsidRPr="00287468" w:rsidRDefault="003A2F96" w:rsidP="00287468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</w:t>
            </w:r>
            <w:r w:rsidR="00287468" w:rsidRPr="00287468">
              <w:rPr>
                <w:rFonts w:cs="Arial"/>
                <w:b/>
                <w:bCs/>
                <w:rtl/>
                <w:lang w:eastAsia="ar"/>
              </w:rPr>
              <w:t>معيار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5AE9A165" w:rsidR="00287468" w:rsidRPr="00287468" w:rsidRDefault="003A2F96" w:rsidP="00287468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</w:t>
            </w:r>
            <w:r w:rsidR="00287468" w:rsidRPr="00287468">
              <w:rPr>
                <w:rFonts w:cs="Arial"/>
                <w:b/>
                <w:bCs/>
                <w:rtl/>
                <w:lang w:eastAsia="ar"/>
              </w:rPr>
              <w:t>تنظيم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4D6F4BDE" w:rsidR="00287468" w:rsidRPr="00287468" w:rsidRDefault="00287468" w:rsidP="003C4AA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المملكة العربية السعودية / الجمعية الوطنية ل</w:t>
            </w:r>
            <w:r w:rsidR="00C44F1D">
              <w:rPr>
                <w:rFonts w:cs="Arial" w:hint="cs"/>
                <w:b/>
                <w:bCs/>
                <w:rtl/>
                <w:lang w:eastAsia="ar"/>
              </w:rPr>
              <w:t>لحماي</w:t>
            </w: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ة </w:t>
            </w:r>
            <w:r w:rsidR="00C44F1D">
              <w:rPr>
                <w:rFonts w:cs="Arial" w:hint="cs"/>
                <w:b/>
                <w:bCs/>
                <w:rtl/>
                <w:lang w:eastAsia="ar"/>
              </w:rPr>
              <w:t xml:space="preserve">من </w:t>
            </w: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الحرائق </w:t>
            </w:r>
            <w:r w:rsidR="003C4AA8">
              <w:rPr>
                <w:rFonts w:cs="Arial" w:hint="cs"/>
                <w:b/>
                <w:bCs/>
                <w:rtl/>
                <w:lang w:eastAsia="ar"/>
              </w:rPr>
              <w:t xml:space="preserve">، </w:t>
            </w:r>
            <w:r w:rsidRPr="00287468">
              <w:rPr>
                <w:rFonts w:cs="Arial"/>
                <w:b/>
                <w:bCs/>
                <w:rtl/>
                <w:lang w:eastAsia="ar"/>
              </w:rPr>
              <w:t>إلخ</w:t>
            </w:r>
            <w:r w:rsidR="003C4AA8">
              <w:rPr>
                <w:rFonts w:cs="Arial" w:hint="cs"/>
                <w:b/>
                <w:bCs/>
                <w:rtl/>
                <w:lang w:eastAsia="ar"/>
              </w:rPr>
              <w:t>.</w:t>
            </w: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>
      <w:pPr>
        <w:bidi/>
      </w:pPr>
    </w:p>
    <w:sectPr w:rsidR="00014652" w:rsidRPr="00287468" w:rsidSect="002874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5812" w14:textId="77777777" w:rsidR="001509C8" w:rsidRDefault="001509C8">
      <w:r>
        <w:separator/>
      </w:r>
    </w:p>
    <w:p w14:paraId="545F856D" w14:textId="77777777" w:rsidR="001509C8" w:rsidRDefault="001509C8"/>
  </w:endnote>
  <w:endnote w:type="continuationSeparator" w:id="0">
    <w:p w14:paraId="4AC7E481" w14:textId="77777777" w:rsidR="001509C8" w:rsidRDefault="001509C8">
      <w:r>
        <w:continuationSeparator/>
      </w:r>
    </w:p>
    <w:p w14:paraId="7195FC68" w14:textId="77777777" w:rsidR="001509C8" w:rsidRDefault="00150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99A1" w14:textId="77777777" w:rsidR="0041149B" w:rsidRDefault="00411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3600CA37" w:rsidR="009210BF" w:rsidRDefault="001509C8" w:rsidP="00B903DD">
    <w:pPr>
      <w:pStyle w:val="Footer"/>
      <w:tabs>
        <w:tab w:val="clear" w:pos="4320"/>
        <w:tab w:val="clear" w:pos="8640"/>
      </w:tabs>
      <w:bidi/>
      <w:ind w:left="108"/>
    </w:pPr>
    <w:sdt>
      <w:sdtPr>
        <w:rPr>
          <w:sz w:val="16"/>
          <w:szCs w:val="16"/>
          <w:rtl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2F96">
          <w:rPr>
            <w:sz w:val="16"/>
            <w:szCs w:val="16"/>
          </w:rPr>
          <w:t>EOM-ZM0-TP-0001</w:t>
        </w:r>
        <w:r w:rsidR="00B903DD">
          <w:rPr>
            <w:sz w:val="16"/>
            <w:szCs w:val="16"/>
          </w:rPr>
          <w:t>41</w:t>
        </w:r>
        <w:r w:rsidR="0041149B">
          <w:rPr>
            <w:sz w:val="16"/>
            <w:szCs w:val="16"/>
          </w:rPr>
          <w:t>-AR</w:t>
        </w:r>
        <w:r w:rsidR="003A2F96">
          <w:rPr>
            <w:sz w:val="16"/>
            <w:szCs w:val="16"/>
          </w:rPr>
          <w:t xml:space="preserve"> Rev 0</w:t>
        </w:r>
        <w:r w:rsidR="0041149B">
          <w:rPr>
            <w:sz w:val="16"/>
            <w:szCs w:val="16"/>
          </w:rPr>
          <w:t>00</w:t>
        </w:r>
      </w:sdtContent>
    </w:sdt>
    <w:r w:rsidR="004E3912" w:rsidRPr="004E3912">
      <w:rPr>
        <w:sz w:val="16"/>
        <w:szCs w:val="16"/>
        <w:rtl/>
        <w:lang w:eastAsia="ar"/>
      </w:rPr>
      <w:t xml:space="preserve"> </w:t>
    </w:r>
    <w:r w:rsidR="00287468">
      <w:rPr>
        <w:rtl/>
        <w:lang w:eastAsia="ar"/>
      </w:rPr>
      <w:tab/>
      <w:t xml:space="preserve">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>المستوى -</w:t>
    </w:r>
    <w:r w:rsidR="00287468">
      <w:rPr>
        <w:rtl/>
        <w:lang w:eastAsia="ar"/>
      </w:rPr>
      <w:t xml:space="preserve"> </w:t>
    </w:r>
    <w:sdt>
      <w:sdtPr>
        <w:rPr>
          <w:b/>
          <w:color w:val="000000"/>
          <w:sz w:val="16"/>
          <w:szCs w:val="16"/>
          <w:rtl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rPr>
            <w:b/>
            <w:bCs/>
            <w:rtl/>
            <w:lang w:eastAsia="ar"/>
          </w:rPr>
          <w:t>3-</w:t>
        </w:r>
        <w:r w:rsidR="009210BF" w:rsidRPr="00287468">
          <w:rPr>
            <w:b/>
            <w:bCs/>
            <w:lang w:eastAsia="ar" w:bidi="en-US"/>
          </w:rPr>
          <w:t>E</w:t>
        </w:r>
        <w:r w:rsidR="009210BF" w:rsidRPr="00287468">
          <w:rPr>
            <w:b/>
            <w:bCs/>
            <w:rtl/>
            <w:lang w:eastAsia="ar"/>
          </w:rPr>
          <w:t xml:space="preserve"> - خارجي</w:t>
        </w:r>
      </w:sdtContent>
    </w:sdt>
    <w:r w:rsidR="00287468">
      <w:rPr>
        <w:rtl/>
        <w:lang w:eastAsia="ar"/>
      </w:rPr>
      <w:tab/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76E8C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76E8C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4999" w14:textId="77777777" w:rsidR="0041149B" w:rsidRDefault="00411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DFAA" w14:textId="77777777" w:rsidR="001509C8" w:rsidRDefault="001509C8">
      <w:r>
        <w:separator/>
      </w:r>
    </w:p>
    <w:p w14:paraId="787A6521" w14:textId="77777777" w:rsidR="001509C8" w:rsidRDefault="001509C8"/>
  </w:footnote>
  <w:footnote w:type="continuationSeparator" w:id="0">
    <w:p w14:paraId="6A579EBC" w14:textId="77777777" w:rsidR="001509C8" w:rsidRDefault="001509C8">
      <w:r>
        <w:continuationSeparator/>
      </w:r>
    </w:p>
    <w:p w14:paraId="3E7185B0" w14:textId="77777777" w:rsidR="001509C8" w:rsidRDefault="00150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5156" w14:textId="77777777" w:rsidR="0041149B" w:rsidRDefault="00411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15371" w:type="dxa"/>
          <w:vAlign w:val="center"/>
        </w:tcPr>
        <w:p w14:paraId="361EC67C" w14:textId="4E7B4F1B" w:rsidR="009210BF" w:rsidRPr="006A25F8" w:rsidRDefault="00DB65C3" w:rsidP="00B903DD">
          <w:pPr>
            <w:pStyle w:val="CPDocTitle"/>
            <w:bidi/>
            <w:ind w:right="-1971"/>
            <w:rPr>
              <w:kern w:val="32"/>
              <w:sz w:val="24"/>
              <w:szCs w:val="24"/>
              <w:lang w:val="en-GB"/>
            </w:rPr>
          </w:pPr>
          <w:r w:rsidRPr="00DB65C3">
            <w:rPr>
              <w:kern w:val="32"/>
              <w:sz w:val="24"/>
              <w:szCs w:val="24"/>
              <w:rtl/>
              <w:lang w:eastAsia="ar"/>
            </w:rPr>
            <w:t xml:space="preserve">مصفوفة متطلبات مستوى المهارة لأعمال الصيانة - قائمة التدقيق </w:t>
          </w:r>
          <w:r w:rsidR="00B903DD">
            <w:rPr>
              <w:rFonts w:hint="cs"/>
              <w:kern w:val="32"/>
              <w:sz w:val="24"/>
              <w:szCs w:val="24"/>
              <w:rtl/>
              <w:lang w:eastAsia="ar"/>
            </w:rPr>
            <w:t>للمدارس والجامعات</w:t>
          </w:r>
        </w:p>
      </w:tc>
    </w:tr>
  </w:tbl>
  <w:p w14:paraId="0FE4F66F" w14:textId="6B969DE4" w:rsidR="009210BF" w:rsidRPr="00AC1B11" w:rsidRDefault="00665B06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550B86" wp14:editId="511722C8">
          <wp:simplePos x="0" y="0"/>
          <wp:positionH relativeFrom="column">
            <wp:posOffset>249555</wp:posOffset>
          </wp:positionH>
          <wp:positionV relativeFrom="paragraph">
            <wp:posOffset>-608330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2365" w14:textId="77777777" w:rsidR="0041149B" w:rsidRDefault="00411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09C8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863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2F9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4AA8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149B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B7FB1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5B06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20D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7D8C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963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6E8C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3FF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3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4F1D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FC759-81C8-4E50-9B9B-BC9BC8BD8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5E35A-A553-4087-AED3-5F958A392D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1181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EOM-ZM0-TP-000141-AR Rev 000</dc:subject>
  <dc:creator>Rivamonte, Leonnito (RMP)</dc:creator>
  <cp:keywords>ᅟ</cp:keywords>
  <cp:lastModifiedBy>جانسيل سالدانا  Jancil Saldhana</cp:lastModifiedBy>
  <cp:revision>10</cp:revision>
  <cp:lastPrinted>2017-10-17T10:11:00Z</cp:lastPrinted>
  <dcterms:created xsi:type="dcterms:W3CDTF">2021-04-13T12:39:00Z</dcterms:created>
  <dcterms:modified xsi:type="dcterms:W3CDTF">2021-12-22T08:11:00Z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