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tbl>
      <w:tblPr>
        <w:bidiVisual/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8C3536" w:rsidRPr="00753389" w14:paraId="0A357923" w14:textId="77777777" w:rsidTr="008C297C">
        <w:trPr>
          <w:trHeight w:val="105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51E0" w14:textId="77777777" w:rsidR="008C3536" w:rsidRPr="00753389" w:rsidRDefault="008C3536" w:rsidP="008C297C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1. اسم المبنى: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B5E6" w14:textId="77777777" w:rsidR="008C3536" w:rsidRPr="00753389" w:rsidRDefault="008C3536" w:rsidP="008C297C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2. رقم المرجع.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02E3" w14:textId="77777777" w:rsidR="008C3536" w:rsidRPr="00753389" w:rsidRDefault="008C3536" w:rsidP="008C297C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3. النسخة - 00</w:t>
            </w:r>
            <w:r>
              <w:rPr>
                <w:rFonts w:cs="Arial"/>
                <w:b/>
                <w:bCs/>
                <w:sz w:val="16"/>
                <w:szCs w:val="16"/>
                <w:lang w:eastAsia="ar" w:bidi="en-US"/>
              </w:rPr>
              <w:t>A</w:t>
            </w:r>
          </w:p>
        </w:tc>
      </w:tr>
      <w:tr w:rsidR="008C3536" w:rsidRPr="00753389" w14:paraId="41BF0EE0" w14:textId="77777777" w:rsidTr="008C297C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74EFCF" w14:textId="77777777" w:rsidR="008C3536" w:rsidRPr="00753389" w:rsidRDefault="008C3536" w:rsidP="008C297C">
            <w:pPr>
              <w:bidi/>
              <w:jc w:val="center"/>
              <w:rPr>
                <w:rFonts w:cs="Arial"/>
                <w:b/>
              </w:rPr>
            </w:pPr>
            <w:r w:rsidRPr="00753389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20A599" w14:textId="77777777" w:rsidR="008C3536" w:rsidRPr="00753389" w:rsidRDefault="008C3536" w:rsidP="008C297C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753389">
              <w:rPr>
                <w:rFonts w:cs="Arial"/>
                <w:b/>
                <w:bCs/>
                <w:rtl/>
                <w:lang w:eastAsia="ar"/>
              </w:rPr>
              <w:t xml:space="preserve">إجراءات إيقاف التشغيل 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7DD0C6" w14:textId="77777777" w:rsidR="008C3536" w:rsidRPr="00753389" w:rsidRDefault="008C3536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8C3536" w:rsidRPr="00753389" w14:paraId="69102A46" w14:textId="77777777" w:rsidTr="008C297C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8423" w14:textId="77777777" w:rsidR="008C3536" w:rsidRPr="00753389" w:rsidRDefault="008C3536" w:rsidP="008C297C">
            <w:pPr>
              <w:bidi/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079B" w14:textId="77777777" w:rsidR="008C3536" w:rsidRPr="00753389" w:rsidRDefault="008C3536" w:rsidP="008C297C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DCBDCB" w14:textId="77777777" w:rsidR="008C3536" w:rsidRPr="00753389" w:rsidRDefault="008C3536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69F195" w14:textId="77777777" w:rsidR="008C3536" w:rsidRPr="00753389" w:rsidRDefault="008C3536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65BCFD" w14:textId="77777777" w:rsidR="008C3536" w:rsidRPr="00753389" w:rsidRDefault="008C3536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8C3536" w:rsidRPr="00753389" w14:paraId="5CA5288B" w14:textId="77777777" w:rsidTr="008C297C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29CA4" w14:textId="77777777" w:rsidR="008C3536" w:rsidRPr="00753389" w:rsidRDefault="008C3536" w:rsidP="008C297C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17EC" w14:textId="77777777" w:rsidR="008C3536" w:rsidRPr="00753389" w:rsidRDefault="008C3536" w:rsidP="008C297C">
            <w:pPr>
              <w:bidi/>
              <w:jc w:val="left"/>
              <w:rPr>
                <w:rFonts w:cs="Arial"/>
                <w:b/>
                <w:bCs/>
              </w:rPr>
            </w:pPr>
            <w:r w:rsidRPr="00753389">
              <w:rPr>
                <w:rFonts w:cs="Arial"/>
                <w:b/>
                <w:bCs/>
                <w:rtl/>
                <w:lang w:eastAsia="ar"/>
              </w:rPr>
              <w:t xml:space="preserve">نظام إدارة المباني والنظام المرتبط به - منشآت الرعاية الصحية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92722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313B12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B40EB5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16D96B6B" w14:textId="77777777" w:rsidTr="008C297C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71140D3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7BF0C0CE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E219D17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A9457BE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7F6EC71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6961865E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9C79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9511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D06F1E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437F61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7AA6E5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7E46D563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A28E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1CB2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4A9CD8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7015E9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0566D6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52007EA8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3943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BABE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631185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A3F6F5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45CE1A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32F14DAC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7CA3F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BD35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F590DD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C35CBB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C941E2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44C6149D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9FC4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0BB4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إتمام مراجعة خطة الإخلاء في حالات الطوارئ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F8C8A3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3603A8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373A58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1BD330D6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B248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7FE7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C46B4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536824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CF0A84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637EAFFE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5524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FFEC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أنظمة سلامة الحياة (طفايات الحريق ومرشات المياه وأجهزة إخماد الغاز وأجهزة إنذار الحريق)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29E345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007C13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A4AC9C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397EFDAD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7C84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943E" w14:textId="57B5530A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46E285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6CD38B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FC636C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44907529" w14:textId="77777777" w:rsidTr="008C297C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7D6AEB6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61F9664A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D60D7C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9D01767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F1E9D97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4A02F69C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6E6C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1ED9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من مالك النظام / المدير / فريق المهندسين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C416D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AC1B4E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A04EFC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4EC8838E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8913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85E8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CBCD4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E0464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4B38A2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3CC51855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BD38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F6FF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إدارة الجودة والصحة والسلامة والبيئة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7E4C9C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4DCA72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C6615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12B44FD8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5383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B23D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ADAC8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BF51E9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B6465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65CEDD49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7D0B6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9548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تصريح عمل معتمد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71C9B8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54544F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334AF1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4ED56AEA" w14:textId="77777777" w:rsidTr="008C297C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C0C1C46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07A592B5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التحقق من نظام إدارة المباني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5F9E518" w14:textId="77777777" w:rsidR="008C3536" w:rsidRPr="00753389" w:rsidRDefault="008C3536" w:rsidP="008C297C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ED6C488" w14:textId="77777777" w:rsidR="008C3536" w:rsidRPr="00753389" w:rsidRDefault="008C3536" w:rsidP="008C297C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03E3DCA" w14:textId="77777777" w:rsidR="008C3536" w:rsidRPr="00753389" w:rsidRDefault="008C3536" w:rsidP="008C297C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8C3536" w:rsidRPr="00753389" w14:paraId="3579ED54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6880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DA02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عمل نظام إدارة المباني الاحتياطي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C43A99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08B814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8AAF74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211F2D51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2707B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E4AC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اتصال الخادم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DE40A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61FF1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82C07C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6532492B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2EDA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4467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البيانات المخزنة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40E9C6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554046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8F941E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6A53825E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E3A4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EF6E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إجراءات التشغيل القياسية / الإجراء الواجب اتباعها عند إيقاف التشغيل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283B89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80B1CF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432578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273D67EF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4B2F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074B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الوضع الآلي/ التجاوزات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F68B15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427F5D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1D11B6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1F1A23FB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F61D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C2E1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حفظ الأحداث / السجلات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BEED76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A8726D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3AA007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3D484AB7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1C57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0C5F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عمل نظام إدارة المباني الاحتياطي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4BE7F64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29E1DD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CAC083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74D955A5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2241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CDF0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وضع التشغيل/ بنية النظام / وظيفة التحكم المنطقي للأنظمة الميكانيكية والكهربائية والصحية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7E3E1D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21B4C6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2112C2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3730D18D" w14:textId="77777777" w:rsidTr="008C297C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0B78B7C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2C6EE74B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الإيقاف (فحص وظائف نظام إدارة المباني والنظام المتكامل)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ABFA85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1B684BA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20EA73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3479004F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E477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85B1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الإنذارات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D5B6B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CE3A2E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9AD20D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5BBE0E2D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AA65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BA69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لوحة التحكم الآلي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52203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A9CDAC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43F941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02A1C321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ACD7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7B70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عمل الأنظمة الاحتياطية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A154E88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727EE3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7AAF3E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222886D4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8828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1EBC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التجاوزات / الوظائف الآلية النشطة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ABF41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7F9DA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1906D8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61843BE6" w14:textId="77777777" w:rsidTr="008C297C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7C93E53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4E689852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الإيقاف الروتيني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DA85509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DD30C8A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494F4E9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4DD76074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DBAB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054A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لافتات عليها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39BD6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22EF62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463E79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6B3E706F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C1A54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00B4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عمل الخادم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46BA5B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67FB0B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16A17F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6E7B2A04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305C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11C3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خلو الأنظمة الاحتياطية من الأحداث / إنذارات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1E459A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60DDAB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24AFDA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6F523895" w14:textId="77777777" w:rsidTr="008C297C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607C3E8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72F356D9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الفحص بعد إيقاف التشغيل</w:t>
            </w: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C57AC2E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A754989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092EB1C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73749AF5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9ACC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68E4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تشغيل الأنظمة الميكانيكية والكهربائية والصحية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40B212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FC1BB4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BFA6F4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12A11356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8B4F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3B86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حواسيب المراقبة الأخرى النشطة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827E1E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2CF0E1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21D97B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21269533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80F1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67F4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أدوات التحكم النشطة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4AE3A3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0BE8EA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F326DD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64483C82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7FBF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A166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الإنذارات / التحذيرات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6F85D2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6D92DF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A836BA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395C6A0D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373F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3492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عمل بنية النظام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677FDC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A0E4F3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7C29CC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7849491C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95D40A0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79851409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15E9C47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9DFEC6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943C78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7F183BC3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A3F8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310A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5F459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FCAC1C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637F52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1C19BEF2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92E9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E436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50D737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5D2C87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81FED3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1712636D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F8AC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9F27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244546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8291C7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1F692A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7D998BCC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D071E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DE6B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0F8484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B8708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5817E4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F3DCD">
              <w:rPr>
                <w:rFonts w:cs="Arial"/>
                <w:color w:val="000000"/>
                <w:rtl/>
                <w:lang w:eastAsia="ar"/>
              </w:rPr>
            </w:r>
            <w:r w:rsidR="00CF3DC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613F2488" w14:textId="77777777" w:rsidTr="008C297C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noWrap/>
            <w:vAlign w:val="center"/>
            <w:hideMark/>
          </w:tcPr>
          <w:p w14:paraId="069508A0" w14:textId="77777777" w:rsidR="008C3536" w:rsidRPr="00753389" w:rsidRDefault="008C3536" w:rsidP="008C297C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753389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1E788AD0" w14:textId="5DADA62D" w:rsidR="008C3536" w:rsidRPr="00753389" w:rsidRDefault="008C3536" w:rsidP="008C297C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53389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1172193E" w14:textId="77777777" w:rsidR="008C3536" w:rsidRPr="00753389" w:rsidRDefault="008C3536" w:rsidP="008C297C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53389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8C3536" w:rsidRPr="00753389" w14:paraId="547CAE0B" w14:textId="77777777" w:rsidTr="008C297C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95A69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424A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EA0C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C3536" w:rsidRPr="00753389" w14:paraId="2EA7C41E" w14:textId="77777777" w:rsidTr="008C297C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DB41C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8763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CC69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C3536" w:rsidRPr="00753389" w14:paraId="51677899" w14:textId="77777777" w:rsidTr="008C297C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B82EB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7146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66AA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C3536" w:rsidRPr="00753389" w14:paraId="7881D1E3" w14:textId="77777777" w:rsidTr="008C297C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748E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1F70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D9D6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C3536" w:rsidRPr="00753389" w14:paraId="3FD8A538" w14:textId="77777777" w:rsidTr="008C297C">
        <w:trPr>
          <w:trHeight w:val="105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E7EE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4FAE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اسم المراجع / التوقيع والتاريخ:</w:t>
            </w:r>
          </w:p>
        </w:tc>
      </w:tr>
      <w:tr w:rsidR="008C3536" w:rsidRPr="00753389" w14:paraId="3CBB21FF" w14:textId="77777777" w:rsidTr="008C297C">
        <w:trPr>
          <w:trHeight w:val="479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73B78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5A89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p w14:paraId="2DD046BD" w14:textId="77777777" w:rsidR="008347D3" w:rsidRPr="008347D3" w:rsidRDefault="008347D3" w:rsidP="008347D3">
      <w:pPr>
        <w:bidi/>
      </w:pPr>
    </w:p>
    <w:p w14:paraId="0AB55EFB" w14:textId="77777777" w:rsidR="008347D3" w:rsidRPr="008347D3" w:rsidRDefault="008347D3" w:rsidP="008347D3">
      <w:pPr>
        <w:bidi/>
      </w:pPr>
    </w:p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6654CAB8" w14:textId="77777777" w:rsidR="008347D3" w:rsidRPr="008347D3" w:rsidRDefault="008347D3" w:rsidP="008347D3">
      <w:pPr>
        <w:bidi/>
      </w:pPr>
    </w:p>
    <w:p w14:paraId="2469F505" w14:textId="7C0781C0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7C5D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43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7A54" w14:textId="77777777" w:rsidR="00CF3DCD" w:rsidRDefault="00CF3DCD">
      <w:r>
        <w:separator/>
      </w:r>
    </w:p>
    <w:p w14:paraId="4E01D53C" w14:textId="77777777" w:rsidR="00CF3DCD" w:rsidRDefault="00CF3DCD"/>
  </w:endnote>
  <w:endnote w:type="continuationSeparator" w:id="0">
    <w:p w14:paraId="37E891C5" w14:textId="77777777" w:rsidR="00CF3DCD" w:rsidRDefault="00CF3DCD">
      <w:r>
        <w:continuationSeparator/>
      </w:r>
    </w:p>
    <w:p w14:paraId="702D1279" w14:textId="77777777" w:rsidR="00CF3DCD" w:rsidRDefault="00CF3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EC6C" w14:textId="77777777" w:rsidR="001635A1" w:rsidRDefault="001635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7913" w14:textId="46519132" w:rsidR="007C5D46" w:rsidRDefault="007C5D46" w:rsidP="007C5D46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730F5D" wp14:editId="772126BE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6C1521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id w:val="-714113139"/>
        <w:placeholder>
          <w:docPart w:val="E6A04EF67F4F440CAFEB152B3E2B133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635A1">
          <w:rPr>
            <w:rFonts w:eastAsia="Arial" w:cs="Arial"/>
            <w:color w:val="7A8D95"/>
            <w:sz w:val="16"/>
            <w:szCs w:val="16"/>
          </w:rPr>
          <w:t>EOM-ZO0-TP-000070-AR</w:t>
        </w:r>
      </w:sdtContent>
    </w:sdt>
    <w:r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id w:val="-1712712415"/>
        <w:placeholder>
          <w:docPart w:val="5A71D132314F4EF78925613E2F019733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>
      <w:rPr>
        <w:rFonts w:eastAsia="Arial" w:cs="Arial"/>
        <w:color w:val="7A8D95"/>
        <w:sz w:val="16"/>
        <w:szCs w:val="16"/>
      </w:rPr>
      <w:t xml:space="preserve"> | </w:t>
    </w:r>
    <w:r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D378849A85F245AABAA990C1D70EEEBE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DD1832D" w14:textId="77777777" w:rsidR="007C5D46" w:rsidRDefault="007C5D46" w:rsidP="007C5D46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0DA42663" w:rsidR="009210BF" w:rsidRPr="007C5D46" w:rsidRDefault="007C5D46" w:rsidP="007C5D46">
    <w:pPr>
      <w:bidi/>
      <w:spacing w:after="240"/>
      <w:ind w:left="450" w:right="-90" w:hanging="905"/>
      <w:jc w:val="left"/>
      <w:rPr>
        <w:rFonts w:eastAsia="Arial" w:cs="Arial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>
      <w:rPr>
        <w:rFonts w:eastAsia="Arial" w:cs="Arial"/>
        <w:color w:val="7A8D95"/>
        <w:sz w:val="16"/>
        <w:szCs w:val="16"/>
      </w:rPr>
      <w:br/>
    </w:r>
    <w:r>
      <w:rPr>
        <w:rFonts w:eastAsia="Arial" w:cs="Arial" w:hint="cs"/>
        <w:color w:val="7A8D95"/>
        <w:sz w:val="16"/>
        <w:szCs w:val="16"/>
        <w:rtl/>
      </w:rPr>
      <w:t>إن هذا المستند ملكية خاصة لهيئة كفاءة الإنفاق والمشروعات الحكومية، ويخضع للقيود الموضحة بالإشعار الهام من هذا المستند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7C66" w14:textId="77777777" w:rsidR="001635A1" w:rsidRDefault="00163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CAFC9" w14:textId="77777777" w:rsidR="00CF3DCD" w:rsidRDefault="00CF3DCD">
      <w:r>
        <w:separator/>
      </w:r>
    </w:p>
    <w:p w14:paraId="1CA07E86" w14:textId="77777777" w:rsidR="00CF3DCD" w:rsidRDefault="00CF3DCD"/>
  </w:footnote>
  <w:footnote w:type="continuationSeparator" w:id="0">
    <w:p w14:paraId="4F522812" w14:textId="77777777" w:rsidR="00CF3DCD" w:rsidRDefault="00CF3DCD">
      <w:r>
        <w:continuationSeparator/>
      </w:r>
    </w:p>
    <w:p w14:paraId="1DD812CF" w14:textId="77777777" w:rsidR="00CF3DCD" w:rsidRDefault="00CF3D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A47A" w14:textId="77777777" w:rsidR="001635A1" w:rsidRDefault="001635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61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"/>
      <w:gridCol w:w="5860"/>
    </w:tblGrid>
    <w:tr w:rsidR="009210BF" w14:paraId="55B15A60" w14:textId="77777777" w:rsidTr="001635A1">
      <w:trPr>
        <w:jc w:val="center"/>
      </w:trPr>
      <w:tc>
        <w:tcPr>
          <w:tcW w:w="280" w:type="dxa"/>
        </w:tcPr>
        <w:p w14:paraId="01975BF5" w14:textId="43B272E2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5860" w:type="dxa"/>
          <w:vAlign w:val="center"/>
        </w:tcPr>
        <w:p w14:paraId="361EC67C" w14:textId="71FB0494" w:rsidR="009210BF" w:rsidRPr="006A25F8" w:rsidRDefault="001635A1" w:rsidP="008C3536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نموذج </w:t>
          </w:r>
          <w:r w:rsidR="00184259" w:rsidRPr="00184259">
            <w:rPr>
              <w:kern w:val="32"/>
              <w:sz w:val="24"/>
              <w:szCs w:val="24"/>
              <w:rtl/>
              <w:lang w:eastAsia="ar"/>
            </w:rPr>
            <w:t>قائمة تدقيق اجراءات</w:t>
          </w:r>
          <w:r w:rsidR="00184259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</w:t>
          </w:r>
          <w:r w:rsidR="008C3536" w:rsidRPr="008C3536">
            <w:rPr>
              <w:kern w:val="32"/>
              <w:sz w:val="24"/>
              <w:szCs w:val="24"/>
              <w:rtl/>
              <w:lang w:eastAsia="ar"/>
            </w:rPr>
            <w:t>بدء تشغيل نظام إدارة المباني وما يرتبط به من أنظمة أخرى</w:t>
          </w:r>
        </w:p>
      </w:tc>
    </w:tr>
  </w:tbl>
  <w:p w14:paraId="0FE4F66F" w14:textId="2FEE22D7" w:rsidR="009210BF" w:rsidRPr="00AC1B11" w:rsidRDefault="005520AB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27648C" wp14:editId="60420AF1">
          <wp:simplePos x="0" y="0"/>
          <wp:positionH relativeFrom="column">
            <wp:posOffset>-892175</wp:posOffset>
          </wp:positionH>
          <wp:positionV relativeFrom="paragraph">
            <wp:posOffset>-621030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C788" w14:textId="77777777" w:rsidR="001635A1" w:rsidRDefault="001635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35A1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259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A68E4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0AB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A5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5D46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F46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1AA8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3536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E69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51D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572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CD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33FC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A04EF67F4F440CAFEB152B3E2B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E8E39-04FE-455F-BC0B-7F7BE0E43E50}"/>
      </w:docPartPr>
      <w:docPartBody>
        <w:p w:rsidR="007249D7" w:rsidRDefault="00964AE8" w:rsidP="00964AE8">
          <w:pPr>
            <w:pStyle w:val="E6A04EF67F4F440CAFEB152B3E2B1334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5A71D132314F4EF78925613E2F019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08BE1-003C-41F8-8FB3-CA36673B293A}"/>
      </w:docPartPr>
      <w:docPartBody>
        <w:p w:rsidR="007249D7" w:rsidRDefault="00964AE8" w:rsidP="00964AE8">
          <w:pPr>
            <w:pStyle w:val="5A71D132314F4EF78925613E2F019733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D378849A85F245AABAA990C1D70EE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5450C-8083-4D71-A7FB-43AA197673F5}"/>
      </w:docPartPr>
      <w:docPartBody>
        <w:p w:rsidR="007249D7" w:rsidRDefault="00964AE8" w:rsidP="00964AE8">
          <w:pPr>
            <w:pStyle w:val="D378849A85F245AABAA990C1D70EEEB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E8"/>
    <w:rsid w:val="002A593A"/>
    <w:rsid w:val="007249D7"/>
    <w:rsid w:val="00964AE8"/>
    <w:rsid w:val="00F8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AE8"/>
  </w:style>
  <w:style w:type="paragraph" w:customStyle="1" w:styleId="E6A04EF67F4F440CAFEB152B3E2B1334">
    <w:name w:val="E6A04EF67F4F440CAFEB152B3E2B1334"/>
    <w:rsid w:val="00964AE8"/>
  </w:style>
  <w:style w:type="paragraph" w:customStyle="1" w:styleId="5A71D132314F4EF78925613E2F019733">
    <w:name w:val="5A71D132314F4EF78925613E2F019733"/>
    <w:rsid w:val="00964AE8"/>
  </w:style>
  <w:style w:type="paragraph" w:customStyle="1" w:styleId="D378849A85F245AABAA990C1D70EEEBE">
    <w:name w:val="D378849A85F245AABAA990C1D70EEEBE"/>
    <w:rsid w:val="00964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539BF-5CF2-4430-8FD9-DF465B8F2B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25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4152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EOM-ZO0-TP-000070-AR</dc:subject>
  <dc:creator>Rivamonte, Leonnito (RMP)</dc:creator>
  <cp:keywords>ᅟ</cp:keywords>
  <cp:lastModifiedBy>اسماء المطيري Asma Almutairi</cp:lastModifiedBy>
  <cp:revision>34</cp:revision>
  <cp:lastPrinted>2017-10-17T10:11:00Z</cp:lastPrinted>
  <dcterms:created xsi:type="dcterms:W3CDTF">2019-12-16T06:44:00Z</dcterms:created>
  <dcterms:modified xsi:type="dcterms:W3CDTF">2022-02-06T07:26:00Z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