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577A52" w:rsidRPr="00560057" w14:paraId="21C97C83" w14:textId="77777777" w:rsidTr="008C297C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D7D6" w14:textId="77777777" w:rsidR="00577A52" w:rsidRPr="00560057" w:rsidRDefault="00577A52" w:rsidP="008C297C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1. 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042E" w14:textId="77777777" w:rsidR="00577A52" w:rsidRPr="00560057" w:rsidRDefault="00577A52" w:rsidP="008C297C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2. رقم المرجع.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7F0" w14:textId="77777777" w:rsidR="00577A52" w:rsidRPr="00560057" w:rsidRDefault="00577A52" w:rsidP="008C297C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3. النسخة - 00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577A52" w:rsidRPr="00560057" w14:paraId="1ED56698" w14:textId="77777777" w:rsidTr="008C297C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BA7DC3" w14:textId="77777777" w:rsidR="00577A52" w:rsidRPr="00560057" w:rsidRDefault="00577A52" w:rsidP="008C297C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78952" w14:textId="77777777" w:rsidR="00577A52" w:rsidRPr="00560057" w:rsidRDefault="00577A52" w:rsidP="008C297C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 xml:space="preserve">إجراءات بدء التشغيل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DBBC59" w14:textId="77777777" w:rsidR="00577A52" w:rsidRPr="00560057" w:rsidRDefault="00577A5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577A52" w:rsidRPr="00560057" w14:paraId="42600C56" w14:textId="77777777" w:rsidTr="008C297C">
        <w:trPr>
          <w:trHeight w:val="201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9AE6" w14:textId="77777777" w:rsidR="00577A52" w:rsidRPr="00560057" w:rsidRDefault="00577A52" w:rsidP="008C297C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6EA" w14:textId="77777777" w:rsidR="00577A52" w:rsidRPr="00560057" w:rsidRDefault="00577A52" w:rsidP="008C297C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C4CE23" w14:textId="77777777" w:rsidR="00577A52" w:rsidRPr="00560057" w:rsidRDefault="00577A5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24F837" w14:textId="77777777" w:rsidR="00577A52" w:rsidRPr="00560057" w:rsidRDefault="00577A5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35E93" w14:textId="77777777" w:rsidR="00577A52" w:rsidRPr="00560057" w:rsidRDefault="00577A5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577A52" w:rsidRPr="00560057" w14:paraId="0D1B7802" w14:textId="77777777" w:rsidTr="008C297C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1E66" w14:textId="77777777" w:rsidR="00577A52" w:rsidRPr="00560057" w:rsidRDefault="00577A52" w:rsidP="008C297C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231E" w14:textId="6BF4636F" w:rsidR="00577A52" w:rsidRPr="00560057" w:rsidRDefault="00577A52" w:rsidP="008C297C">
            <w:pPr>
              <w:bidi/>
              <w:jc w:val="left"/>
              <w:rPr>
                <w:rFonts w:cs="Arial"/>
                <w:b/>
                <w:bCs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 xml:space="preserve">نظام إدارة المباني والنظام المرتبط به - المدارس والجامعات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151DA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203F4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2860E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0D973648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71D7ADA1" w14:textId="77777777" w:rsidR="00577A52" w:rsidRPr="00560057" w:rsidRDefault="00577A52" w:rsidP="008C297C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A2CEF9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8EFBE6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0696EA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7C7F88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61C5FD9B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21B3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BD0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5A4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A4961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1D9AB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8DE95F0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FEF3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96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تقييم المخاطر وبيان الأسلوب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824B1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87623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CF759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8880527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1D0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BE0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90C7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40AC0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3ED6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F65F059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767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AF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0CCFB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8908C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2292C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10397F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838B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0CB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إتمام مراجعة خطة الإخلاء في حالات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1CA7B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59C60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0FECF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52B5DC7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30A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354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95EBD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596B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F3846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6BBDF06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668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E43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 (طفايات الحريق ومرشات المياه وأجهزة إخماد الغاز وأجهزة إنذار الحريق)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6F5E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33FDB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99A78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30993FAF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B6E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D7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735A8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6431E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C1ED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083E21B0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22CDAF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0DDA018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F78E41E" w14:textId="77777777" w:rsidR="00577A52" w:rsidRPr="00560057" w:rsidRDefault="00577A52" w:rsidP="008C297C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D44876" w14:textId="77777777" w:rsidR="00577A52" w:rsidRPr="00560057" w:rsidRDefault="00577A52" w:rsidP="008C297C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9ECB08E" w14:textId="77777777" w:rsidR="00577A52" w:rsidRPr="00560057" w:rsidRDefault="00577A52" w:rsidP="008C297C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7A52" w:rsidRPr="00560057" w14:paraId="26432D69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183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76BB" w14:textId="52E58DF0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7B6B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79F2C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D99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4C59FE3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D2C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3BD8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11B5F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7FBA0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104F7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8E085BA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938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16C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6AAD6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8A6CA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76492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8C519FF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0B6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8E23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E59EE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0D8A4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7EFD3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810F0A7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1E8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705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993D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D9242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4BBFF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0635E17B" w14:textId="77777777" w:rsidTr="008C297C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ED02C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1B91149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التحقق من نظام إدارة المباني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7CECAF4" w14:textId="77777777" w:rsidR="00577A52" w:rsidRPr="00560057" w:rsidRDefault="00577A52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4CC908" w14:textId="77777777" w:rsidR="00577A52" w:rsidRPr="00560057" w:rsidRDefault="00577A52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3C9224D" w14:textId="77777777" w:rsidR="00577A52" w:rsidRPr="00560057" w:rsidRDefault="00577A52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77A52" w:rsidRPr="00560057" w14:paraId="71571DFC" w14:textId="77777777" w:rsidTr="008C297C">
        <w:trPr>
          <w:trHeight w:val="36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E8C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90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خوادم الاتصال في نظام إدارة المباني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1FFB1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EFB95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A6AD6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0C770F42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3705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990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تشغيل محطات العمل وأنظمة الاتصال في نظام إدارة المباني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0F7B3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F64A7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928EA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7A1C60C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1D1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59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أجهزة التحكم الرقمي المباشر ومفاتيح الاتصال الميدانية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7664B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03125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E3FE5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6C45BA2C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7DD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A0B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موجهات الاتصال في شبكة أتمتة المباني والتحكم بها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F74C8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E9C2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FA1D6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0DF6F5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231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16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تفعيل أنظمة الحماية في نظام إدارة المباني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DD0F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5CB4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0423D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AFF1DD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D84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47C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الاتصال الأساسي لشبكة المنطقة المحلية / الشبكة الواسعة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7E458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F60B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6EC16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333152C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6C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F8D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شبكة اتصال المباني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C65BA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B77EC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8728B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5EB587D9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E6B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FF8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5BB4D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35762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34D3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17F829D" w14:textId="77777777" w:rsidTr="008C297C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529865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5514ABA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فحص وظائف نظام إدارة المباني والنظام المتكامل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08ED1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27D897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510685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1070D80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6CB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4B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A8BA1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F8451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7EA44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D062A4A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C8F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92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7237D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D4EF3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E944E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5305BAF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2BD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40C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فحص أجهزة التحكم الآلي (التحقق من الاتصال)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00E73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B1EE8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19C0C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3E28B9ED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1DF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B28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 (الضغط، درجة الحرارة، التدفق)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7D9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784CA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20FA2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8902BF1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8F3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195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B6CC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18F02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C1C42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6AD9121C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9D5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ED3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فحص المحطات وأنظمة الإمداد الأساسية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0A1BA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D47B9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96FF9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9F820E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A18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6EE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بنية النظام / وظيفة التحكم المنطقي / أوضاع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FE1F4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022AC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2FDB2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4B37BC2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12B90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6C51E29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بعد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6F986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036422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C953F8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67A1B33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958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EE0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تشغيل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1172E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716C9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5EEB6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05B8306E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375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C6D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في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F615D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B012E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D1D3D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12C1E7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993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C81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أنظمة الهندسة الكهربائية والميكانيكية والصحية العاملة/الاحتياطية عن طريق معدات الاتصال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916E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0FD7F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CB58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36FAF11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4D5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0F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عمل نظام / برنامج نظام إدارة المباني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AD08A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3162E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C245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BB8053F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4D1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D6A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(معاينة الأسباب والآثار في حال وجودها)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47F9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9FAE6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F28A7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1A1F1F1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3D4B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66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وضع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02D2C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5DDAF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A6088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CFD13F7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CCB8EA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282C904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0A7FE7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DABD3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994BC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E098A1E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E28B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30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001A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5BDD7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4B5BB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57EE5A5D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5B3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4CC8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بمساعدة الحاسوب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D504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6E63E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FC5FA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8E71D4D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93A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14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5A847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9916B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813A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61683533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E3D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8C0" w14:textId="2F3C4F94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05697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AB831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0340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85FA2">
              <w:rPr>
                <w:rFonts w:cs="Arial"/>
                <w:color w:val="000000"/>
                <w:rtl/>
                <w:lang w:eastAsia="ar"/>
              </w:rPr>
            </w:r>
            <w:r w:rsidR="00C85FA2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0A9B6D9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5CDC4C2" w14:textId="77777777" w:rsidR="00577A52" w:rsidRPr="00560057" w:rsidRDefault="00577A52" w:rsidP="008C297C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2024182" w14:textId="77777777" w:rsidR="00577A52" w:rsidRPr="00560057" w:rsidRDefault="00577A52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5B97FBF4" w14:textId="77777777" w:rsidR="00577A52" w:rsidRPr="00560057" w:rsidRDefault="00577A52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577A52" w:rsidRPr="00560057" w14:paraId="4F41B58B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A2A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2B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23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76073D6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739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08B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92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560B39F2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C1F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54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085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30F2B2D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EE08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8B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39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0414A552" w14:textId="77777777" w:rsidTr="008C297C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3F9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EF9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المراجع / التوقيع والتاريخ:</w:t>
            </w:r>
          </w:p>
        </w:tc>
      </w:tr>
      <w:tr w:rsidR="00577A52" w:rsidRPr="00560057" w14:paraId="760B91F6" w14:textId="77777777" w:rsidTr="008C297C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E64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63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7C0781C0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4D4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D399" w14:textId="77777777" w:rsidR="00C85FA2" w:rsidRDefault="00C85FA2">
      <w:r>
        <w:separator/>
      </w:r>
    </w:p>
    <w:p w14:paraId="1FB27ADD" w14:textId="77777777" w:rsidR="00C85FA2" w:rsidRDefault="00C85FA2"/>
  </w:endnote>
  <w:endnote w:type="continuationSeparator" w:id="0">
    <w:p w14:paraId="74AFA585" w14:textId="77777777" w:rsidR="00C85FA2" w:rsidRDefault="00C85FA2">
      <w:r>
        <w:continuationSeparator/>
      </w:r>
    </w:p>
    <w:p w14:paraId="116DC55F" w14:textId="77777777" w:rsidR="00C85FA2" w:rsidRDefault="00C85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F0D5" w14:textId="77777777" w:rsidR="005A52E8" w:rsidRDefault="005A5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3ABF" w14:textId="0516690B" w:rsidR="004D400A" w:rsidRDefault="004D400A" w:rsidP="004D400A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10D8E1" wp14:editId="0E5D1006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E00CC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07AE8933AAFD4FB1B1BA3D20BF706EB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52E8">
          <w:rPr>
            <w:rFonts w:eastAsia="Arial" w:cs="Arial"/>
            <w:color w:val="7A8D95"/>
            <w:sz w:val="16"/>
            <w:szCs w:val="16"/>
          </w:rPr>
          <w:t xml:space="preserve">EOM-ZO0-TP-000093-AR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BC7B4E87C9EA452F8EF5A6E0AC9D736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10F73D0A09BF4E40921C4E6A75B2755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895802C" w14:textId="77777777" w:rsidR="004D400A" w:rsidRDefault="004D400A" w:rsidP="004D400A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53C51F8" w:rsidR="009210BF" w:rsidRPr="004D400A" w:rsidRDefault="004D400A" w:rsidP="004D400A">
    <w:pPr>
      <w:bidi/>
      <w:spacing w:after="240"/>
      <w:ind w:left="-452" w:right="-90" w:hanging="3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16A7" w14:textId="77777777" w:rsidR="005A52E8" w:rsidRDefault="005A5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52A3" w14:textId="77777777" w:rsidR="00C85FA2" w:rsidRDefault="00C85FA2">
      <w:r>
        <w:separator/>
      </w:r>
    </w:p>
    <w:p w14:paraId="1950F136" w14:textId="77777777" w:rsidR="00C85FA2" w:rsidRDefault="00C85FA2"/>
  </w:footnote>
  <w:footnote w:type="continuationSeparator" w:id="0">
    <w:p w14:paraId="7C9E7B55" w14:textId="77777777" w:rsidR="00C85FA2" w:rsidRDefault="00C85FA2">
      <w:r>
        <w:continuationSeparator/>
      </w:r>
    </w:p>
    <w:p w14:paraId="66EE5AB2" w14:textId="77777777" w:rsidR="00C85FA2" w:rsidRDefault="00C85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8E3D" w14:textId="77777777" w:rsidR="005A52E8" w:rsidRDefault="005A5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9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7664"/>
    </w:tblGrid>
    <w:tr w:rsidR="009210BF" w14:paraId="55B15A60" w14:textId="77777777" w:rsidTr="004D400A">
      <w:trPr>
        <w:jc w:val="center"/>
      </w:trPr>
      <w:tc>
        <w:tcPr>
          <w:tcW w:w="236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7664" w:type="dxa"/>
          <w:vAlign w:val="center"/>
        </w:tcPr>
        <w:p w14:paraId="04375470" w14:textId="334A1542" w:rsidR="008D4E1E" w:rsidRDefault="008D4E1E" w:rsidP="004D400A">
          <w:pPr>
            <w:pStyle w:val="CPDocTitle"/>
            <w:bidi/>
            <w:jc w:val="both"/>
            <w:rPr>
              <w:kern w:val="32"/>
              <w:sz w:val="24"/>
              <w:szCs w:val="24"/>
              <w:lang w:eastAsia="ar"/>
            </w:rPr>
          </w:pPr>
        </w:p>
        <w:p w14:paraId="361EC67C" w14:textId="22BCBBD2" w:rsidR="009210BF" w:rsidRPr="006A25F8" w:rsidRDefault="004D400A" w:rsidP="008D4E1E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2E3C30" w:rsidRPr="002E3C30">
            <w:rPr>
              <w:kern w:val="32"/>
              <w:sz w:val="24"/>
              <w:szCs w:val="24"/>
              <w:rtl/>
              <w:lang w:eastAsia="ar"/>
            </w:rPr>
            <w:t xml:space="preserve">قائمة تدقيق اجراءات </w:t>
          </w:r>
          <w:r w:rsidR="005B4EBE" w:rsidRPr="005B4EBE">
            <w:rPr>
              <w:kern w:val="32"/>
              <w:sz w:val="24"/>
              <w:szCs w:val="24"/>
              <w:rtl/>
              <w:lang w:eastAsia="ar"/>
            </w:rPr>
            <w:t>بدء تشغيل نظام إدارة المباني وما يرتبط به من أنظمة أخرى</w:t>
          </w:r>
        </w:p>
      </w:tc>
    </w:tr>
  </w:tbl>
  <w:p w14:paraId="0FE4F66F" w14:textId="3C1E5753" w:rsidR="009210BF" w:rsidRPr="00AC1B11" w:rsidRDefault="004D400A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5667B5" wp14:editId="1888EC86">
          <wp:simplePos x="0" y="0"/>
          <wp:positionH relativeFrom="page">
            <wp:align>left</wp:align>
          </wp:positionH>
          <wp:positionV relativeFrom="paragraph">
            <wp:posOffset>-479425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5505" w14:textId="77777777" w:rsidR="005A52E8" w:rsidRDefault="005A5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3C3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2CB3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00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349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2E8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EBE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4E1E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4F5F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5FA2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095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6AEF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0E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373E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898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AE8933AAFD4FB1B1BA3D20BF70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AEE1-E6AC-4B04-AF71-69164AAB6E7D}"/>
      </w:docPartPr>
      <w:docPartBody>
        <w:p w:rsidR="00DB4E22" w:rsidRDefault="008C72C9" w:rsidP="008C72C9">
          <w:pPr>
            <w:pStyle w:val="07AE8933AAFD4FB1B1BA3D20BF706EB8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BC7B4E87C9EA452F8EF5A6E0AC9D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3CEE-0C6B-4AF0-988F-55C7953768C6}"/>
      </w:docPartPr>
      <w:docPartBody>
        <w:p w:rsidR="00DB4E22" w:rsidRDefault="008C72C9" w:rsidP="008C72C9">
          <w:pPr>
            <w:pStyle w:val="BC7B4E87C9EA452F8EF5A6E0AC9D7369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10F73D0A09BF4E40921C4E6A75B27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E4B0-E615-4EBE-9C38-C0FCA6A8822A}"/>
      </w:docPartPr>
      <w:docPartBody>
        <w:p w:rsidR="00DB4E22" w:rsidRDefault="008C72C9" w:rsidP="008C72C9">
          <w:pPr>
            <w:pStyle w:val="10F73D0A09BF4E40921C4E6A75B2755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9"/>
    <w:rsid w:val="00392A60"/>
    <w:rsid w:val="008C72C9"/>
    <w:rsid w:val="009047F8"/>
    <w:rsid w:val="00D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2C9"/>
  </w:style>
  <w:style w:type="paragraph" w:customStyle="1" w:styleId="07AE8933AAFD4FB1B1BA3D20BF706EB8">
    <w:name w:val="07AE8933AAFD4FB1B1BA3D20BF706EB8"/>
    <w:rsid w:val="008C72C9"/>
  </w:style>
  <w:style w:type="paragraph" w:customStyle="1" w:styleId="BC7B4E87C9EA452F8EF5A6E0AC9D7369">
    <w:name w:val="BC7B4E87C9EA452F8EF5A6E0AC9D7369"/>
    <w:rsid w:val="008C72C9"/>
  </w:style>
  <w:style w:type="paragraph" w:customStyle="1" w:styleId="10F73D0A09BF4E40921C4E6A75B27557">
    <w:name w:val="10F73D0A09BF4E40921C4E6A75B27557"/>
    <w:rsid w:val="008C7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CD8B9-DD19-497D-B015-A0FD26AC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25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4562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EOM-ZO0-TP-000093-AR</dc:subject>
  <dc:creator>Rivamonte, Leonnito (RMP)</dc:creator>
  <cp:keywords>ᅟ</cp:keywords>
  <cp:lastModifiedBy>اسماء المطيري Asma Almutairi</cp:lastModifiedBy>
  <cp:revision>37</cp:revision>
  <cp:lastPrinted>2017-10-17T10:11:00Z</cp:lastPrinted>
  <dcterms:created xsi:type="dcterms:W3CDTF">2019-12-16T06:44:00Z</dcterms:created>
  <dcterms:modified xsi:type="dcterms:W3CDTF">2022-02-06T10:34:00Z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