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5014CB" w14:textId="6DD483CE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tbl>
      <w:tblPr>
        <w:bidiVisual/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95"/>
        <w:gridCol w:w="1734"/>
        <w:gridCol w:w="1192"/>
        <w:gridCol w:w="2482"/>
        <w:gridCol w:w="470"/>
        <w:gridCol w:w="471"/>
        <w:gridCol w:w="471"/>
      </w:tblGrid>
      <w:tr w:rsidR="00805B77" w:rsidRPr="00753389" w14:paraId="3CA7FF07" w14:textId="77777777" w:rsidTr="00A7350F">
        <w:trPr>
          <w:trHeight w:val="105"/>
          <w:tblHeader/>
          <w:jc w:val="center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EFCE" w14:textId="77777777" w:rsidR="00805B77" w:rsidRPr="00753389" w:rsidRDefault="00805B77" w:rsidP="00A7350F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المبنى: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A825" w14:textId="77777777" w:rsidR="00805B77" w:rsidRPr="00753389" w:rsidRDefault="00805B77" w:rsidP="00A7350F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رقم المرجع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8C73" w14:textId="77777777" w:rsidR="00805B77" w:rsidRPr="00753389" w:rsidRDefault="00805B77" w:rsidP="00A7350F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النسخة:</w:t>
            </w:r>
          </w:p>
        </w:tc>
      </w:tr>
      <w:tr w:rsidR="00805B77" w:rsidRPr="00753389" w14:paraId="33765A26" w14:textId="77777777" w:rsidTr="00A7350F">
        <w:trPr>
          <w:trHeight w:val="30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EF9513" w14:textId="77777777" w:rsidR="00805B77" w:rsidRPr="00753389" w:rsidRDefault="00805B77" w:rsidP="00A7350F">
            <w:pPr>
              <w:bidi/>
              <w:jc w:val="center"/>
              <w:rPr>
                <w:rFonts w:cs="Arial"/>
                <w:b/>
              </w:rPr>
            </w:pPr>
            <w:r w:rsidRPr="00753389">
              <w:rPr>
                <w:rFonts w:cs="Arial"/>
                <w:b/>
                <w:bCs/>
                <w:rtl/>
                <w:lang w:eastAsia="ar"/>
              </w:rPr>
              <w:t>الوثيقة</w:t>
            </w:r>
          </w:p>
        </w:tc>
        <w:tc>
          <w:tcPr>
            <w:tcW w:w="8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36B219" w14:textId="77777777" w:rsidR="00805B77" w:rsidRPr="00753389" w:rsidRDefault="00805B77" w:rsidP="00A7350F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753389">
              <w:rPr>
                <w:rFonts w:cs="Arial"/>
                <w:b/>
                <w:bCs/>
                <w:rtl/>
                <w:lang w:eastAsia="ar"/>
              </w:rPr>
              <w:t>قائمة التدقيق الخاصة بإجراءات إيقاف التشغيل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5B4BC3" w14:textId="77777777" w:rsidR="00805B77" w:rsidRPr="00753389" w:rsidRDefault="00805B77" w:rsidP="00A7350F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مرضٍ</w:t>
            </w:r>
          </w:p>
        </w:tc>
      </w:tr>
      <w:tr w:rsidR="00805B77" w:rsidRPr="00753389" w14:paraId="404D33B1" w14:textId="77777777" w:rsidTr="00A7350F">
        <w:trPr>
          <w:trHeight w:val="201"/>
          <w:tblHeader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2344" w14:textId="77777777" w:rsidR="00805B77" w:rsidRPr="00753389" w:rsidRDefault="00805B77" w:rsidP="00A7350F">
            <w:pPr>
              <w:bidi/>
              <w:jc w:val="left"/>
              <w:rPr>
                <w:b/>
              </w:rPr>
            </w:pPr>
          </w:p>
        </w:tc>
        <w:tc>
          <w:tcPr>
            <w:tcW w:w="80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E223" w14:textId="77777777" w:rsidR="00805B77" w:rsidRPr="00753389" w:rsidRDefault="00805B77" w:rsidP="00A7350F">
            <w:pPr>
              <w:bidi/>
              <w:jc w:val="left"/>
              <w:rPr>
                <w:b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662AE9" w14:textId="77777777" w:rsidR="00805B77" w:rsidRPr="00753389" w:rsidRDefault="00805B77" w:rsidP="00A7350F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يوجد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891074" w14:textId="77777777" w:rsidR="00805B77" w:rsidRPr="00753389" w:rsidRDefault="00805B77" w:rsidP="00A7350F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48E386" w14:textId="77777777" w:rsidR="00805B77" w:rsidRPr="00753389" w:rsidRDefault="00805B77" w:rsidP="00A7350F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805B77" w:rsidRPr="00753389" w14:paraId="570FDB98" w14:textId="77777777" w:rsidTr="00A7350F">
        <w:trPr>
          <w:trHeight w:val="3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4E6FD" w14:textId="77777777" w:rsidR="00805B77" w:rsidRPr="00753389" w:rsidRDefault="00805B77" w:rsidP="00A7350F">
            <w:pPr>
              <w:bidi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6202" w14:textId="6083584D" w:rsidR="00805B77" w:rsidRPr="00753389" w:rsidRDefault="00805B77" w:rsidP="00A7350F">
            <w:pPr>
              <w:bidi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rtl/>
                <w:lang w:eastAsia="ar"/>
              </w:rPr>
              <w:t xml:space="preserve">أنظمة أجهزة القياس والتحكم </w:t>
            </w:r>
            <w:r w:rsidR="00C51C75">
              <w:rPr>
                <w:rFonts w:cs="Arial"/>
                <w:b/>
                <w:bCs/>
                <w:rtl/>
                <w:lang w:eastAsia="ar"/>
              </w:rPr>
              <w:t>–</w:t>
            </w:r>
            <w:r>
              <w:rPr>
                <w:rFonts w:cs="Arial"/>
                <w:b/>
                <w:bCs/>
                <w:rtl/>
                <w:lang w:eastAsia="ar"/>
              </w:rPr>
              <w:t xml:space="preserve"> </w:t>
            </w:r>
            <w:r w:rsidR="00C51C75">
              <w:rPr>
                <w:rFonts w:cs="Arial" w:hint="cs"/>
                <w:b/>
                <w:bCs/>
                <w:rtl/>
                <w:lang w:eastAsia="ar"/>
              </w:rPr>
              <w:t>المرافق التعليمية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62C85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AD3EE5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52D05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1F7347B9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16683A67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7952F46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143708F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3421FE0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CDAD0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7F17A22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52C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976E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AA34B3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B4736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BCB925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4C0740D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604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460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توفّر تقييم المخاطر وبيان الأسلوب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D3442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EAFB1E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B06B0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25AED5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3D25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8CA2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8DF4AD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F051D0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7F5E8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30F8669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CDB8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E9E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محطات غسل العين وغرف استحمام الطوارئ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049350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83402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40FB60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77E934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4EDF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377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الإخلاء في حالات الطوارئ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7C86CF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4C893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38F0E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5E28200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D274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920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3A8B0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F4A65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39E6226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77F979C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665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E69F" w14:textId="7F1EAAF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أنظمة </w:t>
            </w:r>
            <w:r w:rsidR="00FD6375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الطوارئ ومكافحة الحريق </w:t>
            </w: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(طفايات الحريق ومرشات المياه وأجهزة إخماد الغاز وأجهزة إنذار الحريق)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02609D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4154B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5C60C6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467C4918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185B6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3566E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إنجاز تحليل مخاطر العمل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87A676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09B0F1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D5F09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4CF8EDEE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90CEEF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037697E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8D6EDB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6AC23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A9F3C1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1CC3126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B3D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B4B9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الموافقات من مالك النظام / المدير / فريق المهندسين متاحة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4DE0B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B2BF9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6C1DE1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5F80C4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1F8A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98F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وضوح أوامر العمل الصادرة/نطاق المهمة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3E3A6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52F14F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003B85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034B92C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952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C9D2" w14:textId="6B392C45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موافقة رئيس الإدارة المستخدم النهائي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925B6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C9374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AE68D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4E2A3B67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ABA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C03A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موافقة إدارة الجودة والصحة والسلامة والبيئة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AC3A4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441F0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66ADE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36429F2C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B902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4C5B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09159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8E86E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DAB445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2BF2E810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283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6A0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تصريح عمل معتمد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DE4FE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AC79A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C3FDF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22F4918C" w14:textId="77777777" w:rsidTr="00A7350F">
        <w:trPr>
          <w:trHeight w:val="22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0BD86E8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21ED24A3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التحقق من النظام في وضع الاستعداد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1A33717" w14:textId="77777777" w:rsidR="00805B77" w:rsidRPr="00753389" w:rsidRDefault="00805B77" w:rsidP="00A7350F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D8537D6" w14:textId="77777777" w:rsidR="00805B77" w:rsidRPr="00753389" w:rsidRDefault="00805B77" w:rsidP="00A7350F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BBD559" w14:textId="77777777" w:rsidR="00805B77" w:rsidRPr="00753389" w:rsidRDefault="00805B77" w:rsidP="00A7350F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805B77" w:rsidRPr="00753389" w14:paraId="2EECB651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7603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15E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معاينة الأدوات/العناية بالمواقع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20027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0BBC7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649F946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64041DB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0AA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AE17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البيانات المخزنة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EA558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E056E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373294C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0BDB8BC0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4F9A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710E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إجراءات التشغيل القياسية / الإجراءات الواجب اتباعها عند إيقاف التشغيل (الآمن)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2D031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DBB35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7BD65D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021FD8A4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EFB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E97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الوضع الآلي / التجاوزات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B11CE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ADB915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A2303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60DC73C9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C367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0642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حفظ الأحداث / السجلات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53F98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988AEF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16B2F6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5FA3698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DFE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753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فحص جهد النظام والتأكيد / التسجيل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4FA5D0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98F1C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7F671C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0173FBE4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170B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C0E8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وضع التشغيل/ بنية النظام / وظيفة التحكم المنطقي للأنظمة الميكانيكية والكهربائية والصحية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29822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733EB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3A4BA0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FCFBBB6" w14:textId="77777777" w:rsidTr="00A7350F">
        <w:trPr>
          <w:trHeight w:val="27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993073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889657B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 (فحص وظائف نظام إدارة المباني والنظام المتكامل)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A071F70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E4DD9FE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B091A1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270B19A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F002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7416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لوحة التحكم الآلي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46577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966A8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810E3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6276F7F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65B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4C2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عمل الأنظمة الاحتياطية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16EA2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21E6E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A34ABD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56558441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DD1A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EE49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التجاوزات / الوظائف الآلية النشطة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9A3711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3F6B2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FDB6A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2E2356A6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9BF8C0E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46CB1C7" w14:textId="458E668A" w:rsidR="00805B77" w:rsidRPr="00753389" w:rsidRDefault="00BB3B2C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BB3B2C">
              <w:rPr>
                <w:rFonts w:cs="Arial"/>
                <w:b/>
                <w:bCs/>
                <w:sz w:val="18"/>
                <w:szCs w:val="18"/>
                <w:rtl/>
              </w:rPr>
              <w:t>الفحص الروتيني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8ECFE1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6DC167D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578F5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5C60E1A7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E7D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D14F" w14:textId="30A3C59A" w:rsidR="00805B77" w:rsidRPr="00753389" w:rsidRDefault="00BB3B2C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إ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 xml:space="preserve">قفال </w:t>
            </w:r>
            <w:r w:rsidR="00805B77"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مصادر الطاقة ووضع 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 xml:space="preserve">الكروت التحذيرية عليها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6686C3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4CB01E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0D617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A2E6089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B23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B235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عمل الخادم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E65BC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5B571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2965AC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0ECF33B8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3493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5D8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خلو الأنظمة الاحتياطية من الأحداث / الإنذارات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8A4363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047EEC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9F2805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70E8E4E9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3DFFCAE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918989A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الفحص بعد إيقاف التشغيل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5FA30FC1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DA047B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EC00D6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4ECE236B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B05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B5AB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تشغيل الأنظمة الميكانيكية والكهربائية والصحية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103B5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C1206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4877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60F9E0D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A06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8147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تغيير الجهاز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866B0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C54E5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5BA5F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0DD02A6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C30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106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نشاط وحدة التحكم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ED411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E64C1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01240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5C713ED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E06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A1B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تسجيل الإنذارات / التحذيرات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B4817D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D86A3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7040C3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79FC924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F127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5078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عمل بنية النظام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66C345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5DDFF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6605E3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5B7E27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6985A70E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4766B38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A013986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C08A57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C0B3A0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571E29F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7A78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30D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رؤساء الإدارات (إدارة المرافق)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39CEB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BB943F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333251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2EB2373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A8B8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7955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نظام إدارة المرافق بمساعدة الحاسوب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38673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DD027F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B5A79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710585A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B337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26E9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الإبلاغ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FCA1FE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DF761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C27B6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93071B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F99B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BA74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 / الجهات المعنية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5B37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6255A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7C28A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E28B7">
              <w:rPr>
                <w:rFonts w:cs="Arial"/>
                <w:color w:val="000000"/>
                <w:rtl/>
                <w:lang w:eastAsia="ar"/>
              </w:rPr>
            </w:r>
            <w:r w:rsidR="009E28B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0F7804" w14:paraId="5B6D6937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287A4FD" w14:textId="77777777" w:rsidR="00805B77" w:rsidRPr="000F7804" w:rsidRDefault="00805B77" w:rsidP="00A7350F">
            <w:pPr>
              <w:bidi/>
              <w:spacing w:before="40" w:after="40"/>
              <w:jc w:val="center"/>
              <w:rPr>
                <w:b/>
              </w:rPr>
            </w:pPr>
            <w:r w:rsidRPr="000F7804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D1757F" w14:textId="77777777" w:rsidR="00805B77" w:rsidRPr="000F7804" w:rsidRDefault="00805B77" w:rsidP="00A7350F">
            <w:pPr>
              <w:bidi/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  <w:bCs/>
                <w:rtl/>
                <w:lang w:eastAsia="ar"/>
              </w:rPr>
              <w:t>ملاحظات المُراجع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955F14" w14:textId="77777777" w:rsidR="00805B77" w:rsidRPr="000F7804" w:rsidRDefault="00805B77" w:rsidP="00A7350F">
            <w:pPr>
              <w:bidi/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  <w:bCs/>
                <w:rtl/>
                <w:lang w:eastAsia="ar"/>
              </w:rPr>
              <w:t>القرار</w:t>
            </w:r>
          </w:p>
        </w:tc>
      </w:tr>
      <w:tr w:rsidR="00805B77" w:rsidRPr="00753389" w14:paraId="6C1737CB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A530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EFA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C764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422CC164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4593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419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16A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745EAE26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3EB4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B7E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CA1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2FEF2BA9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BCC0E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36C9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A70B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19F9B403" w14:textId="77777777" w:rsidTr="00A7350F">
        <w:trPr>
          <w:trHeight w:val="105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C3F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B9B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اسم الشخص القائم بالفحص / التوقيع والتاريخ:</w:t>
            </w:r>
          </w:p>
        </w:tc>
      </w:tr>
      <w:tr w:rsidR="00805B77" w:rsidRPr="00753389" w14:paraId="2E54C2BC" w14:textId="77777777" w:rsidTr="00A7350F">
        <w:trPr>
          <w:trHeight w:val="479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BA28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84F6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DD046BD" w14:textId="77777777" w:rsidR="008347D3" w:rsidRPr="008347D3" w:rsidRDefault="008347D3" w:rsidP="008347D3">
      <w:pPr>
        <w:bidi/>
      </w:pPr>
    </w:p>
    <w:p w14:paraId="0AB55EFB" w14:textId="77777777" w:rsidR="008347D3" w:rsidRPr="008347D3" w:rsidRDefault="008347D3" w:rsidP="008347D3">
      <w:pPr>
        <w:bidi/>
      </w:pPr>
    </w:p>
    <w:p w14:paraId="62EF3C06" w14:textId="77777777" w:rsidR="008347D3" w:rsidRPr="008347D3" w:rsidRDefault="008347D3" w:rsidP="008347D3">
      <w:pPr>
        <w:bidi/>
      </w:pPr>
    </w:p>
    <w:p w14:paraId="0ED5FDA4" w14:textId="77777777" w:rsidR="008347D3" w:rsidRPr="008347D3" w:rsidRDefault="008347D3" w:rsidP="008347D3">
      <w:pPr>
        <w:bidi/>
      </w:pPr>
    </w:p>
    <w:p w14:paraId="6654CAB8" w14:textId="77777777" w:rsidR="008347D3" w:rsidRPr="008347D3" w:rsidRDefault="008347D3" w:rsidP="008347D3">
      <w:pPr>
        <w:bidi/>
      </w:pPr>
    </w:p>
    <w:p w14:paraId="2469F505" w14:textId="5A8839DF" w:rsidR="008347D3" w:rsidRPr="008347D3" w:rsidRDefault="008347D3" w:rsidP="008347D3">
      <w:pPr>
        <w:bidi/>
      </w:pP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F2777C">
      <w:headerReference w:type="default" r:id="rId11"/>
      <w:footerReference w:type="default" r:id="rId12"/>
      <w:pgSz w:w="11907" w:h="16840" w:code="9"/>
      <w:pgMar w:top="1094" w:right="1138" w:bottom="1080" w:left="1411" w:header="432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50EFD" w14:textId="77777777" w:rsidR="009E28B7" w:rsidRDefault="009E28B7">
      <w:r>
        <w:separator/>
      </w:r>
    </w:p>
    <w:p w14:paraId="7FECE4D6" w14:textId="77777777" w:rsidR="009E28B7" w:rsidRDefault="009E28B7"/>
  </w:endnote>
  <w:endnote w:type="continuationSeparator" w:id="0">
    <w:p w14:paraId="1A837C98" w14:textId="77777777" w:rsidR="009E28B7" w:rsidRDefault="009E28B7">
      <w:r>
        <w:continuationSeparator/>
      </w:r>
    </w:p>
    <w:p w14:paraId="414F9A1A" w14:textId="77777777" w:rsidR="009E28B7" w:rsidRDefault="009E28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A0812" w14:textId="2EE50748" w:rsidR="00F2777C" w:rsidRDefault="00F2777C" w:rsidP="00F2777C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89E54" wp14:editId="366EAB32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0A70D1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id w:val="-714113139"/>
        <w:placeholder>
          <w:docPart w:val="0A9B77FF05404F7A9101CB7F43AA765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13226">
          <w:rPr>
            <w:rFonts w:eastAsia="Arial" w:cs="Arial"/>
            <w:color w:val="7A8D95"/>
            <w:sz w:val="16"/>
            <w:szCs w:val="16"/>
          </w:rPr>
          <w:t xml:space="preserve">EOM-ZO0-TP-000098-AR </w:t>
        </w:r>
      </w:sdtContent>
    </w:sdt>
    <w:r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id w:val="-1712712415"/>
        <w:placeholder>
          <w:docPart w:val="15597845A4D4445C9B0F780AED1462A5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>
      <w:rPr>
        <w:rFonts w:eastAsia="Arial" w:cs="Arial"/>
        <w:color w:val="7A8D95"/>
        <w:sz w:val="16"/>
        <w:szCs w:val="16"/>
      </w:rPr>
      <w:t xml:space="preserve"> | </w:t>
    </w:r>
    <w:r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E49BA024FBA24139B845DB0879816345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/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7B247C2B" w14:textId="77777777" w:rsidR="00F2777C" w:rsidRDefault="00F2777C" w:rsidP="00F2777C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08252CAD" w:rsidR="009210BF" w:rsidRPr="00F2777C" w:rsidRDefault="00F2777C" w:rsidP="00F2777C">
    <w:pPr>
      <w:bidi/>
      <w:spacing w:after="240"/>
      <w:ind w:left="-455" w:right="-90"/>
      <w:jc w:val="left"/>
      <w:rPr>
        <w:rFonts w:eastAsia="Arial" w:cs="Arial"/>
        <w:color w:val="7A8D95"/>
        <w:sz w:val="16"/>
        <w:szCs w:val="16"/>
      </w:rPr>
    </w:pPr>
    <w:r>
      <w:rPr>
        <w:rFonts w:eastAsia="Arial" w:cs="Arial" w:hint="cs"/>
        <w:color w:val="7A8D95"/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>
      <w:rPr>
        <w:rFonts w:eastAsia="Arial" w:cs="Arial"/>
        <w:color w:val="7A8D95"/>
        <w:sz w:val="16"/>
        <w:szCs w:val="16"/>
      </w:rPr>
      <w:br/>
    </w:r>
    <w:r>
      <w:rPr>
        <w:rFonts w:eastAsia="Arial" w:cs="Arial" w:hint="cs"/>
        <w:color w:val="7A8D95"/>
        <w:sz w:val="16"/>
        <w:szCs w:val="16"/>
        <w:rtl/>
      </w:rPr>
      <w:t>إن هذا المستند ملكية خاصة لهيئة كفاءة الإنفاق والمشروعات الحكومية، ويخضع للقيود الموضحة بالإشعار الهام من هذا المستند.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87E62" w14:textId="77777777" w:rsidR="009E28B7" w:rsidRDefault="009E28B7">
      <w:r>
        <w:separator/>
      </w:r>
    </w:p>
    <w:p w14:paraId="52653584" w14:textId="77777777" w:rsidR="009E28B7" w:rsidRDefault="009E28B7"/>
  </w:footnote>
  <w:footnote w:type="continuationSeparator" w:id="0">
    <w:p w14:paraId="422A3B6D" w14:textId="77777777" w:rsidR="009E28B7" w:rsidRDefault="009E28B7">
      <w:r>
        <w:continuationSeparator/>
      </w:r>
    </w:p>
    <w:p w14:paraId="6936AAA6" w14:textId="77777777" w:rsidR="009E28B7" w:rsidRDefault="009E28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71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"/>
      <w:gridCol w:w="6845"/>
    </w:tblGrid>
    <w:tr w:rsidR="009210BF" w14:paraId="55B15A60" w14:textId="77777777" w:rsidTr="00F2777C">
      <w:trPr>
        <w:jc w:val="center"/>
      </w:trPr>
      <w:tc>
        <w:tcPr>
          <w:tcW w:w="280" w:type="dxa"/>
        </w:tcPr>
        <w:p w14:paraId="01975BF5" w14:textId="6FD964DD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1C53A0E7" w:rsidR="009210BF" w:rsidRPr="006A25F8" w:rsidRDefault="00F2777C" w:rsidP="00EB1F02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نموذج </w:t>
          </w:r>
          <w:r w:rsidR="00AA0B50" w:rsidRPr="00AA0B50">
            <w:rPr>
              <w:kern w:val="32"/>
              <w:sz w:val="24"/>
              <w:szCs w:val="24"/>
              <w:rtl/>
              <w:lang w:eastAsia="ar"/>
            </w:rPr>
            <w:t>قائمة التدقيق الخاصة بإجراءات إيقاف التشغيل لأنظمة القياس والتحكم</w:t>
          </w:r>
        </w:p>
      </w:tc>
    </w:tr>
  </w:tbl>
  <w:p w14:paraId="0FE4F66F" w14:textId="4F507BC5" w:rsidR="009210BF" w:rsidRPr="00AC1B11" w:rsidRDefault="00F2777C" w:rsidP="00AC1B11">
    <w:pPr>
      <w:pStyle w:val="Header"/>
      <w:bidi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230559" wp14:editId="2AD61191">
          <wp:simplePos x="0" y="0"/>
          <wp:positionH relativeFrom="page">
            <wp:align>left</wp:align>
          </wp:positionH>
          <wp:positionV relativeFrom="paragraph">
            <wp:posOffset>-622935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0DF1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2E22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AF1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8B7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5E91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3B2C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1C75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226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25F6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77C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4885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740"/>
    <w:rsid w:val="00FD223D"/>
    <w:rsid w:val="00FD39FA"/>
    <w:rsid w:val="00FD4839"/>
    <w:rsid w:val="00FD4C8D"/>
    <w:rsid w:val="00FD569E"/>
    <w:rsid w:val="00FD5D61"/>
    <w:rsid w:val="00FD6375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9B77FF05404F7A9101CB7F43AA7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5BF88-81F2-4494-8615-36E9427E638F}"/>
      </w:docPartPr>
      <w:docPartBody>
        <w:p w:rsidR="00502B6A" w:rsidRDefault="006565DA" w:rsidP="006565DA">
          <w:pPr>
            <w:pStyle w:val="0A9B77FF05404F7A9101CB7F43AA7655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15597845A4D4445C9B0F780AED146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6FFC9-02F8-4D5B-A4B3-BBA3EBBFA28D}"/>
      </w:docPartPr>
      <w:docPartBody>
        <w:p w:rsidR="00502B6A" w:rsidRDefault="006565DA" w:rsidP="006565DA">
          <w:pPr>
            <w:pStyle w:val="15597845A4D4445C9B0F780AED1462A5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E49BA024FBA24139B845DB0879816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A4726-9550-4428-B84C-3A66ACF2F972}"/>
      </w:docPartPr>
      <w:docPartBody>
        <w:p w:rsidR="00502B6A" w:rsidRDefault="006565DA" w:rsidP="006565DA">
          <w:pPr>
            <w:pStyle w:val="E49BA024FBA24139B845DB087981634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DA"/>
    <w:rsid w:val="000C7728"/>
    <w:rsid w:val="00502B6A"/>
    <w:rsid w:val="006565DA"/>
    <w:rsid w:val="00D7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65DA"/>
  </w:style>
  <w:style w:type="paragraph" w:customStyle="1" w:styleId="0A9B77FF05404F7A9101CB7F43AA7655">
    <w:name w:val="0A9B77FF05404F7A9101CB7F43AA7655"/>
    <w:rsid w:val="006565DA"/>
  </w:style>
  <w:style w:type="paragraph" w:customStyle="1" w:styleId="15597845A4D4445C9B0F780AED1462A5">
    <w:name w:val="15597845A4D4445C9B0F780AED1462A5"/>
    <w:rsid w:val="006565DA"/>
  </w:style>
  <w:style w:type="paragraph" w:customStyle="1" w:styleId="E49BA024FBA24139B845DB0879816345">
    <w:name w:val="E49BA024FBA24139B845DB0879816345"/>
    <w:rsid w:val="006565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52B443-C44F-4555-AD7F-B5BB980FA9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36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4139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EOM-ZO0-TP-000098-AR</dc:subject>
  <dc:creator>Rivamonte, Leonnito (RMP)</dc:creator>
  <cp:keywords>ᅟ</cp:keywords>
  <cp:lastModifiedBy>اسماء المطيري Asma Almutairi</cp:lastModifiedBy>
  <cp:revision>10</cp:revision>
  <cp:lastPrinted>2017-10-17T10:11:00Z</cp:lastPrinted>
  <dcterms:created xsi:type="dcterms:W3CDTF">2021-08-22T20:51:00Z</dcterms:created>
  <dcterms:modified xsi:type="dcterms:W3CDTF">2022-02-06T10:39:00Z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