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1545DA00" w:rsidR="00805B77" w:rsidRPr="00753389" w:rsidRDefault="00113785" w:rsidP="00A7350F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113785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113785" w:rsidRPr="00753389" w:rsidRDefault="00113785" w:rsidP="00113785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113785" w:rsidRPr="00753389" w:rsidRDefault="00113785" w:rsidP="00113785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265D24B7" w:rsidR="00113785" w:rsidRPr="00753389" w:rsidRDefault="00113785" w:rsidP="00113785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غير منطبق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113785" w:rsidRPr="00753389" w:rsidRDefault="00113785" w:rsidP="00113785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113785" w:rsidRPr="00753389" w:rsidRDefault="00113785" w:rsidP="00113785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7A978810" w:rsidR="00805B77" w:rsidRPr="00753389" w:rsidRDefault="00805B77" w:rsidP="00C84879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أجهزة القياس والتحكم </w:t>
            </w:r>
            <w:r w:rsidR="00C51C75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C51C75">
              <w:rPr>
                <w:rFonts w:cs="Arial" w:hint="cs"/>
                <w:b/>
                <w:bCs/>
                <w:rtl/>
                <w:lang w:eastAsia="ar"/>
              </w:rPr>
              <w:t xml:space="preserve">المرافق </w:t>
            </w:r>
            <w:r w:rsidR="00C84879">
              <w:rPr>
                <w:rFonts w:cs="Arial" w:hint="cs"/>
                <w:b/>
                <w:bCs/>
                <w:rtl/>
                <w:lang w:eastAsia="ar"/>
              </w:rPr>
              <w:t>السكنية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2B4976B" w:rsidR="00805B77" w:rsidRPr="00197BA6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197BA6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113785" w:rsidRPr="00197BA6">
              <w:rPr>
                <w:rFonts w:cs="Arial" w:hint="cs"/>
                <w:sz w:val="18"/>
                <w:szCs w:val="18"/>
                <w:rtl/>
                <w:lang w:eastAsia="ar"/>
              </w:rPr>
              <w:t>السلامة ومكافحة الحريق</w:t>
            </w:r>
            <w:r w:rsidR="00113785" w:rsidRPr="00197BA6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  <w:r w:rsidRPr="00197BA6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إجراءات التشغيل القياسية / الإجراءات الواجب اتباعها عند إيقاف التشغيل (الآمن)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جهد النظام والتأكيد / التسجيل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وضع التشغيل/ بنية النظام / وظيفة التحكم المنطقي للأنظمة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458E668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B3B2C">
              <w:rPr>
                <w:rFonts w:cs="Arial"/>
                <w:b/>
                <w:bCs/>
                <w:sz w:val="18"/>
                <w:szCs w:val="18"/>
                <w:rtl/>
              </w:rPr>
              <w:t>الفحص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30A3C59A" w:rsidR="00805B77" w:rsidRPr="00753389" w:rsidRDefault="00BB3B2C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قفال </w:t>
            </w:r>
            <w:r w:rsidR="00805B77" w:rsidRPr="00753389">
              <w:rPr>
                <w:rFonts w:cs="Arial"/>
                <w:sz w:val="18"/>
                <w:szCs w:val="18"/>
                <w:rtl/>
                <w:lang w:eastAsia="ar"/>
              </w:rPr>
              <w:t xml:space="preserve">مصادر الطاقة ووضع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الكروت التحذيرية عليها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تشغيل الأنظمة الميكانيكية والكهربائية والصحية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نشاط وحدة التحكم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E3DC5">
              <w:rPr>
                <w:rFonts w:cs="Arial"/>
                <w:color w:val="000000"/>
                <w:rtl/>
                <w:lang w:eastAsia="ar"/>
              </w:rPr>
            </w:r>
            <w:r w:rsidR="00CE3DC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53389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6132A6">
      <w:headerReference w:type="default" r:id="rId11"/>
      <w:footerReference w:type="default" r:id="rId12"/>
      <w:pgSz w:w="11907" w:h="16840" w:code="9"/>
      <w:pgMar w:top="1094" w:right="1138" w:bottom="1080" w:left="1411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15F5" w14:textId="77777777" w:rsidR="00CE3DC5" w:rsidRDefault="00CE3DC5">
      <w:r>
        <w:separator/>
      </w:r>
    </w:p>
    <w:p w14:paraId="335F1AEA" w14:textId="77777777" w:rsidR="00CE3DC5" w:rsidRDefault="00CE3DC5"/>
  </w:endnote>
  <w:endnote w:type="continuationSeparator" w:id="0">
    <w:p w14:paraId="0B5C94EE" w14:textId="77777777" w:rsidR="00CE3DC5" w:rsidRDefault="00CE3DC5">
      <w:r>
        <w:continuationSeparator/>
      </w:r>
    </w:p>
    <w:p w14:paraId="79CA16C5" w14:textId="77777777" w:rsidR="00CE3DC5" w:rsidRDefault="00CE3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C775" w14:textId="46A8F49E" w:rsidR="006132A6" w:rsidRDefault="006132A6" w:rsidP="006132A6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32C87" wp14:editId="6E30191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92F1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224AC6C6F60648E1A61F8ADABC614D5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B6534">
          <w:rPr>
            <w:rFonts w:eastAsia="Arial" w:cs="Arial"/>
            <w:color w:val="7A8D95"/>
            <w:sz w:val="16"/>
            <w:szCs w:val="16"/>
          </w:rPr>
          <w:t xml:space="preserve">EOM-ZO0-TP-000122-AR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C79BBECE77FF430F9C54E0C293C60EA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8A5A8155E15644DA87E5B7A17C22EBD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41AD953" w14:textId="77777777" w:rsidR="006132A6" w:rsidRDefault="006132A6" w:rsidP="006132A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279F5061" w:rsidR="009210BF" w:rsidRPr="006132A6" w:rsidRDefault="006132A6" w:rsidP="006132A6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9228" w14:textId="77777777" w:rsidR="00CE3DC5" w:rsidRDefault="00CE3DC5">
      <w:r>
        <w:separator/>
      </w:r>
    </w:p>
    <w:p w14:paraId="664CF0AE" w14:textId="77777777" w:rsidR="00CE3DC5" w:rsidRDefault="00CE3DC5"/>
  </w:footnote>
  <w:footnote w:type="continuationSeparator" w:id="0">
    <w:p w14:paraId="71BC6D94" w14:textId="77777777" w:rsidR="00CE3DC5" w:rsidRDefault="00CE3DC5">
      <w:r>
        <w:continuationSeparator/>
      </w:r>
    </w:p>
    <w:p w14:paraId="64C4B62F" w14:textId="77777777" w:rsidR="00CE3DC5" w:rsidRDefault="00CE3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3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5140"/>
    </w:tblGrid>
    <w:tr w:rsidR="009210BF" w14:paraId="55B15A60" w14:textId="77777777" w:rsidTr="006132A6">
      <w:trPr>
        <w:jc w:val="center"/>
      </w:trPr>
      <w:tc>
        <w:tcPr>
          <w:tcW w:w="236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5140" w:type="dxa"/>
          <w:vAlign w:val="center"/>
        </w:tcPr>
        <w:p w14:paraId="361EC67C" w14:textId="7B1798C2" w:rsidR="009210BF" w:rsidRPr="006A25F8" w:rsidRDefault="006132A6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AA0B50" w:rsidRPr="00AA0B50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إيقاف التشغيل لأنظمة القياس والتحكم</w:t>
          </w:r>
        </w:p>
      </w:tc>
    </w:tr>
  </w:tbl>
  <w:p w14:paraId="0FE4F66F" w14:textId="1BCB6FE1" w:rsidR="009210BF" w:rsidRPr="00AC1B11" w:rsidRDefault="006132A6" w:rsidP="00AC1B11">
    <w:pPr>
      <w:pStyle w:val="Header"/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668FCC13" wp14:editId="16473109">
          <wp:simplePos x="0" y="0"/>
          <wp:positionH relativeFrom="column">
            <wp:posOffset>-772795</wp:posOffset>
          </wp:positionH>
          <wp:positionV relativeFrom="paragraph">
            <wp:posOffset>-629285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3785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BA6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2A1C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963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77FF2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32A6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2E22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AF1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1CF7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5E9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597F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3B2C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1C75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4879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3DC5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1B6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34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5F6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4AC6C6F60648E1A61F8ADABC614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1C3-A81A-4356-8D86-2B1792A8649F}"/>
      </w:docPartPr>
      <w:docPartBody>
        <w:p w:rsidR="006F7ADD" w:rsidRDefault="00930B1A" w:rsidP="00930B1A">
          <w:pPr>
            <w:pStyle w:val="224AC6C6F60648E1A61F8ADABC614D55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C79BBECE77FF430F9C54E0C293C6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1064-F6AA-469C-AE03-A5481FD263FB}"/>
      </w:docPartPr>
      <w:docPartBody>
        <w:p w:rsidR="006F7ADD" w:rsidRDefault="00930B1A" w:rsidP="00930B1A">
          <w:pPr>
            <w:pStyle w:val="C79BBECE77FF430F9C54E0C293C60EA7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8A5A8155E15644DA87E5B7A17C22E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2639B-9F04-4D8E-9127-6649A17DAB45}"/>
      </w:docPartPr>
      <w:docPartBody>
        <w:p w:rsidR="006F7ADD" w:rsidRDefault="00930B1A" w:rsidP="00930B1A">
          <w:pPr>
            <w:pStyle w:val="8A5A8155E15644DA87E5B7A17C22EBD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1A"/>
    <w:rsid w:val="006F7ADD"/>
    <w:rsid w:val="00930B1A"/>
    <w:rsid w:val="00B03D27"/>
    <w:rsid w:val="00D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B1A"/>
  </w:style>
  <w:style w:type="paragraph" w:customStyle="1" w:styleId="224AC6C6F60648E1A61F8ADABC614D55">
    <w:name w:val="224AC6C6F60648E1A61F8ADABC614D55"/>
    <w:rsid w:val="00930B1A"/>
  </w:style>
  <w:style w:type="paragraph" w:customStyle="1" w:styleId="C79BBECE77FF430F9C54E0C293C60EA7">
    <w:name w:val="C79BBECE77FF430F9C54E0C293C60EA7"/>
    <w:rsid w:val="00930B1A"/>
  </w:style>
  <w:style w:type="paragraph" w:customStyle="1" w:styleId="8A5A8155E15644DA87E5B7A17C22EBDC">
    <w:name w:val="8A5A8155E15644DA87E5B7A17C22EBDC"/>
    <w:rsid w:val="00930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48C74-8C1F-475F-94BF-4135CC36E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38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EOM-ZO0-TP-000122-AR</dc:subject>
  <dc:creator>Rivamonte, Leonnito (RMP)</dc:creator>
  <cp:keywords>ᅟ</cp:keywords>
  <cp:lastModifiedBy>اسماء المطيري Asma Almutairi</cp:lastModifiedBy>
  <cp:revision>14</cp:revision>
  <cp:lastPrinted>2017-10-17T10:11:00Z</cp:lastPrinted>
  <dcterms:created xsi:type="dcterms:W3CDTF">2021-08-22T20:51:00Z</dcterms:created>
  <dcterms:modified xsi:type="dcterms:W3CDTF">2022-02-06T12:18:00Z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