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157298" w:rsidRPr="007F4AF1" w14:paraId="2CB3F32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7CB4190"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5B9F006F"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DE09B54" w14:textId="77777777" w:rsidR="00157298" w:rsidRPr="007F4AF1" w:rsidRDefault="00157298"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157298" w:rsidRPr="007F4AF1" w14:paraId="7CAF195E"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0E831E85" w14:textId="77777777" w:rsidR="00157298" w:rsidRPr="007F4AF1" w:rsidRDefault="00157298" w:rsidP="00C15143">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57368C83" w14:textId="77777777" w:rsidR="00157298" w:rsidRPr="007F4AF1" w:rsidRDefault="00157298" w:rsidP="00C15143">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62B96045" w14:textId="77777777" w:rsidR="00157298" w:rsidRPr="007F4AF1" w:rsidRDefault="00157298" w:rsidP="00C15143">
            <w:pPr>
              <w:bidi/>
              <w:spacing w:before="20" w:after="20"/>
              <w:rPr>
                <w:rFonts w:cs="Arial"/>
                <w:color w:val="000000"/>
                <w:sz w:val="16"/>
                <w:szCs w:val="16"/>
              </w:rPr>
            </w:pPr>
          </w:p>
        </w:tc>
      </w:tr>
      <w:tr w:rsidR="00157298" w:rsidRPr="007F4AF1" w14:paraId="0753EEB2" w14:textId="77777777" w:rsidTr="00C15143">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646D3756" w14:textId="77777777" w:rsidR="00157298" w:rsidRPr="007F4AF1" w:rsidRDefault="00157298" w:rsidP="00C15143">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CF0D8C0" w14:textId="77777777" w:rsidR="00157298" w:rsidRPr="007F4AF1" w:rsidRDefault="00157298" w:rsidP="00C15143">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4EB816EA" w14:textId="77777777" w:rsidR="00157298" w:rsidRPr="007F4AF1" w:rsidRDefault="00157298" w:rsidP="00C15143">
            <w:pPr>
              <w:bidi/>
              <w:ind w:left="-104" w:right="-105"/>
              <w:jc w:val="center"/>
              <w:rPr>
                <w:rFonts w:cs="Arial"/>
                <w:b/>
                <w:bCs/>
                <w:color w:val="000000"/>
                <w:sz w:val="16"/>
                <w:szCs w:val="16"/>
              </w:rPr>
            </w:pPr>
            <w:r w:rsidRPr="007F4AF1">
              <w:rPr>
                <w:rFonts w:cs="Arial"/>
                <w:b/>
                <w:bCs/>
                <w:sz w:val="16"/>
                <w:szCs w:val="16"/>
                <w:rtl/>
                <w:lang w:eastAsia="ar"/>
              </w:rPr>
              <w:t>مرضٍ</w:t>
            </w:r>
          </w:p>
        </w:tc>
      </w:tr>
      <w:tr w:rsidR="00157298" w:rsidRPr="007F4AF1" w14:paraId="7544A17B" w14:textId="77777777" w:rsidTr="00C15143">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39F8D46B" w14:textId="77777777" w:rsidR="00157298" w:rsidRPr="007F4AF1" w:rsidRDefault="00157298" w:rsidP="00C15143">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19F9D7BA" w14:textId="77777777" w:rsidR="00157298" w:rsidRPr="007F4AF1" w:rsidRDefault="00157298" w:rsidP="00C15143">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0D5BFA8"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32655A4"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B0449A"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w:t>
            </w:r>
          </w:p>
        </w:tc>
      </w:tr>
      <w:tr w:rsidR="00157298" w:rsidRPr="007F4AF1" w14:paraId="19E586A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64F3EE35"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D065146" w14:textId="3BBBA8FD" w:rsidR="00157298" w:rsidRPr="007F4AF1" w:rsidRDefault="00157298"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7668EB74"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21DB940"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58ACAF" w14:textId="77777777" w:rsidR="00157298" w:rsidRPr="007F4AF1" w:rsidRDefault="00157298" w:rsidP="00C15143">
            <w:pPr>
              <w:bidi/>
              <w:ind w:left="-102" w:right="-73"/>
              <w:jc w:val="center"/>
              <w:rPr>
                <w:rFonts w:cs="Arial"/>
                <w:color w:val="000000"/>
              </w:rPr>
            </w:pPr>
          </w:p>
        </w:tc>
      </w:tr>
      <w:tr w:rsidR="00157298" w:rsidRPr="007F4AF1" w14:paraId="715A578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156B5650"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51DB03E4" w14:textId="77777777" w:rsidR="00157298" w:rsidRPr="007F4AF1" w:rsidRDefault="00157298" w:rsidP="00C15143">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5A3130F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C2F9C11"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82FE16" w14:textId="77777777" w:rsidR="00157298" w:rsidRPr="007F4AF1" w:rsidRDefault="00157298" w:rsidP="00C15143">
            <w:pPr>
              <w:bidi/>
              <w:ind w:left="-102" w:right="-73"/>
              <w:jc w:val="center"/>
              <w:rPr>
                <w:rFonts w:cs="Arial"/>
                <w:color w:val="000000"/>
              </w:rPr>
            </w:pPr>
          </w:p>
        </w:tc>
      </w:tr>
      <w:tr w:rsidR="00157298" w:rsidRPr="007F4AF1" w14:paraId="6E88961A" w14:textId="77777777" w:rsidTr="00C15143">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31DC9F19"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7D05FD0" w14:textId="77777777" w:rsidR="00157298" w:rsidRPr="007F4AF1" w:rsidRDefault="00157298" w:rsidP="00C15143">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FF8B7AF" w14:textId="77777777" w:rsidR="00157298" w:rsidRPr="007F4AF1" w:rsidRDefault="00157298" w:rsidP="00C15143">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خدمات المرافق البلدية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53AB77A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419717E"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23E158" w14:textId="77777777" w:rsidR="00157298" w:rsidRPr="007F4AF1" w:rsidRDefault="00157298" w:rsidP="00C15143">
            <w:pPr>
              <w:bidi/>
              <w:ind w:left="-102" w:right="-73"/>
              <w:jc w:val="center"/>
              <w:rPr>
                <w:rFonts w:cs="Arial"/>
                <w:color w:val="000000"/>
              </w:rPr>
            </w:pPr>
          </w:p>
        </w:tc>
      </w:tr>
      <w:tr w:rsidR="00157298" w:rsidRPr="007F4AF1" w14:paraId="301E91D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8F358F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7AA79B78" w14:textId="152D9ED5" w:rsidR="00157298" w:rsidRPr="007F4AF1" w:rsidRDefault="00157298" w:rsidP="00C15143">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0B0431D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910F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DE5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198DE8B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FCDEDC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3A27B86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للحدث تأثير على سلامة /رعاية المستأجرين / الجمهور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9D10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41D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D4F62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7FD8DD6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425FF7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70C62E2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7DE66C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D0257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B4C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078BEA60"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B2B194" w14:textId="77777777" w:rsidR="00157298" w:rsidRPr="007F4AF1" w:rsidRDefault="00157298" w:rsidP="00C15143">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0B5349AB"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153DE2D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35058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223D0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1B8198C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DAB0B2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45D81D2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0EE250C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41E1A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55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3CBE7E98"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5CF6DD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11B610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109D089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6014F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1084A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3BDC97C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0B6B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182154C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51BD1E7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47B25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90D8D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35F50D2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8B6E8E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3C11062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7426277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C5C30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D784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116383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06743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33A58D7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7131EBF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76B9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26F3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27D839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ADD85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7550F85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3E53012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61461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CB787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0081CD2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21E0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07AF6168"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6E38756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CA0C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AF9F5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700B54ED"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A7987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4E903A5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0E1BC4D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5A123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7999B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132A758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5F89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DD9EE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0724ED3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AE0C4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1A1F2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7E5148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EEAE19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73DDC7E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1E4BE0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EBF1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92584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5A6D61E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4CA7F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0AD4B94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1DD486A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3E6E6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1F9A4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7EAB630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513D1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14A1B6A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AEA1FC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2FF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66C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3E18B1B6"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00298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4EA2212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3CDD974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02342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98559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733C4DF1"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6678D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A37D01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4A37BED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A194A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CF99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45DA1DAF"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B8714C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3835FF3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0A8D06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399D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A263C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3405C3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BB1A75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496E0D4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E0102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BBD74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3E7B1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490C8D11" w14:textId="77777777" w:rsidTr="00C15143">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052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2CB756E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8CA1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1F41D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DD33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1E433B">
              <w:rPr>
                <w:rFonts w:cs="Arial"/>
                <w:color w:val="000000"/>
                <w:rtl/>
                <w:lang w:eastAsia="ar"/>
              </w:rPr>
            </w:r>
            <w:r w:rsidR="001E433B">
              <w:rPr>
                <w:rFonts w:cs="Arial"/>
                <w:color w:val="000000"/>
                <w:rtl/>
                <w:lang w:eastAsia="ar"/>
              </w:rPr>
              <w:fldChar w:fldCharType="separate"/>
            </w:r>
            <w:r w:rsidRPr="007F4AF1">
              <w:rPr>
                <w:rFonts w:cs="Arial"/>
                <w:color w:val="000000"/>
                <w:rtl/>
                <w:lang w:eastAsia="ar"/>
              </w:rPr>
              <w:fldChar w:fldCharType="end"/>
            </w:r>
          </w:p>
        </w:tc>
      </w:tr>
      <w:tr w:rsidR="00157298" w:rsidRPr="007F4AF1" w14:paraId="269404A2" w14:textId="77777777" w:rsidTr="00C15143">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018CA5D6"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0BC2C25C"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9A6FF11"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157298" w:rsidRPr="007F4AF1" w14:paraId="6F3537FA"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78287BB"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059DD25A"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9B69C4" w14:textId="77777777" w:rsidR="00157298" w:rsidRPr="007F4AF1" w:rsidRDefault="00157298" w:rsidP="00C15143">
            <w:pPr>
              <w:bidi/>
              <w:spacing w:before="40" w:after="40"/>
              <w:rPr>
                <w:rFonts w:cs="Arial"/>
                <w:sz w:val="18"/>
                <w:szCs w:val="18"/>
              </w:rPr>
            </w:pPr>
          </w:p>
        </w:tc>
      </w:tr>
      <w:tr w:rsidR="00157298" w:rsidRPr="007F4AF1" w14:paraId="67FDF702"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67B15F5D"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1AA46235"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58428D" w14:textId="77777777" w:rsidR="00157298" w:rsidRPr="007F4AF1" w:rsidRDefault="00157298" w:rsidP="00C15143">
            <w:pPr>
              <w:bidi/>
              <w:spacing w:before="40" w:after="40"/>
              <w:rPr>
                <w:rFonts w:cs="Arial"/>
                <w:sz w:val="18"/>
                <w:szCs w:val="18"/>
              </w:rPr>
            </w:pPr>
          </w:p>
        </w:tc>
      </w:tr>
      <w:tr w:rsidR="00157298" w:rsidRPr="007F4AF1" w14:paraId="0A98B05C"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4F9F520"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543D8798"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87AA2F" w14:textId="77777777" w:rsidR="00157298" w:rsidRPr="007F4AF1" w:rsidRDefault="00157298" w:rsidP="00C15143">
            <w:pPr>
              <w:bidi/>
              <w:spacing w:before="40" w:after="40"/>
              <w:rPr>
                <w:rFonts w:cs="Arial"/>
                <w:sz w:val="18"/>
                <w:szCs w:val="18"/>
              </w:rPr>
            </w:pPr>
          </w:p>
        </w:tc>
      </w:tr>
      <w:tr w:rsidR="00157298" w:rsidRPr="007F4AF1" w14:paraId="3786BA3B"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EB26063"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C287AD3"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7FCC7B7" w14:textId="77777777" w:rsidR="00157298" w:rsidRPr="007F4AF1" w:rsidRDefault="00157298" w:rsidP="00C15143">
            <w:pPr>
              <w:bidi/>
              <w:spacing w:before="40" w:after="40"/>
              <w:rPr>
                <w:rFonts w:cs="Arial"/>
                <w:sz w:val="18"/>
                <w:szCs w:val="18"/>
              </w:rPr>
            </w:pPr>
          </w:p>
        </w:tc>
      </w:tr>
      <w:tr w:rsidR="00157298" w:rsidRPr="007F4AF1" w14:paraId="22F59ACE"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1E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24E86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157298" w:rsidRPr="007F4AF1" w14:paraId="1273D7AA"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09852"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04E98" w14:textId="77777777" w:rsidR="00157298" w:rsidRPr="007F4AF1" w:rsidRDefault="00157298" w:rsidP="00C15143">
            <w:pPr>
              <w:bidi/>
              <w:spacing w:before="40" w:after="40"/>
              <w:rPr>
                <w:rFonts w:cs="Arial"/>
                <w:sz w:val="18"/>
                <w:szCs w:val="18"/>
              </w:rPr>
            </w:pPr>
          </w:p>
        </w:tc>
      </w:tr>
    </w:tbl>
    <w:p w14:paraId="2C13A681" w14:textId="77777777" w:rsidR="00B074D7" w:rsidRPr="003F16B2" w:rsidRDefault="003F16B2" w:rsidP="003F16B2">
      <w:pPr>
        <w:tabs>
          <w:tab w:val="left" w:pos="7290"/>
        </w:tabs>
        <w:bidi/>
      </w:pPr>
      <w:r>
        <w:rPr>
          <w:rtl/>
          <w:lang w:eastAsia="ar"/>
        </w:rPr>
        <w:tab/>
      </w:r>
    </w:p>
    <w:sectPr w:rsidR="00B074D7" w:rsidRPr="003F16B2" w:rsidSect="001B5101">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BF7D" w14:textId="77777777" w:rsidR="001E433B" w:rsidRDefault="001E433B">
      <w:r>
        <w:separator/>
      </w:r>
    </w:p>
    <w:p w14:paraId="3324E658" w14:textId="77777777" w:rsidR="001E433B" w:rsidRDefault="001E433B"/>
  </w:endnote>
  <w:endnote w:type="continuationSeparator" w:id="0">
    <w:p w14:paraId="4D25DB41" w14:textId="77777777" w:rsidR="001E433B" w:rsidRDefault="001E433B">
      <w:r>
        <w:continuationSeparator/>
      </w:r>
    </w:p>
    <w:p w14:paraId="40593464" w14:textId="77777777" w:rsidR="001E433B" w:rsidRDefault="001E4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59F8" w14:textId="77777777" w:rsidR="006236AE" w:rsidRDefault="006236AE">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E863" w14:textId="6FEE2CAE" w:rsidR="001B5101" w:rsidRDefault="001B5101" w:rsidP="001B5101">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2DFEB964" wp14:editId="201AF823">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F1381"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CBD52152D625465EA870A37074A65995"/>
        </w:placeholder>
        <w:dataBinding w:prefixMappings="xmlns:ns0='http://purl.org/dc/elements/1.1/' xmlns:ns1='http://schemas.openxmlformats.org/package/2006/metadata/core-properties' " w:xpath="/ns1:coreProperties[1]/ns0:subject[1]" w:storeItemID="{6C3C8BC8-F283-45AE-878A-BAB7291924A1}"/>
        <w:text/>
      </w:sdtPr>
      <w:sdtEndPr/>
      <w:sdtContent>
        <w:r w:rsidR="00A82241">
          <w:rPr>
            <w:rFonts w:eastAsia="Arial" w:cs="Arial"/>
            <w:color w:val="7A8D95"/>
            <w:sz w:val="16"/>
            <w:szCs w:val="16"/>
          </w:rPr>
          <w:t>EOM-ZO0-TP-000138-AR</w:t>
        </w:r>
        <w:r w:rsidR="00A82241">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A34E759F28324ACABD593B2AF5D7C0CA"/>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2BA49954EA304A7CA6128ACCA1FAC9A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3FE105AA" w14:textId="77777777" w:rsidR="001B5101" w:rsidRDefault="001B5101" w:rsidP="001B5101">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7F3F54A4" w:rsidR="009210BF" w:rsidRPr="001B5101" w:rsidRDefault="001B5101" w:rsidP="001B5101">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37C0" w14:textId="77777777" w:rsidR="006236AE" w:rsidRDefault="006236AE">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42F0" w14:textId="77777777" w:rsidR="001E433B" w:rsidRDefault="001E433B">
      <w:r>
        <w:separator/>
      </w:r>
    </w:p>
    <w:p w14:paraId="0831D7D8" w14:textId="77777777" w:rsidR="001E433B" w:rsidRDefault="001E433B"/>
  </w:footnote>
  <w:footnote w:type="continuationSeparator" w:id="0">
    <w:p w14:paraId="4E12DBAC" w14:textId="77777777" w:rsidR="001E433B" w:rsidRDefault="001E433B">
      <w:r>
        <w:continuationSeparator/>
      </w:r>
    </w:p>
    <w:p w14:paraId="44823D69" w14:textId="77777777" w:rsidR="001E433B" w:rsidRDefault="001E4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B356" w14:textId="77777777" w:rsidR="006236AE" w:rsidRDefault="006236AE">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5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6845"/>
    </w:tblGrid>
    <w:tr w:rsidR="009210BF" w14:paraId="55B15A60" w14:textId="77777777" w:rsidTr="001B5101">
      <w:tc>
        <w:tcPr>
          <w:tcW w:w="1720" w:type="dxa"/>
        </w:tcPr>
        <w:p w14:paraId="01975BF5" w14:textId="0FEDF824" w:rsidR="009210BF" w:rsidRDefault="009210BF" w:rsidP="00AC1B11">
          <w:pPr>
            <w:pStyle w:val="HeadingCenter"/>
            <w:bidi/>
            <w:jc w:val="both"/>
          </w:pPr>
        </w:p>
      </w:tc>
      <w:tc>
        <w:tcPr>
          <w:tcW w:w="6845" w:type="dxa"/>
          <w:vAlign w:val="center"/>
        </w:tcPr>
        <w:p w14:paraId="361EC67C" w14:textId="7BF47C9D" w:rsidR="009210BF" w:rsidRPr="006A25F8" w:rsidRDefault="001B5101" w:rsidP="008E4CBE">
          <w:pPr>
            <w:pStyle w:val="CPDocTitle"/>
            <w:bidi/>
            <w:jc w:val="left"/>
            <w:rPr>
              <w:kern w:val="32"/>
              <w:sz w:val="24"/>
              <w:szCs w:val="24"/>
              <w:lang w:val="en-GB"/>
            </w:rPr>
          </w:pPr>
          <w:r>
            <w:rPr>
              <w:rFonts w:hint="cs"/>
              <w:kern w:val="32"/>
              <w:sz w:val="24"/>
              <w:szCs w:val="24"/>
              <w:rtl/>
              <w:lang w:eastAsia="ar"/>
            </w:rPr>
            <w:t xml:space="preserve">نموذج </w:t>
          </w:r>
          <w:r w:rsidR="00FF65EC" w:rsidRPr="00FF65EC">
            <w:rPr>
              <w:kern w:val="32"/>
              <w:sz w:val="24"/>
              <w:szCs w:val="24"/>
              <w:rtl/>
              <w:lang w:eastAsia="ar"/>
            </w:rPr>
            <w:t xml:space="preserve">قائمة تدقيق إجراءات الاستجابة للطوارئ الخاصة بالمنشآت السكنية </w:t>
          </w:r>
        </w:p>
      </w:tc>
    </w:tr>
  </w:tbl>
  <w:p w14:paraId="0FE4F66F" w14:textId="6D5D7AA9" w:rsidR="009210BF" w:rsidRPr="008F347A" w:rsidRDefault="001B5101" w:rsidP="00AC1B11">
    <w:pPr>
      <w:pStyle w:val="Header"/>
      <w:bidi/>
    </w:pPr>
    <w:r>
      <w:rPr>
        <w:noProof/>
      </w:rPr>
      <w:drawing>
        <wp:anchor distT="0" distB="0" distL="114300" distR="114300" simplePos="0" relativeHeight="251658240" behindDoc="0" locked="0" layoutInCell="1" allowOverlap="1" wp14:anchorId="2686DFFA" wp14:editId="5527608B">
          <wp:simplePos x="0" y="0"/>
          <wp:positionH relativeFrom="column">
            <wp:posOffset>-868680</wp:posOffset>
          </wp:positionH>
          <wp:positionV relativeFrom="paragraph">
            <wp:posOffset>-675005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341" w14:textId="77777777" w:rsidR="006236AE" w:rsidRDefault="006236AE">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101"/>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33B"/>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6AC9"/>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A85"/>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36AE"/>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4CBE"/>
    <w:rsid w:val="008E627C"/>
    <w:rsid w:val="008E6F0F"/>
    <w:rsid w:val="008F0F45"/>
    <w:rsid w:val="008F1411"/>
    <w:rsid w:val="008F1770"/>
    <w:rsid w:val="008F1E3E"/>
    <w:rsid w:val="008F218E"/>
    <w:rsid w:val="008F2231"/>
    <w:rsid w:val="008F2FA1"/>
    <w:rsid w:val="008F347A"/>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72F"/>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24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46E"/>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59FE"/>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2152D625465EA870A37074A65995"/>
        <w:category>
          <w:name w:val="General"/>
          <w:gallery w:val="placeholder"/>
        </w:category>
        <w:types>
          <w:type w:val="bbPlcHdr"/>
        </w:types>
        <w:behaviors>
          <w:behavior w:val="content"/>
        </w:behaviors>
        <w:guid w:val="{C12D784A-0505-4AA8-A998-59E97BE28A77}"/>
      </w:docPartPr>
      <w:docPartBody>
        <w:p w:rsidR="009D7AC6" w:rsidRDefault="0049538C" w:rsidP="0049538C">
          <w:pPr>
            <w:pStyle w:val="CBD52152D625465EA870A37074A65995"/>
          </w:pPr>
          <w:r>
            <w:rPr>
              <w:rStyle w:val="PlaceholderText"/>
            </w:rPr>
            <w:t>[Subject]</w:t>
          </w:r>
        </w:p>
      </w:docPartBody>
    </w:docPart>
    <w:docPart>
      <w:docPartPr>
        <w:name w:val="A34E759F28324ACABD593B2AF5D7C0CA"/>
        <w:category>
          <w:name w:val="General"/>
          <w:gallery w:val="placeholder"/>
        </w:category>
        <w:types>
          <w:type w:val="bbPlcHdr"/>
        </w:types>
        <w:behaviors>
          <w:behavior w:val="content"/>
        </w:behaviors>
        <w:guid w:val="{0A71BC24-B58A-4DEA-8AE5-94F006FCD13B}"/>
      </w:docPartPr>
      <w:docPartBody>
        <w:p w:rsidR="009D7AC6" w:rsidRDefault="0049538C" w:rsidP="0049538C">
          <w:pPr>
            <w:pStyle w:val="A34E759F28324ACABD593B2AF5D7C0CA"/>
          </w:pPr>
          <w:r>
            <w:rPr>
              <w:rStyle w:val="PlaceholderText"/>
            </w:rPr>
            <w:t>[Status]</w:t>
          </w:r>
        </w:p>
      </w:docPartBody>
    </w:docPart>
    <w:docPart>
      <w:docPartPr>
        <w:name w:val="2BA49954EA304A7CA6128ACCA1FAC9A4"/>
        <w:category>
          <w:name w:val="General"/>
          <w:gallery w:val="placeholder"/>
        </w:category>
        <w:types>
          <w:type w:val="bbPlcHdr"/>
        </w:types>
        <w:behaviors>
          <w:behavior w:val="content"/>
        </w:behaviors>
        <w:guid w:val="{1C4AEDE4-86D7-450D-A852-A5E1D9C85696}"/>
      </w:docPartPr>
      <w:docPartBody>
        <w:p w:rsidR="009D7AC6" w:rsidRDefault="0049538C" w:rsidP="0049538C">
          <w:pPr>
            <w:pStyle w:val="2BA49954EA304A7CA6128ACCA1FAC9A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8C"/>
    <w:rsid w:val="003B40EB"/>
    <w:rsid w:val="004339EF"/>
    <w:rsid w:val="0049538C"/>
    <w:rsid w:val="009D7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38C"/>
  </w:style>
  <w:style w:type="paragraph" w:customStyle="1" w:styleId="CBD52152D625465EA870A37074A65995">
    <w:name w:val="CBD52152D625465EA870A37074A65995"/>
    <w:rsid w:val="0049538C"/>
  </w:style>
  <w:style w:type="paragraph" w:customStyle="1" w:styleId="A34E759F28324ACABD593B2AF5D7C0CA">
    <w:name w:val="A34E759F28324ACABD593B2AF5D7C0CA"/>
    <w:rsid w:val="0049538C"/>
  </w:style>
  <w:style w:type="paragraph" w:customStyle="1" w:styleId="2BA49954EA304A7CA6128ACCA1FAC9A4">
    <w:name w:val="2BA49954EA304A7CA6128ACCA1FAC9A4"/>
    <w:rsid w:val="00495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8B160-7B09-482B-9922-D79E43F787F6}">
  <ds:schemaRefs>
    <ds:schemaRef ds:uri="http://schemas.openxmlformats.org/officeDocument/2006/bibliography"/>
  </ds:schemaRefs>
</ds:datastoreItem>
</file>

<file path=customXml/itemProps4.xml><?xml version="1.0" encoding="utf-8"?>
<ds:datastoreItem xmlns:ds="http://schemas.openxmlformats.org/officeDocument/2006/customXml" ds:itemID="{E107526A-9C2E-4FE5-B425-3E0984025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EOM-ZO0-TP-000138-AR</dc:subject>
  <dc:creator>Rivamonte, Leonnito (RMP)</dc:creator>
  <cp:keywords>ᅟ</cp:keywords>
  <cp:lastModifiedBy>اسماء المطيري Asma Almutairi</cp:lastModifiedBy>
  <cp:revision>34</cp:revision>
  <cp:lastPrinted>2017-10-17T10:11:00Z</cp:lastPrinted>
  <dcterms:created xsi:type="dcterms:W3CDTF">2019-12-16T06:44:00Z</dcterms:created>
  <dcterms:modified xsi:type="dcterms:W3CDTF">2022-02-06T13:35:00Z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