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اسم منشآت الرعاية الصحية: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 xml:space="preserve">النسخة 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5 - إدارة العمليات التشغيلية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  <w:bidi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  <w:bidi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  <w:bidi/>
            </w:pPr>
            <w:r w:rsidRPr="00E703E8">
              <w:rPr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  <w:bidi/>
            </w:pPr>
            <w:r>
              <w:rPr>
                <w:rtl/>
                <w:lang w:eastAsia="ar"/>
              </w:rPr>
              <w:t>قائمة تدقيق العزل وإيقاف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التحقق من نشرة بيانات السلامة الخاصة بالمواد الكيميائية ونشرة بيانات المنتج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توفّر الموافقات من مالك النظام / المدير / فريق الهندسة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رؤساء الإدارة/المستخدم النهائي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عدم وجود تسرب في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  <w:bidi/>
            </w:pPr>
            <w:r w:rsidRPr="00025116">
              <w:rPr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إزالة لافتات إغلاق مصادر 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المروحة في نظام إدارة الأعمال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بالطاقة الكهربائية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التقارير والمقترحات والتوصيات الصادرة عن المقاولين المتخصصين والشركات التي تقدم خدمات معالجة المياه فيما يتعلق بمراجعة أنظمة معالجة 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10771">
              <w:rPr>
                <w:rFonts w:cs="Arial"/>
                <w:color w:val="000000"/>
                <w:rtl/>
                <w:lang w:eastAsia="ar"/>
              </w:rPr>
            </w:r>
            <w:r w:rsidR="0001077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  <w:bidi/>
            </w:pPr>
            <w:r w:rsidRPr="0097201D">
              <w:rPr>
                <w:rtl/>
                <w:lang w:eastAsia="ar"/>
              </w:rPr>
              <w:lastRenderedPageBreak/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AC1FD8">
      <w:headerReference w:type="default" r:id="rId11"/>
      <w:footerReference w:type="default" r:id="rId12"/>
      <w:pgSz w:w="11907" w:h="16840" w:code="9"/>
      <w:pgMar w:top="1015" w:right="1134" w:bottom="1077" w:left="1418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8F76" w14:textId="77777777" w:rsidR="00010771" w:rsidRDefault="00010771">
      <w:r>
        <w:separator/>
      </w:r>
    </w:p>
    <w:p w14:paraId="433098A1" w14:textId="77777777" w:rsidR="00010771" w:rsidRDefault="00010771"/>
  </w:endnote>
  <w:endnote w:type="continuationSeparator" w:id="0">
    <w:p w14:paraId="7D73D8A6" w14:textId="77777777" w:rsidR="00010771" w:rsidRDefault="00010771">
      <w:r>
        <w:continuationSeparator/>
      </w:r>
    </w:p>
    <w:p w14:paraId="604B664B" w14:textId="77777777" w:rsidR="00010771" w:rsidRDefault="00010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F7A7" w14:textId="78F37F1F" w:rsidR="00AC1FD8" w:rsidRDefault="00AC1FD8" w:rsidP="00AC1FD8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9914" wp14:editId="1E5A929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7CE3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16203282ABD04E0C9C0F9AF83F94276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25F6A">
          <w:rPr>
            <w:rFonts w:eastAsia="Arial" w:cs="Arial"/>
            <w:color w:val="7A8D95"/>
            <w:sz w:val="16"/>
            <w:szCs w:val="16"/>
          </w:rPr>
          <w:t>EOM-ZO0-TP-000142-AR</w:t>
        </w:r>
        <w:r w:rsidR="00F25F6A">
          <w:rPr>
            <w:rFonts w:eastAsia="Arial" w:cs="Arial" w:hint="cs"/>
            <w:color w:val="7A8D95"/>
            <w:sz w:val="16"/>
            <w:szCs w:val="16"/>
            <w:rtl/>
          </w:rPr>
          <w:t xml:space="preserve">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56E911732C534862946ECC312D42E45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41101A31C4124117A397936115F95C7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77B7717" w14:textId="77777777" w:rsidR="00AC1FD8" w:rsidRDefault="00AC1FD8" w:rsidP="00AC1FD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43965F06" w:rsidR="009210BF" w:rsidRPr="00AC1FD8" w:rsidRDefault="00AC1FD8" w:rsidP="00AC1FD8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6D74" w14:textId="77777777" w:rsidR="00010771" w:rsidRDefault="00010771">
      <w:r>
        <w:separator/>
      </w:r>
    </w:p>
    <w:p w14:paraId="70C9B43C" w14:textId="77777777" w:rsidR="00010771" w:rsidRDefault="00010771"/>
  </w:footnote>
  <w:footnote w:type="continuationSeparator" w:id="0">
    <w:p w14:paraId="769C52CD" w14:textId="77777777" w:rsidR="00010771" w:rsidRDefault="00010771">
      <w:r>
        <w:continuationSeparator/>
      </w:r>
    </w:p>
    <w:p w14:paraId="662173C3" w14:textId="77777777" w:rsidR="00010771" w:rsidRDefault="00010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680" w:type="dxa"/>
      <w:tblInd w:w="1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0"/>
    </w:tblGrid>
    <w:tr w:rsidR="00873B71" w14:paraId="55B15A60" w14:textId="77777777" w:rsidTr="00AC1FD8">
      <w:trPr>
        <w:trHeight w:val="571"/>
      </w:trPr>
      <w:tc>
        <w:tcPr>
          <w:tcW w:w="5680" w:type="dxa"/>
          <w:vAlign w:val="center"/>
        </w:tcPr>
        <w:p w14:paraId="361EC67C" w14:textId="26F859AC" w:rsidR="00873B71" w:rsidRPr="006A25F8" w:rsidRDefault="00AC1FD8" w:rsidP="006212BF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8D6972" w:rsidRPr="008D6972">
            <w:rPr>
              <w:kern w:val="32"/>
              <w:sz w:val="24"/>
              <w:szCs w:val="24"/>
              <w:rtl/>
              <w:lang w:eastAsia="ar"/>
            </w:rPr>
            <w:t xml:space="preserve">الإجراءات التشغيلية لقائمة تدقيق إيقاف تشغيل أنظمة سلامة الحياة في منشآت الرعاية الصحية  </w:t>
          </w:r>
        </w:p>
      </w:tc>
    </w:tr>
  </w:tbl>
  <w:p w14:paraId="0FE4F66F" w14:textId="38E25813" w:rsidR="009210BF" w:rsidRPr="00AC1B11" w:rsidRDefault="00D27592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597211" wp14:editId="64B298E2">
          <wp:simplePos x="0" y="0"/>
          <wp:positionH relativeFrom="column">
            <wp:posOffset>-875030</wp:posOffset>
          </wp:positionH>
          <wp:positionV relativeFrom="paragraph">
            <wp:posOffset>-566420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0771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4D91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2E8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AF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792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3B71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176B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972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1E70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C67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1FD8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AF729E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27592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5F6A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203282ABD04E0C9C0F9AF83F94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B4843-861D-4D56-A227-B7A747C83A10}"/>
      </w:docPartPr>
      <w:docPartBody>
        <w:p w:rsidR="0065760C" w:rsidRDefault="006A60D0" w:rsidP="006A60D0">
          <w:pPr>
            <w:pStyle w:val="16203282ABD04E0C9C0F9AF83F94276B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6E911732C534862946ECC312D42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FF84-268A-4120-A160-3564BA39BB23}"/>
      </w:docPartPr>
      <w:docPartBody>
        <w:p w:rsidR="0065760C" w:rsidRDefault="006A60D0" w:rsidP="006A60D0">
          <w:pPr>
            <w:pStyle w:val="56E911732C534862946ECC312D42E45D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41101A31C4124117A397936115F9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82B2-C723-4A07-8882-2D2F1C30B04C}"/>
      </w:docPartPr>
      <w:docPartBody>
        <w:p w:rsidR="0065760C" w:rsidRDefault="006A60D0" w:rsidP="006A60D0">
          <w:pPr>
            <w:pStyle w:val="41101A31C4124117A397936115F95C7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D0"/>
    <w:rsid w:val="0065760C"/>
    <w:rsid w:val="006A60D0"/>
    <w:rsid w:val="009F66F1"/>
    <w:rsid w:val="00F5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0D0"/>
  </w:style>
  <w:style w:type="paragraph" w:customStyle="1" w:styleId="16203282ABD04E0C9C0F9AF83F94276B">
    <w:name w:val="16203282ABD04E0C9C0F9AF83F94276B"/>
    <w:rsid w:val="006A60D0"/>
  </w:style>
  <w:style w:type="paragraph" w:customStyle="1" w:styleId="56E911732C534862946ECC312D42E45D">
    <w:name w:val="56E911732C534862946ECC312D42E45D"/>
    <w:rsid w:val="006A60D0"/>
  </w:style>
  <w:style w:type="paragraph" w:customStyle="1" w:styleId="41101A31C4124117A397936115F95C70">
    <w:name w:val="41101A31C4124117A397936115F95C70"/>
    <w:rsid w:val="006A6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3C30C-D81D-424B-AD93-DDC7C258E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BD84D-B4F8-4D64-AA34-F89A579225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3656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EOM-ZO0-TP-000142-AR</dc:subject>
  <dc:creator>Rivamonte, Leonnito (RMP)</dc:creator>
  <cp:keywords>ᅟ</cp:keywords>
  <cp:lastModifiedBy>اسماء المطيري Asma Almutairi</cp:lastModifiedBy>
  <cp:revision>100</cp:revision>
  <cp:lastPrinted>2017-10-17T10:11:00Z</cp:lastPrinted>
  <dcterms:created xsi:type="dcterms:W3CDTF">2019-12-16T06:44:00Z</dcterms:created>
  <dcterms:modified xsi:type="dcterms:W3CDTF">2022-02-06T13:38:00Z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