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77777777" w:rsidR="006B558A" w:rsidRPr="00FF1275" w:rsidRDefault="006B558A" w:rsidP="00C8653B">
            <w:pPr>
              <w:tabs>
                <w:tab w:val="left" w:pos="1536"/>
              </w:tabs>
              <w:bidi/>
              <w:rPr>
                <w:rFonts w:cs="Arial"/>
                <w:b/>
                <w:sz w:val="16"/>
                <w:szCs w:val="16"/>
              </w:rPr>
            </w:pPr>
            <w:r>
              <w:rPr>
                <w:rFonts w:cs="Arial"/>
                <w:b/>
                <w:bCs/>
                <w:sz w:val="16"/>
                <w:szCs w:val="16"/>
                <w:rtl/>
                <w:lang w:eastAsia="ar"/>
              </w:rPr>
              <w:t>اسم منشآت الرعاية الصحية:</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111C61">
              <w:rPr>
                <w:rFonts w:cs="Arial"/>
                <w:color w:val="000000"/>
                <w:rtl/>
                <w:lang w:eastAsia="ar"/>
              </w:rPr>
            </w:r>
            <w:r w:rsidR="00111C61">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25F3" w14:textId="77777777" w:rsidR="00111C61" w:rsidRDefault="00111C61">
      <w:r>
        <w:separator/>
      </w:r>
    </w:p>
    <w:p w14:paraId="4069A322" w14:textId="77777777" w:rsidR="00111C61" w:rsidRDefault="00111C61"/>
  </w:endnote>
  <w:endnote w:type="continuationSeparator" w:id="0">
    <w:p w14:paraId="48E9A1AB" w14:textId="77777777" w:rsidR="00111C61" w:rsidRDefault="00111C61">
      <w:r>
        <w:continuationSeparator/>
      </w:r>
    </w:p>
    <w:p w14:paraId="45EC0486" w14:textId="77777777" w:rsidR="00111C61" w:rsidRDefault="00111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6F4F" w14:textId="77777777" w:rsidR="00495FA2" w:rsidRDefault="00495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EA57" w14:textId="1B42EFA3" w:rsidR="00921047" w:rsidRDefault="00921047" w:rsidP="00921047">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2E6FB4AD" wp14:editId="0E732598">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A697B"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6A1F308AC46B476BAB20A60CC4E41423"/>
        </w:placeholder>
        <w:dataBinding w:prefixMappings="xmlns:ns0='http://purl.org/dc/elements/1.1/' xmlns:ns1='http://schemas.openxmlformats.org/package/2006/metadata/core-properties' " w:xpath="/ns1:coreProperties[1]/ns0:subject[1]" w:storeItemID="{6C3C8BC8-F283-45AE-878A-BAB7291924A1}"/>
        <w:text/>
      </w:sdtPr>
      <w:sdtEndPr/>
      <w:sdtContent>
        <w:r w:rsidR="00495FA2">
          <w:rPr>
            <w:rFonts w:eastAsia="Arial" w:cs="Arial"/>
            <w:color w:val="7A8D95"/>
            <w:sz w:val="16"/>
            <w:szCs w:val="16"/>
          </w:rPr>
          <w:t xml:space="preserve">EOM-ZO0-TP-000144-AR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1FE446224E744F549B64BC7467D2338F"/>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7BD7D799AAB44346A79E198A85D27AC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19ADDF14" w14:textId="77777777" w:rsidR="00921047" w:rsidRDefault="00921047" w:rsidP="00921047">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750D1121" w:rsidR="009210BF" w:rsidRPr="00921047" w:rsidRDefault="00921047" w:rsidP="00921047">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D6E6" w14:textId="77777777" w:rsidR="00495FA2" w:rsidRDefault="0049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DE5A" w14:textId="77777777" w:rsidR="00111C61" w:rsidRDefault="00111C61">
      <w:r>
        <w:separator/>
      </w:r>
    </w:p>
    <w:p w14:paraId="37212A64" w14:textId="77777777" w:rsidR="00111C61" w:rsidRDefault="00111C61"/>
  </w:footnote>
  <w:footnote w:type="continuationSeparator" w:id="0">
    <w:p w14:paraId="30BAFE66" w14:textId="77777777" w:rsidR="00111C61" w:rsidRDefault="00111C61">
      <w:r>
        <w:continuationSeparator/>
      </w:r>
    </w:p>
    <w:p w14:paraId="10BE5843" w14:textId="77777777" w:rsidR="00111C61" w:rsidRDefault="00111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A6C6" w14:textId="77777777" w:rsidR="00495FA2" w:rsidRDefault="00495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770" w:type="dxa"/>
      <w:tblInd w:w="1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tblGrid>
    <w:tr w:rsidR="00535513" w14:paraId="55B15A60" w14:textId="77777777" w:rsidTr="00921047">
      <w:trPr>
        <w:trHeight w:val="571"/>
      </w:trPr>
      <w:tc>
        <w:tcPr>
          <w:tcW w:w="5770" w:type="dxa"/>
          <w:vAlign w:val="center"/>
        </w:tcPr>
        <w:p w14:paraId="361EC67C" w14:textId="629EDAD1" w:rsidR="00535513" w:rsidRPr="006A25F8" w:rsidRDefault="00921047" w:rsidP="007B63DD">
          <w:pPr>
            <w:pStyle w:val="CPDocTitle"/>
            <w:bidi/>
            <w:rPr>
              <w:kern w:val="32"/>
              <w:sz w:val="24"/>
              <w:szCs w:val="24"/>
              <w:lang w:val="en-GB"/>
            </w:rPr>
          </w:pPr>
          <w:r>
            <w:rPr>
              <w:rFonts w:hint="cs"/>
              <w:kern w:val="32"/>
              <w:sz w:val="24"/>
              <w:szCs w:val="24"/>
              <w:rtl/>
              <w:lang w:val="en-GB"/>
            </w:rPr>
            <w:t xml:space="preserve">نموذج </w:t>
          </w:r>
          <w:r w:rsidR="007B63DD" w:rsidRPr="007B63DD">
            <w:rPr>
              <w:kern w:val="32"/>
              <w:sz w:val="24"/>
              <w:szCs w:val="24"/>
              <w:rtl/>
              <w:lang w:val="en-GB"/>
            </w:rPr>
            <w:t>الإجراءات التشغيلية لقائمة تدقيق إجراء الاستجابة للطوارىء لأنظمة سلامة الحياة في منشآت الرعاية الصحية.</w:t>
          </w:r>
        </w:p>
      </w:tc>
    </w:tr>
  </w:tbl>
  <w:p w14:paraId="0FE4F66F" w14:textId="40201455" w:rsidR="009210BF" w:rsidRPr="004217A0" w:rsidRDefault="004217A0" w:rsidP="00AC1B11">
    <w:pPr>
      <w:pStyle w:val="Header"/>
      <w:bidi/>
    </w:pPr>
    <w:r>
      <w:rPr>
        <w:noProof/>
      </w:rPr>
      <w:drawing>
        <wp:anchor distT="0" distB="0" distL="114300" distR="114300" simplePos="0" relativeHeight="251658240" behindDoc="0" locked="0" layoutInCell="1" allowOverlap="1" wp14:anchorId="29B8DC38" wp14:editId="0F5C0ED9">
          <wp:simplePos x="0" y="0"/>
          <wp:positionH relativeFrom="column">
            <wp:posOffset>-811530</wp:posOffset>
          </wp:positionH>
          <wp:positionV relativeFrom="paragraph">
            <wp:posOffset>-591820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07DC" w14:textId="77777777" w:rsidR="00495FA2" w:rsidRDefault="0049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C61"/>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17A0"/>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45A7"/>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5FA2"/>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223"/>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0C3"/>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B63DD"/>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47"/>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3FA"/>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F7"/>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5683D"/>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496"/>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F308AC46B476BAB20A60CC4E41423"/>
        <w:category>
          <w:name w:val="General"/>
          <w:gallery w:val="placeholder"/>
        </w:category>
        <w:types>
          <w:type w:val="bbPlcHdr"/>
        </w:types>
        <w:behaviors>
          <w:behavior w:val="content"/>
        </w:behaviors>
        <w:guid w:val="{9FBBADD7-A7A4-4008-80E6-6FB86198B9F7}"/>
      </w:docPartPr>
      <w:docPartBody>
        <w:p w:rsidR="004F2740" w:rsidRDefault="00F93205" w:rsidP="00F93205">
          <w:pPr>
            <w:pStyle w:val="6A1F308AC46B476BAB20A60CC4E41423"/>
          </w:pPr>
          <w:r>
            <w:rPr>
              <w:rStyle w:val="PlaceholderText"/>
            </w:rPr>
            <w:t>[Subject]</w:t>
          </w:r>
        </w:p>
      </w:docPartBody>
    </w:docPart>
    <w:docPart>
      <w:docPartPr>
        <w:name w:val="1FE446224E744F549B64BC7467D2338F"/>
        <w:category>
          <w:name w:val="General"/>
          <w:gallery w:val="placeholder"/>
        </w:category>
        <w:types>
          <w:type w:val="bbPlcHdr"/>
        </w:types>
        <w:behaviors>
          <w:behavior w:val="content"/>
        </w:behaviors>
        <w:guid w:val="{F6E93FB6-F1F9-4D6D-9180-DFF0855024EF}"/>
      </w:docPartPr>
      <w:docPartBody>
        <w:p w:rsidR="004F2740" w:rsidRDefault="00F93205" w:rsidP="00F93205">
          <w:pPr>
            <w:pStyle w:val="1FE446224E744F549B64BC7467D2338F"/>
          </w:pPr>
          <w:r>
            <w:rPr>
              <w:rStyle w:val="PlaceholderText"/>
            </w:rPr>
            <w:t>[Status]</w:t>
          </w:r>
        </w:p>
      </w:docPartBody>
    </w:docPart>
    <w:docPart>
      <w:docPartPr>
        <w:name w:val="7BD7D799AAB44346A79E198A85D27AC4"/>
        <w:category>
          <w:name w:val="General"/>
          <w:gallery w:val="placeholder"/>
        </w:category>
        <w:types>
          <w:type w:val="bbPlcHdr"/>
        </w:types>
        <w:behaviors>
          <w:behavior w:val="content"/>
        </w:behaviors>
        <w:guid w:val="{C458FDBB-BFCC-4FB5-AA6B-6A3C06039B10}"/>
      </w:docPartPr>
      <w:docPartBody>
        <w:p w:rsidR="004F2740" w:rsidRDefault="00F93205" w:rsidP="00F93205">
          <w:pPr>
            <w:pStyle w:val="7BD7D799AAB44346A79E198A85D27A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05"/>
    <w:rsid w:val="004F2740"/>
    <w:rsid w:val="007678BE"/>
    <w:rsid w:val="00E72D5D"/>
    <w:rsid w:val="00F93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205"/>
  </w:style>
  <w:style w:type="paragraph" w:customStyle="1" w:styleId="6A1F308AC46B476BAB20A60CC4E41423">
    <w:name w:val="6A1F308AC46B476BAB20A60CC4E41423"/>
    <w:rsid w:val="00F93205"/>
  </w:style>
  <w:style w:type="paragraph" w:customStyle="1" w:styleId="1FE446224E744F549B64BC7467D2338F">
    <w:name w:val="1FE446224E744F549B64BC7467D2338F"/>
    <w:rsid w:val="00F93205"/>
  </w:style>
  <w:style w:type="paragraph" w:customStyle="1" w:styleId="7BD7D799AAB44346A79E198A85D27AC4">
    <w:name w:val="7BD7D799AAB44346A79E198A85D27AC4"/>
    <w:rsid w:val="00F93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79D270-3C7C-4D27-9008-551B643F04AD}">
  <ds:schemaRefs>
    <ds:schemaRef ds:uri="http://schemas.openxmlformats.org/officeDocument/2006/bibliography"/>
  </ds:schemaRefs>
</ds:datastoreItem>
</file>

<file path=customXml/itemProps3.xml><?xml version="1.0" encoding="utf-8"?>
<ds:datastoreItem xmlns:ds="http://schemas.openxmlformats.org/officeDocument/2006/customXml" ds:itemID="{2C1B92DC-1570-481D-8D3F-B743EADDA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60</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6271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EOM-ZO0-TP-000144-AR</dc:subject>
  <dc:creator>Rivamonte, Leonnito (RMP)</dc:creator>
  <cp:keywords>ᅟ</cp:keywords>
  <cp:lastModifiedBy>اسماء المطيري Asma Almutairi</cp:lastModifiedBy>
  <cp:revision>102</cp:revision>
  <cp:lastPrinted>2017-10-17T10:11:00Z</cp:lastPrinted>
  <dcterms:created xsi:type="dcterms:W3CDTF">2019-12-16T06:44:00Z</dcterms:created>
  <dcterms:modified xsi:type="dcterms:W3CDTF">2022-02-06T13:40:00Z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