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95314E9" w14:textId="7BB63607" w:rsidR="00FF00B2" w:rsidRPr="007A2051" w:rsidRDefault="00043EBB" w:rsidP="00FF00B2">
      <w:pPr>
        <w:bidi/>
        <w:rPr>
          <w:sz w:val="22"/>
          <w:szCs w:val="22"/>
        </w:rPr>
      </w:pP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43A6B4" wp14:editId="765EFA1D">
                <wp:simplePos x="0" y="0"/>
                <wp:positionH relativeFrom="column">
                  <wp:posOffset>692150</wp:posOffset>
                </wp:positionH>
                <wp:positionV relativeFrom="paragraph">
                  <wp:posOffset>-635</wp:posOffset>
                </wp:positionV>
                <wp:extent cx="8620760" cy="4388485"/>
                <wp:effectExtent l="0" t="0" r="8890" b="0"/>
                <wp:wrapNone/>
                <wp:docPr id="1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20760" cy="4388485"/>
                          <a:chOff x="0" y="-536"/>
                          <a:chExt cx="13576" cy="6911"/>
                        </a:xfrm>
                      </wpg:grpSpPr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-536"/>
                            <a:ext cx="13576" cy="5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5"/>
                            <a:ext cx="12325" cy="92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2317" y="5"/>
                            <a:ext cx="1259" cy="9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668" y="13"/>
                            <a:ext cx="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668" y="13"/>
                            <a:ext cx="40" cy="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676" y="21"/>
                            <a:ext cx="32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676" y="21"/>
                            <a:ext cx="32" cy="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684" y="29"/>
                            <a:ext cx="24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684" y="29"/>
                            <a:ext cx="24" cy="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692" y="37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692" y="37"/>
                            <a:ext cx="16" cy="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700" y="45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700" y="45"/>
                            <a:ext cx="8" cy="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9130" y="13"/>
                            <a:ext cx="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9130" y="13"/>
                            <a:ext cx="40" cy="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138" y="21"/>
                            <a:ext cx="32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138" y="21"/>
                            <a:ext cx="32" cy="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9146" y="29"/>
                            <a:ext cx="24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9146" y="29"/>
                            <a:ext cx="24" cy="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9154" y="37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9154" y="37"/>
                            <a:ext cx="16" cy="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9162" y="45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162" y="45"/>
                            <a:ext cx="8" cy="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2317" y="921"/>
                            <a:ext cx="1259" cy="5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96" y="396"/>
                            <a:ext cx="56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CC4EC5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المكان/الموقع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2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179" y="141"/>
                            <a:ext cx="385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F6A359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المؤسسة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2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076" y="308"/>
                            <a:ext cx="5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E567A0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المسؤولة؟ أي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2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028" y="475"/>
                            <a:ext cx="643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C513E1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سركو / المالك /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3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378" y="642"/>
                            <a:ext cx="27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9885C3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العميل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3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2247" y="396"/>
                            <a:ext cx="632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5080AD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مسار المخلفات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3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3322" y="308"/>
                            <a:ext cx="275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6549D6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6 أرقام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3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3219" y="475"/>
                            <a:ext cx="412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CE5A2D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كود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lang w:eastAsia="ar" w:bidi="en-US"/>
                                </w:rPr>
                                <w:t>EWC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3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3944" y="308"/>
                            <a:ext cx="600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665C77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ناقل المخلفات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3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159" y="475"/>
                            <a:ext cx="23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F645A0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الاسم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3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908" y="141"/>
                            <a:ext cx="612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DA09D4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ناقلو المخلفات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37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4884" y="308"/>
                            <a:ext cx="494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7E9D9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رقم الرخصة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38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5019" y="475"/>
                            <a:ext cx="32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930FE2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(تصريح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3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4924" y="642"/>
                            <a:ext cx="1231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D53A3B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الجمع في العائد على الاستثمار)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40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5808" y="308"/>
                            <a:ext cx="71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796EA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الرخصة/التصريح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4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5943" y="475"/>
                            <a:ext cx="539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D572AA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صالحة حتى؟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42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6780" y="308"/>
                            <a:ext cx="895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9CAD8F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موقع وجهة المخلفات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4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7186" y="475"/>
                            <a:ext cx="289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BB43ED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العنوان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44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8278" y="61"/>
                            <a:ext cx="631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29DA66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تصريح الموقع/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45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389" y="228"/>
                            <a:ext cx="370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AC6C32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الرخصة/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46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8102" y="396"/>
                            <a:ext cx="448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BF9EA5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رقم الإعفاء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47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8158" y="563"/>
                            <a:ext cx="732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35E9BF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(تصريح المرفق في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48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8509" y="730"/>
                            <a:ext cx="8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551B01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العائد على الاستثمار)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49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9250" y="308"/>
                            <a:ext cx="649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F9CE4D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هل يقبل الموقع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50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9274" y="475"/>
                            <a:ext cx="469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C511E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كود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lang w:eastAsia="ar" w:bidi="en-US"/>
                                </w:rPr>
                                <w:t>EWC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؟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51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9999" y="61"/>
                            <a:ext cx="129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70AA2A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مسار التسلسل الهرمي للمخلفات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5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0070" y="228"/>
                            <a:ext cx="1340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3CE4EC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أي إعادة الاستخدام/إعادة التدوير/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53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0078" y="396"/>
                            <a:ext cx="818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271F81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الاسترداد (أي الطاقة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54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0022" y="563"/>
                            <a:ext cx="1330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F075AD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من المخلفات/الأسمدة العضوية)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55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0413" y="730"/>
                            <a:ext cx="320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DF3136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/المكبّ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56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1480" y="141"/>
                            <a:ext cx="619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6FA369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التاريخ السنوي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57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1449" y="308"/>
                            <a:ext cx="602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DCAEDE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لملاحظة النقل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58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1464" y="475"/>
                            <a:ext cx="649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2D2535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صالحة حتى؟ إن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59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1536" y="642"/>
                            <a:ext cx="17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F942AF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وجد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60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12" y="985"/>
                            <a:ext cx="440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802B03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ميلتون كينز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61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390" y="1152"/>
                            <a:ext cx="241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FEDA40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المكان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62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378" y="1072"/>
                            <a:ext cx="601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0779A7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مجموعة سيركو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63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2135" y="1072"/>
                            <a:ext cx="384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D2E28B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ورقة سريّة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64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3282" y="1072"/>
                            <a:ext cx="365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49D779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200101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65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3928" y="1072"/>
                            <a:ext cx="733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DC02CB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lang w:eastAsia="ar" w:bidi="en-US"/>
                                </w:rPr>
                                <w:t xml:space="preserve">PHS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lang w:eastAsia="ar" w:bidi="en-US"/>
                                </w:rPr>
                                <w:t>datashred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66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4924" y="1072"/>
                            <a:ext cx="70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3E44F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lang w:eastAsia="ar" w:bidi="en-US"/>
                                </w:rPr>
                                <w:t>CB/MP3493LL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67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5967" y="1072"/>
                            <a:ext cx="520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3A9E3D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3/31/2016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68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7091" y="1072"/>
                            <a:ext cx="573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D56772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lang w:eastAsia="ar" w:bidi="en-US"/>
                                </w:rPr>
                                <w:t>PHS, Rugby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69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8094" y="993"/>
                            <a:ext cx="485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EE5FB8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إعفاء </w:t>
                              </w: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lang w:eastAsia="ar" w:bidi="en-US"/>
                                </w:rPr>
                                <w:t>EPR</w:t>
                              </w: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 /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70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8094" y="1152"/>
                            <a:ext cx="86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DB17D8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lang w:eastAsia="ar" w:bidi="en-US"/>
                                </w:rPr>
                                <w:t>FE5198GQ / A</w:t>
                              </w: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001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71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9194" y="921"/>
                            <a:ext cx="35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2E9901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نعم، عُلم</w:t>
                              </w: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72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9194" y="1080"/>
                            <a:ext cx="473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B0858C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نوع النفايات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73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9194" y="1240"/>
                            <a:ext cx="725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FFF897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على الإعفاءات التي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74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0397" y="1072"/>
                            <a:ext cx="490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F0A38D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أعيد تدويرها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75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1528" y="1072"/>
                            <a:ext cx="519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BF4B3D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12/4/2019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76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0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7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980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8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2071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9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3163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0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3808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1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4812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2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5784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3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6708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4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8071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5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9170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6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9967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7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1305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8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2317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9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0" y="-2"/>
                            <a:ext cx="1232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0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8" y="921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8" y="921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8" y="1359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8" y="1359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4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8" y="1494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8" y="1494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6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8" y="1630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8" y="1630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8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8" y="1765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8" y="1765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0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8" y="1900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8" y="1900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2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8" y="2036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8" y="2036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4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8" y="2171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8" y="2171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6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8" y="2307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8" y="2307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8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8" y="2442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8" y="2442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0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8" y="2577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8" y="2577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2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8" y="2713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8" y="2713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4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8" y="2848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8" y="2848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6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8" y="2983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8" y="2983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8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8" y="3119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8" y="3119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0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8" y="3254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8" y="3254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2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8" y="3389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8" y="3389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4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8" y="3525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8" y="3525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6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8" y="3660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8" y="3660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8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8" y="3796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8" y="3796"/>
                            <a:ext cx="12317" cy="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0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8" y="3931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8" y="3931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2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8" y="4066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8" y="4066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4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8" y="4202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8" y="4202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6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8" y="4337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8" y="4337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8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8" y="4472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8" y="4472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0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8" y="4608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8" y="4608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2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8" y="4743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8" y="4743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4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8" y="4878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8" y="4878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6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8" y="5014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8" y="5014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8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8" y="5149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8" y="5149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0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8" y="5284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8" y="5284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2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8" y="5420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8" y="5420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4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8" y="5555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8" y="5555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6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8" y="5691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8" y="5691"/>
                            <a:ext cx="12317" cy="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8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8" y="5826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8" y="5826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0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0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0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2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980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980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4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2071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2071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6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3163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3163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8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3808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3808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0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4812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4812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2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5784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5784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4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6708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6708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6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8071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8071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8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9170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9170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0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9967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9967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2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11305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11305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4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8" y="5961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8" y="5961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6" name="Line 189"/>
                        <wps:cNvCnPr>
                          <a:cxnSpLocks noChangeShapeType="1"/>
                        </wps:cNvCnPr>
                        <wps:spPr bwMode="auto">
                          <a:xfrm>
                            <a:off x="12317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12317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8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0" y="6097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0" y="6097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0" name="Line 193"/>
                        <wps:cNvCnPr>
                          <a:cxnSpLocks noChangeShapeType="1"/>
                        </wps:cNvCnPr>
                        <wps:spPr bwMode="auto">
                          <a:xfrm>
                            <a:off x="0" y="6232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0" y="6232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2" name="Line 195"/>
                        <wps:cNvCnPr>
                          <a:cxnSpLocks noChangeShapeType="1"/>
                        </wps:cNvCnPr>
                        <wps:spPr bwMode="auto">
                          <a:xfrm>
                            <a:off x="0" y="5969"/>
                            <a:ext cx="1" cy="27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0" y="5969"/>
                            <a:ext cx="8" cy="279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4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980" y="5969"/>
                            <a:ext cx="1" cy="27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980" y="5969"/>
                            <a:ext cx="8" cy="279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6" name="Line 199"/>
                        <wps:cNvCnPr>
                          <a:cxnSpLocks noChangeShapeType="1"/>
                        </wps:cNvCnPr>
                        <wps:spPr bwMode="auto">
                          <a:xfrm>
                            <a:off x="2071" y="5969"/>
                            <a:ext cx="1" cy="27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2071" y="5969"/>
                            <a:ext cx="8" cy="279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8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3163" y="5969"/>
                            <a:ext cx="1" cy="27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3163" y="5969"/>
                            <a:ext cx="8" cy="279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0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3808" y="5969"/>
                            <a:ext cx="1" cy="27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3808" y="5969"/>
                            <a:ext cx="8" cy="279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43A6B4" id="Group 205" o:spid="_x0000_s1026" style="position:absolute;left:0;text-align:left;margin-left:54.5pt;margin-top:-.05pt;width:678.8pt;height:345.55pt;z-index:251659264" coordorigin=",-536" coordsize="13576,6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">
                <v:rect id="Rectangle 5" o:spid="_x0000_s1027" style="position:absolute;top:-536;width:13576;height:5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" stroked="f"/>
                <v:rect id="Rectangle 6" o:spid="_x0000_s1028" style="position:absolute;top:5;width:12325;height:9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" fillcolor="red" stroked="f"/>
                <v:rect id="Rectangle 7" o:spid="_x0000_s1029" style="position:absolute;left:12317;top:5;width:1259;height:9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" stroked="f"/>
                <v:line id="Line 8" o:spid="_x0000_s1030" style="position:absolute;visibility:visible;mso-wrap-style:square" from="6668,13" to="6708,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" strokecolor="red" strokeweight="0"/>
                <v:rect id="Rectangle 9" o:spid="_x0000_s1031" style="position:absolute;left:6668;top:13;width:40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" fillcolor="red" stroked="f"/>
                <v:line id="Line 10" o:spid="_x0000_s1032" style="position:absolute;visibility:visible;mso-wrap-style:square" from="6676,21" to="6708,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" strokecolor="red" strokeweight="0"/>
                <v:rect id="Rectangle 11" o:spid="_x0000_s1033" style="position:absolute;left:6676;top:21;width:32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" fillcolor="red" stroked="f"/>
                <v:line id="Line 12" o:spid="_x0000_s1034" style="position:absolute;visibility:visible;mso-wrap-style:square" from="6684,29" to="6708,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" strokecolor="red" strokeweight="0"/>
                <v:rect id="Rectangle 13" o:spid="_x0000_s1035" style="position:absolute;left:6684;top:29;width:24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" fillcolor="red" stroked="f"/>
                <v:line id="Line 14" o:spid="_x0000_s1036" style="position:absolute;visibility:visible;mso-wrap-style:square" from="6692,37" to="6708,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" strokecolor="red" strokeweight="0"/>
                <v:rect id="Rectangle 15" o:spid="_x0000_s1037" style="position:absolute;left:6692;top:37;width:16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" fillcolor="red" stroked="f"/>
                <v:line id="Line 16" o:spid="_x0000_s1038" style="position:absolute;visibility:visible;mso-wrap-style:square" from="6700,45" to="6708,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" strokecolor="red" strokeweight="0"/>
                <v:rect id="Rectangle 17" o:spid="_x0000_s1039" style="position:absolute;left:6700;top:45;width:8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" fillcolor="red" stroked="f"/>
                <v:line id="Line 18" o:spid="_x0000_s1040" style="position:absolute;visibility:visible;mso-wrap-style:square" from="9130,13" to="9170,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" strokecolor="red" strokeweight="0"/>
                <v:rect id="Rectangle 19" o:spid="_x0000_s1041" style="position:absolute;left:9130;top:13;width:40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" fillcolor="red" stroked="f"/>
                <v:line id="Line 20" o:spid="_x0000_s1042" style="position:absolute;visibility:visible;mso-wrap-style:square" from="9138,21" to="9170,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" strokecolor="red" strokeweight="0"/>
                <v:rect id="Rectangle 21" o:spid="_x0000_s1043" style="position:absolute;left:9138;top:21;width:32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" fillcolor="red" stroked="f"/>
                <v:line id="Line 22" o:spid="_x0000_s1044" style="position:absolute;visibility:visible;mso-wrap-style:square" from="9146,29" to="9170,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" strokecolor="red" strokeweight="0"/>
                <v:rect id="Rectangle 23" o:spid="_x0000_s1045" style="position:absolute;left:9146;top:29;width:24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" fillcolor="red" stroked="f"/>
                <v:line id="Line 24" o:spid="_x0000_s1046" style="position:absolute;visibility:visible;mso-wrap-style:square" from="9154,37" to="9170,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" strokecolor="red" strokeweight="0"/>
                <v:rect id="Rectangle 25" o:spid="_x0000_s1047" style="position:absolute;left:9154;top:37;width:16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" fillcolor="red" stroked="f"/>
                <v:line id="Line 26" o:spid="_x0000_s1048" style="position:absolute;visibility:visible;mso-wrap-style:square" from="9162,45" to="9170,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" strokecolor="red" strokeweight="0"/>
                <v:rect id="Rectangle 27" o:spid="_x0000_s1049" style="position:absolute;left:9162;top:45;width:8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" fillcolor="red" stroked="f"/>
                <v:rect id="Rectangle 28" o:spid="_x0000_s1050" style="position:absolute;left:12317;top:921;width:1259;height:5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" stroked="f"/>
                <v:rect id="Rectangle 29" o:spid="_x0000_s1051" style="position:absolute;left:96;top:396;width:566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" filled="f" stroked="f">
                  <v:textbox style="mso-fit-shape-to-text:t" inset="0,0,0,0">
                    <w:txbxContent>
                      <w:p w14:paraId="37CC4EC5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المكان/الموقع </w:t>
                        </w:r>
                      </w:p>
                    </w:txbxContent>
                  </v:textbox>
                </v:rect>
                <v:rect id="Rectangle 30" o:spid="_x0000_s1052" style="position:absolute;left:1179;top:141;width:385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" filled="f" stroked="f">
                  <v:textbox style="mso-fit-shape-to-text:t" inset="0,0,0,0">
                    <w:txbxContent>
                      <w:p w14:paraId="33F6A359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المؤسسة </w:t>
                        </w:r>
                      </w:p>
                    </w:txbxContent>
                  </v:textbox>
                </v:rect>
                <v:rect id="Rectangle 31" o:spid="_x0000_s1053" style="position:absolute;left:1076;top:308;width:547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" filled="f" stroked="f">
                  <v:textbox style="mso-fit-shape-to-text:t" inset="0,0,0,0">
                    <w:txbxContent>
                      <w:p w14:paraId="17E567A0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المسؤولة؟ أي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4" style="position:absolute;left:1028;top:475;width:643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" filled="f" stroked="f">
                  <v:textbox style="mso-fit-shape-to-text:t" inset="0,0,0,0">
                    <w:txbxContent>
                      <w:p w14:paraId="56C513E1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سركو / المالك / </w:t>
                        </w:r>
                      </w:p>
                    </w:txbxContent>
                  </v:textbox>
                </v:rect>
                <v:rect id="Rectangle 33" o:spid="_x0000_s1055" style="position:absolute;left:1378;top:642;width:276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" filled="f" stroked="f">
                  <v:textbox style="mso-fit-shape-to-text:t" inset="0,0,0,0">
                    <w:txbxContent>
                      <w:p w14:paraId="619885C3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العميل</w:t>
                        </w:r>
                      </w:p>
                    </w:txbxContent>
                  </v:textbox>
                </v:rect>
                <v:rect id="Rectangle 34" o:spid="_x0000_s1056" style="position:absolute;left:2247;top:396;width:632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" filled="f" stroked="f">
                  <v:textbox style="mso-fit-shape-to-text:t" inset="0,0,0,0">
                    <w:txbxContent>
                      <w:p w14:paraId="335080AD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مسار المخلفات</w:t>
                        </w:r>
                      </w:p>
                    </w:txbxContent>
                  </v:textbox>
                </v:rect>
                <v:rect id="Rectangle 35" o:spid="_x0000_s1057" style="position:absolute;left:3322;top:308;width:275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" filled="f" stroked="f">
                  <v:textbox style="mso-fit-shape-to-text:t" inset="0,0,0,0">
                    <w:txbxContent>
                      <w:p w14:paraId="326549D6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6 أرقام </w:t>
                        </w:r>
                      </w:p>
                    </w:txbxContent>
                  </v:textbox>
                </v:rect>
                <v:rect id="Rectangle 36" o:spid="_x0000_s1058" style="position:absolute;left:3219;top:475;width:412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" filled="f" stroked="f">
                  <v:textbox style="mso-fit-shape-to-text:t" inset="0,0,0,0">
                    <w:txbxContent>
                      <w:p w14:paraId="72CE5A2D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كود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lang w:eastAsia="ar" w:bidi="en-US"/>
                          </w:rPr>
                          <w:t>EWC</w:t>
                        </w:r>
                      </w:p>
                    </w:txbxContent>
                  </v:textbox>
                </v:rect>
                <v:rect id="Rectangle 37" o:spid="_x0000_s1059" style="position:absolute;left:3944;top:308;width:600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" filled="f" stroked="f">
                  <v:textbox style="mso-fit-shape-to-text:t" inset="0,0,0,0">
                    <w:txbxContent>
                      <w:p w14:paraId="71665C77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ناقل المخلفات </w:t>
                        </w:r>
                      </w:p>
                    </w:txbxContent>
                  </v:textbox>
                </v:rect>
                <v:rect id="Rectangle 38" o:spid="_x0000_s1060" style="position:absolute;left:4159;top:475;width:237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" filled="f" stroked="f">
                  <v:textbox style="mso-fit-shape-to-text:t" inset="0,0,0,0">
                    <w:txbxContent>
                      <w:p w14:paraId="7EF645A0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الاسم</w:t>
                        </w:r>
                      </w:p>
                    </w:txbxContent>
                  </v:textbox>
                </v:rect>
                <v:rect id="Rectangle 39" o:spid="_x0000_s1061" style="position:absolute;left:4908;top:141;width:612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" filled="f" stroked="f">
                  <v:textbox style="mso-fit-shape-to-text:t" inset="0,0,0,0">
                    <w:txbxContent>
                      <w:p w14:paraId="48DA09D4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ناقلو المخلفات </w:t>
                        </w:r>
                      </w:p>
                    </w:txbxContent>
                  </v:textbox>
                </v:rect>
                <v:rect id="Rectangle 40" o:spid="_x0000_s1062" style="position:absolute;left:4884;top:308;width:494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" filled="f" stroked="f">
                  <v:textbox style="mso-fit-shape-to-text:t" inset="0,0,0,0">
                    <w:txbxContent>
                      <w:p w14:paraId="6FB7E9D9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رقم الرخصة </w:t>
                        </w:r>
                      </w:p>
                    </w:txbxContent>
                  </v:textbox>
                </v:rect>
                <v:rect id="Rectangle 41" o:spid="_x0000_s1063" style="position:absolute;left:5019;top:475;width:326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" filled="f" stroked="f">
                  <v:textbox style="mso-fit-shape-to-text:t" inset="0,0,0,0">
                    <w:txbxContent>
                      <w:p w14:paraId="7D930FE2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(تصريح </w:t>
                        </w:r>
                      </w:p>
                    </w:txbxContent>
                  </v:textbox>
                </v:rect>
                <v:rect id="Rectangle 42" o:spid="_x0000_s1064" style="position:absolute;left:4924;top:642;width:1231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" filled="f" stroked="f">
                  <v:textbox style="mso-fit-shape-to-text:t" inset="0,0,0,0">
                    <w:txbxContent>
                      <w:p w14:paraId="0DD53A3B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الجمع في العائد على الاستثمار)</w:t>
                        </w:r>
                      </w:p>
                    </w:txbxContent>
                  </v:textbox>
                </v:rect>
                <v:rect id="Rectangle 43" o:spid="_x0000_s1065" style="position:absolute;left:5808;top:308;width:716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" filled="f" stroked="f">
                  <v:textbox style="mso-fit-shape-to-text:t" inset="0,0,0,0">
                    <w:txbxContent>
                      <w:p w14:paraId="482796EA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الرخصة/التصريح </w:t>
                        </w:r>
                      </w:p>
                    </w:txbxContent>
                  </v:textbox>
                </v:rect>
                <v:rect id="Rectangle 44" o:spid="_x0000_s1066" style="position:absolute;left:5943;top:475;width:539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" filled="f" stroked="f">
                  <v:textbox style="mso-fit-shape-to-text:t" inset="0,0,0,0">
                    <w:txbxContent>
                      <w:p w14:paraId="31D572AA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صالحة حتى؟</w:t>
                        </w:r>
                      </w:p>
                    </w:txbxContent>
                  </v:textbox>
                </v:rect>
                <v:rect id="Rectangle 45" o:spid="_x0000_s1067" style="position:absolute;left:6780;top:308;width:895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" filled="f" stroked="f">
                  <v:textbox style="mso-fit-shape-to-text:t" inset="0,0,0,0">
                    <w:txbxContent>
                      <w:p w14:paraId="649CAD8F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موقع وجهة المخلفات </w:t>
                        </w:r>
                      </w:p>
                    </w:txbxContent>
                  </v:textbox>
                </v:rect>
                <v:rect id="Rectangle 46" o:spid="_x0000_s1068" style="position:absolute;left:7186;top:475;width:289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" filled="f" stroked="f">
                  <v:textbox style="mso-fit-shape-to-text:t" inset="0,0,0,0">
                    <w:txbxContent>
                      <w:p w14:paraId="69BB43ED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العنوان</w:t>
                        </w:r>
                      </w:p>
                    </w:txbxContent>
                  </v:textbox>
                </v:rect>
                <v:rect id="Rectangle 47" o:spid="_x0000_s1069" style="position:absolute;left:8278;top:61;width:631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" filled="f" stroked="f">
                  <v:textbox style="mso-fit-shape-to-text:t" inset="0,0,0,0">
                    <w:txbxContent>
                      <w:p w14:paraId="5029DA66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تصريح الموقع/ </w:t>
                        </w:r>
                      </w:p>
                    </w:txbxContent>
                  </v:textbox>
                </v:rect>
                <v:rect id="Rectangle 48" o:spid="_x0000_s1070" style="position:absolute;left:8389;top:228;width:370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" filled="f" stroked="f">
                  <v:textbox style="mso-fit-shape-to-text:t" inset="0,0,0,0">
                    <w:txbxContent>
                      <w:p w14:paraId="70AC6C32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الرخصة/ </w:t>
                        </w:r>
                      </w:p>
                    </w:txbxContent>
                  </v:textbox>
                </v:rect>
                <v:rect id="Rectangle 49" o:spid="_x0000_s1071" style="position:absolute;left:8102;top:396;width:448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" filled="f" stroked="f">
                  <v:textbox style="mso-fit-shape-to-text:t" inset="0,0,0,0">
                    <w:txbxContent>
                      <w:p w14:paraId="21BF9EA5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رقم الإعفاء </w:t>
                        </w:r>
                      </w:p>
                    </w:txbxContent>
                  </v:textbox>
                </v:rect>
                <v:rect id="Rectangle 50" o:spid="_x0000_s1072" style="position:absolute;left:8158;top:563;width:732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" filled="f" stroked="f">
                  <v:textbox style="mso-fit-shape-to-text:t" inset="0,0,0,0">
                    <w:txbxContent>
                      <w:p w14:paraId="4F35E9BF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(تصريح المرفق في </w:t>
                        </w:r>
                      </w:p>
                    </w:txbxContent>
                  </v:textbox>
                </v:rect>
                <v:rect id="Rectangle 51" o:spid="_x0000_s1073" style="position:absolute;left:8509;top:730;width:847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" filled="f" stroked="f">
                  <v:textbox style="mso-fit-shape-to-text:t" inset="0,0,0,0">
                    <w:txbxContent>
                      <w:p w14:paraId="62551B01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العائد على الاستثمار)</w:t>
                        </w:r>
                      </w:p>
                    </w:txbxContent>
                  </v:textbox>
                </v:rect>
                <v:rect id="Rectangle 52" o:spid="_x0000_s1074" style="position:absolute;left:9250;top:308;width:649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" filled="f" stroked="f">
                  <v:textbox style="mso-fit-shape-to-text:t" inset="0,0,0,0">
                    <w:txbxContent>
                      <w:p w14:paraId="75F9CE4D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هل يقبل الموقع </w:t>
                        </w:r>
                      </w:p>
                    </w:txbxContent>
                  </v:textbox>
                </v:rect>
                <v:rect id="Rectangle 53" o:spid="_x0000_s1075" style="position:absolute;left:9274;top:475;width:469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" filled="f" stroked="f">
                  <v:textbox style="mso-fit-shape-to-text:t" inset="0,0,0,0">
                    <w:txbxContent>
                      <w:p w14:paraId="0B6C511E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كود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lang w:eastAsia="ar" w:bidi="en-US"/>
                          </w:rPr>
                          <w:t>EWC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؟</w:t>
                        </w:r>
                      </w:p>
                    </w:txbxContent>
                  </v:textbox>
                </v:rect>
                <v:rect id="Rectangle 54" o:spid="_x0000_s1076" style="position:absolute;left:9999;top:61;width:1297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" filled="f" stroked="f">
                  <v:textbox style="mso-fit-shape-to-text:t" inset="0,0,0,0">
                    <w:txbxContent>
                      <w:p w14:paraId="5570AA2A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مسار التسلسل الهرمي للمخلفات </w:t>
                        </w:r>
                      </w:p>
                    </w:txbxContent>
                  </v:textbox>
                </v:rect>
                <v:rect id="Rectangle 55" o:spid="_x0000_s1077" style="position:absolute;left:10070;top:228;width:1340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" filled="f" stroked="f">
                  <v:textbox style="mso-fit-shape-to-text:t" inset="0,0,0,0">
                    <w:txbxContent>
                      <w:p w14:paraId="5E3CE4EC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أي إعادة الاستخدام/إعادة التدوير/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78" style="position:absolute;left:10078;top:396;width:818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" filled="f" stroked="f">
                  <v:textbox style="mso-fit-shape-to-text:t" inset="0,0,0,0">
                    <w:txbxContent>
                      <w:p w14:paraId="61271F81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الاسترداد (أي الطاقة </w:t>
                        </w:r>
                      </w:p>
                    </w:txbxContent>
                  </v:textbox>
                </v:rect>
                <v:rect id="Rectangle 57" o:spid="_x0000_s1079" style="position:absolute;left:10022;top:563;width:1330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" filled="f" stroked="f">
                  <v:textbox style="mso-fit-shape-to-text:t" inset="0,0,0,0">
                    <w:txbxContent>
                      <w:p w14:paraId="34F075AD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من المخلفات/الأسمدة العضوية) </w:t>
                        </w:r>
                      </w:p>
                    </w:txbxContent>
                  </v:textbox>
                </v:rect>
                <v:rect id="Rectangle 58" o:spid="_x0000_s1080" style="position:absolute;left:10413;top:730;width:320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" filled="f" stroked="f">
                  <v:textbox style="mso-fit-shape-to-text:t" inset="0,0,0,0">
                    <w:txbxContent>
                      <w:p w14:paraId="07DF3136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/المكبّ</w:t>
                        </w:r>
                      </w:p>
                    </w:txbxContent>
                  </v:textbox>
                </v:rect>
                <v:rect id="Rectangle 59" o:spid="_x0000_s1081" style="position:absolute;left:11480;top:141;width:619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" filled="f" stroked="f">
                  <v:textbox style="mso-fit-shape-to-text:t" inset="0,0,0,0">
                    <w:txbxContent>
                      <w:p w14:paraId="186FA369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التاريخ السنوي </w:t>
                        </w:r>
                      </w:p>
                    </w:txbxContent>
                  </v:textbox>
                </v:rect>
                <v:rect id="Rectangle 60" o:spid="_x0000_s1082" style="position:absolute;left:11449;top:308;width:602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" filled="f" stroked="f">
                  <v:textbox style="mso-fit-shape-to-text:t" inset="0,0,0,0">
                    <w:txbxContent>
                      <w:p w14:paraId="0DDCAEDE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لملاحظة النقل </w:t>
                        </w:r>
                      </w:p>
                    </w:txbxContent>
                  </v:textbox>
                </v:rect>
                <v:rect id="Rectangle 61" o:spid="_x0000_s1083" style="position:absolute;left:11464;top:475;width:649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" filled="f" stroked="f">
                  <v:textbox style="mso-fit-shape-to-text:t" inset="0,0,0,0">
                    <w:txbxContent>
                      <w:p w14:paraId="662D2535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صالحة حتى؟ إن </w:t>
                        </w:r>
                      </w:p>
                    </w:txbxContent>
                  </v:textbox>
                </v:rect>
                <v:rect id="Rectangle 62" o:spid="_x0000_s1084" style="position:absolute;left:11536;top:642;width:176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" filled="f" stroked="f">
                  <v:textbox style="mso-fit-shape-to-text:t" inset="0,0,0,0">
                    <w:txbxContent>
                      <w:p w14:paraId="6CF942AF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وجد</w:t>
                        </w:r>
                      </w:p>
                    </w:txbxContent>
                  </v:textbox>
                </v:rect>
                <v:rect id="Rectangle 63" o:spid="_x0000_s1085" style="position:absolute;left:112;top:985;width:440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" filled="f" stroked="f">
                  <v:textbox style="mso-fit-shape-to-text:t" inset="0,0,0,0">
                    <w:txbxContent>
                      <w:p w14:paraId="31802B03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 xml:space="preserve">ميلتون كينز </w:t>
                        </w:r>
                      </w:p>
                    </w:txbxContent>
                  </v:textbox>
                </v:rect>
                <v:rect id="Rectangle 64" o:spid="_x0000_s1086" style="position:absolute;left:390;top:1152;width:241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" filled="f" stroked="f">
                  <v:textbox style="mso-fit-shape-to-text:t" inset="0,0,0,0">
                    <w:txbxContent>
                      <w:p w14:paraId="1CFEDA40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>المكان</w:t>
                        </w:r>
                      </w:p>
                    </w:txbxContent>
                  </v:textbox>
                </v:rect>
                <v:rect id="Rectangle 65" o:spid="_x0000_s1087" style="position:absolute;left:1378;top:1072;width:601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" filled="f" stroked="f">
                  <v:textbox style="mso-fit-shape-to-text:t" inset="0,0,0,0">
                    <w:txbxContent>
                      <w:p w14:paraId="780779A7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>مجموعة سيركو</w:t>
                        </w:r>
                      </w:p>
                    </w:txbxContent>
                  </v:textbox>
                </v:rect>
                <v:rect id="Rectangle 66" o:spid="_x0000_s1088" style="position:absolute;left:2135;top:1072;width:384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" filled="f" stroked="f">
                  <v:textbox style="mso-fit-shape-to-text:t" inset="0,0,0,0">
                    <w:txbxContent>
                      <w:p w14:paraId="51D2E28B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>ورقة سريّة</w:t>
                        </w:r>
                      </w:p>
                    </w:txbxContent>
                  </v:textbox>
                </v:rect>
                <v:rect id="Rectangle 67" o:spid="_x0000_s1089" style="position:absolute;left:3282;top:1072;width:365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" filled="f" stroked="f">
                  <v:textbox style="mso-fit-shape-to-text:t" inset="0,0,0,0">
                    <w:txbxContent>
                      <w:p w14:paraId="2249D779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>200101</w:t>
                        </w:r>
                      </w:p>
                    </w:txbxContent>
                  </v:textbox>
                </v:rect>
                <v:rect id="Rectangle 68" o:spid="_x0000_s1090" style="position:absolute;left:3928;top:1072;width:733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" filled="f" stroked="f">
                  <v:textbox style="mso-fit-shape-to-text:t" inset="0,0,0,0">
                    <w:txbxContent>
                      <w:p w14:paraId="05DC02CB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lang w:eastAsia="ar" w:bidi="en-US"/>
                          </w:rPr>
                          <w:t xml:space="preserve">PHS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lang w:eastAsia="ar" w:bidi="en-US"/>
                          </w:rPr>
                          <w:t>datashred</w:t>
                        </w:r>
                        <w:proofErr w:type="spellEnd"/>
                      </w:p>
                    </w:txbxContent>
                  </v:textbox>
                </v:rect>
                <v:rect id="Rectangle 69" o:spid="_x0000_s1091" style="position:absolute;left:4924;top:1072;width:707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" filled="f" stroked="f">
                  <v:textbox style="mso-fit-shape-to-text:t" inset="0,0,0,0">
                    <w:txbxContent>
                      <w:p w14:paraId="6463E44F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lang w:eastAsia="ar" w:bidi="en-US"/>
                          </w:rPr>
                          <w:t>CB/MP3493LL</w:t>
                        </w:r>
                      </w:p>
                    </w:txbxContent>
                  </v:textbox>
                </v:rect>
                <v:rect id="Rectangle 70" o:spid="_x0000_s1092" style="position:absolute;left:5967;top:1072;width:520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" filled="f" stroked="f">
                  <v:textbox style="mso-fit-shape-to-text:t" inset="0,0,0,0">
                    <w:txbxContent>
                      <w:p w14:paraId="673A9E3D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>3/31/2016</w:t>
                        </w:r>
                      </w:p>
                    </w:txbxContent>
                  </v:textbox>
                </v:rect>
                <v:rect id="Rectangle 71" o:spid="_x0000_s1093" style="position:absolute;left:7091;top:1072;width:573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" filled="f" stroked="f">
                  <v:textbox style="mso-fit-shape-to-text:t" inset="0,0,0,0">
                    <w:txbxContent>
                      <w:p w14:paraId="4ED56772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lang w:eastAsia="ar" w:bidi="en-US"/>
                          </w:rPr>
                          <w:t>PHS, Rugby</w:t>
                        </w:r>
                      </w:p>
                    </w:txbxContent>
                  </v:textbox>
                </v:rect>
                <v:rect id="Rectangle 72" o:spid="_x0000_s1094" style="position:absolute;left:8094;top:993;width:485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" filled="f" stroked="f">
                  <v:textbox style="mso-fit-shape-to-text:t" inset="0,0,0,0">
                    <w:txbxContent>
                      <w:p w14:paraId="6BEE5FB8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 xml:space="preserve">إعفاء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lang w:eastAsia="ar" w:bidi="en-US"/>
                          </w:rPr>
                          <w:t>EPR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 xml:space="preserve"> / </w:t>
                        </w:r>
                      </w:p>
                    </w:txbxContent>
                  </v:textbox>
                </v:rect>
                <v:rect id="Rectangle 73" o:spid="_x0000_s1095" style="position:absolute;left:8094;top:1152;width:866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" filled="f" stroked="f">
                  <v:textbox style="mso-fit-shape-to-text:t" inset="0,0,0,0">
                    <w:txbxContent>
                      <w:p w14:paraId="32DB17D8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lang w:eastAsia="ar" w:bidi="en-US"/>
                          </w:rPr>
                          <w:t>FE5198GQ / A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>001</w:t>
                        </w:r>
                      </w:p>
                    </w:txbxContent>
                  </v:textbox>
                </v:rect>
                <v:rect id="Rectangle 74" o:spid="_x0000_s1096" style="position:absolute;left:9194;top:921;width:357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" filled="f" stroked="f">
                  <v:textbox style="mso-fit-shape-to-text:t" inset="0,0,0,0">
                    <w:txbxContent>
                      <w:p w14:paraId="1A2E9901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>نعم، عُلم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97" style="position:absolute;left:9194;top:1080;width:473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" filled="f" stroked="f">
                  <v:textbox style="mso-fit-shape-to-text:t" inset="0,0,0,0">
                    <w:txbxContent>
                      <w:p w14:paraId="08B0858C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 xml:space="preserve">نوع النفايات </w:t>
                        </w:r>
                      </w:p>
                    </w:txbxContent>
                  </v:textbox>
                </v:rect>
                <v:rect id="Rectangle 76" o:spid="_x0000_s1098" style="position:absolute;left:9194;top:1240;width:725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" filled="f" stroked="f">
                  <v:textbox style="mso-fit-shape-to-text:t" inset="0,0,0,0">
                    <w:txbxContent>
                      <w:p w14:paraId="76FFF897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>على الإعفاءات التي</w:t>
                        </w:r>
                      </w:p>
                    </w:txbxContent>
                  </v:textbox>
                </v:rect>
                <v:rect id="Rectangle 77" o:spid="_x0000_s1099" style="position:absolute;left:10397;top:1072;width:490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" filled="f" stroked="f">
                  <v:textbox style="mso-fit-shape-to-text:t" inset="0,0,0,0">
                    <w:txbxContent>
                      <w:p w14:paraId="54F0A38D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>أعيد تدويرها</w:t>
                        </w:r>
                      </w:p>
                    </w:txbxContent>
                  </v:textbox>
                </v:rect>
                <v:rect id="Rectangle 78" o:spid="_x0000_s1100" style="position:absolute;left:11528;top:1072;width:519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" filled="f" stroked="f">
                  <v:textbox style="mso-fit-shape-to-text:t" inset="0,0,0,0">
                    <w:txbxContent>
                      <w:p w14:paraId="2EBF4B3D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>12/4/2019</w:t>
                        </w:r>
                      </w:p>
                    </w:txbxContent>
                  </v:textbox>
                </v:rect>
                <v:rect id="Rectangle 79" o:spid="_x0000_s1101" style="position:absolute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" fillcolor="#d4d4d4" stroked="f"/>
                <v:rect id="Rectangle 80" o:spid="_x0000_s1102" style="position:absolute;left:980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" fillcolor="#d4d4d4" stroked="f"/>
                <v:rect id="Rectangle 81" o:spid="_x0000_s1103" style="position:absolute;left:2071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" fillcolor="#d4d4d4" stroked="f"/>
                <v:rect id="Rectangle 82" o:spid="_x0000_s1104" style="position:absolute;left:3163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" fillcolor="#d4d4d4" stroked="f"/>
                <v:rect id="Rectangle 83" o:spid="_x0000_s1105" style="position:absolute;left:3808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" fillcolor="#d4d4d4" stroked="f"/>
                <v:rect id="Rectangle 84" o:spid="_x0000_s1106" style="position:absolute;left:4812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" fillcolor="#d4d4d4" stroked="f"/>
                <v:rect id="Rectangle 85" o:spid="_x0000_s1107" style="position:absolute;left:5784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" fillcolor="#d4d4d4" stroked="f"/>
                <v:rect id="Rectangle 86" o:spid="_x0000_s1108" style="position:absolute;left:6708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" fillcolor="#d4d4d4" stroked="f"/>
                <v:rect id="Rectangle 87" o:spid="_x0000_s1109" style="position:absolute;left:8071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" fillcolor="#d4d4d4" stroked="f"/>
                <v:rect id="Rectangle 88" o:spid="_x0000_s1110" style="position:absolute;left:9170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" fillcolor="#d4d4d4" stroked="f"/>
                <v:rect id="Rectangle 89" o:spid="_x0000_s1111" style="position:absolute;left:9967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" fillcolor="#d4d4d4" stroked="f"/>
                <v:rect id="Rectangle 90" o:spid="_x0000_s1112" style="position:absolute;left:11305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" fillcolor="#d4d4d4" stroked="f"/>
                <v:rect id="Rectangle 91" o:spid="_x0000_s1113" style="position:absolute;left:12317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" fillcolor="#d4d4d4" stroked="f"/>
                <v:rect id="Rectangle 92" o:spid="_x0000_s1114" style="position:absolute;top:-2;width:12325;height: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" fillcolor="black" stroked="f"/>
                <v:line id="Line 93" o:spid="_x0000_s1115" style="position:absolute;visibility:visible;mso-wrap-style:square" from="8,921" to="12325,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" strokeweight="0"/>
                <v:rect id="Rectangle 94" o:spid="_x0000_s1116" style="position:absolute;left:8;top:921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" fillcolor="black" stroked="f"/>
                <v:line id="Line 95" o:spid="_x0000_s1117" style="position:absolute;visibility:visible;mso-wrap-style:square" from="8,1359" to="12325,1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" strokeweight="0"/>
                <v:rect id="Rectangle 96" o:spid="_x0000_s1118" style="position:absolute;left:8;top:1359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" fillcolor="black" stroked="f"/>
                <v:line id="Line 97" o:spid="_x0000_s1119" style="position:absolute;visibility:visible;mso-wrap-style:square" from="8,1494" to="12325,1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" strokeweight="0"/>
                <v:rect id="Rectangle 98" o:spid="_x0000_s1120" style="position:absolute;left:8;top:1494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" fillcolor="black" stroked="f"/>
                <v:line id="Line 99" o:spid="_x0000_s1121" style="position:absolute;visibility:visible;mso-wrap-style:square" from="8,1630" to="12325,1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" strokeweight="0"/>
                <v:rect id="Rectangle 100" o:spid="_x0000_s1122" style="position:absolute;left:8;top:1630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" fillcolor="black" stroked="f"/>
                <v:line id="Line 101" o:spid="_x0000_s1123" style="position:absolute;visibility:visible;mso-wrap-style:square" from="8,1765" to="12325,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" strokeweight="0"/>
                <v:rect id="Rectangle 102" o:spid="_x0000_s1124" style="position:absolute;left:8;top:1765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" fillcolor="black" stroked="f"/>
                <v:line id="Line 103" o:spid="_x0000_s1125" style="position:absolute;visibility:visible;mso-wrap-style:square" from="8,1900" to="12325,1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" strokeweight="0"/>
                <v:rect id="Rectangle 104" o:spid="_x0000_s1126" style="position:absolute;left:8;top:1900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" fillcolor="black" stroked="f"/>
                <v:line id="Line 105" o:spid="_x0000_s1127" style="position:absolute;visibility:visible;mso-wrap-style:square" from="8,2036" to="12325,2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" strokeweight="0"/>
                <v:rect id="Rectangle 106" o:spid="_x0000_s1128" style="position:absolute;left:8;top:2036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" fillcolor="black" stroked="f"/>
                <v:line id="Line 107" o:spid="_x0000_s1129" style="position:absolute;visibility:visible;mso-wrap-style:square" from="8,2171" to="12325,2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" strokeweight="0"/>
                <v:rect id="Rectangle 108" o:spid="_x0000_s1130" style="position:absolute;left:8;top:2171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" fillcolor="black" stroked="f"/>
                <v:line id="Line 109" o:spid="_x0000_s1131" style="position:absolute;visibility:visible;mso-wrap-style:square" from="8,2307" to="12325,2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" strokeweight="0"/>
                <v:rect id="Rectangle 110" o:spid="_x0000_s1132" style="position:absolute;left:8;top:2307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" fillcolor="black" stroked="f"/>
                <v:line id="Line 111" o:spid="_x0000_s1133" style="position:absolute;visibility:visible;mso-wrap-style:square" from="8,2442" to="12325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" strokeweight="0"/>
                <v:rect id="Rectangle 112" o:spid="_x0000_s1134" style="position:absolute;left:8;top:2442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" fillcolor="black" stroked="f"/>
                <v:line id="Line 113" o:spid="_x0000_s1135" style="position:absolute;visibility:visible;mso-wrap-style:square" from="8,2577" to="12325,2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" strokeweight="0"/>
                <v:rect id="Rectangle 114" o:spid="_x0000_s1136" style="position:absolute;left:8;top:2577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" fillcolor="black" stroked="f"/>
                <v:line id="Line 115" o:spid="_x0000_s1137" style="position:absolute;visibility:visible;mso-wrap-style:square" from="8,2713" to="12325,2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" strokeweight="0"/>
                <v:rect id="Rectangle 116" o:spid="_x0000_s1138" style="position:absolute;left:8;top:2713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" fillcolor="black" stroked="f"/>
                <v:line id="Line 117" o:spid="_x0000_s1139" style="position:absolute;visibility:visible;mso-wrap-style:square" from="8,2848" to="12325,2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" strokeweight="0"/>
                <v:rect id="Rectangle 118" o:spid="_x0000_s1140" style="position:absolute;left:8;top:2848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" fillcolor="black" stroked="f"/>
                <v:line id="Line 119" o:spid="_x0000_s1141" style="position:absolute;visibility:visible;mso-wrap-style:square" from="8,2983" to="12325,2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" strokeweight="0"/>
                <v:rect id="Rectangle 120" o:spid="_x0000_s1142" style="position:absolute;left:8;top:2983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" fillcolor="black" stroked="f"/>
                <v:line id="Line 121" o:spid="_x0000_s1143" style="position:absolute;visibility:visible;mso-wrap-style:square" from="8,3119" to="12325,3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" strokeweight="0"/>
                <v:rect id="Rectangle 122" o:spid="_x0000_s1144" style="position:absolute;left:8;top:3119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" fillcolor="black" stroked="f"/>
                <v:line id="Line 123" o:spid="_x0000_s1145" style="position:absolute;visibility:visible;mso-wrap-style:square" from="8,3254" to="12325,3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" strokeweight="0"/>
                <v:rect id="Rectangle 124" o:spid="_x0000_s1146" style="position:absolute;left:8;top:3254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" fillcolor="black" stroked="f"/>
                <v:line id="Line 125" o:spid="_x0000_s1147" style="position:absolute;visibility:visible;mso-wrap-style:square" from="8,3389" to="12325,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" strokeweight="0"/>
                <v:rect id="Rectangle 126" o:spid="_x0000_s1148" style="position:absolute;left:8;top:3389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" fillcolor="black" stroked="f"/>
                <v:line id="Line 127" o:spid="_x0000_s1149" style="position:absolute;visibility:visible;mso-wrap-style:square" from="8,3525" to="12325,3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" strokeweight="0"/>
                <v:rect id="Rectangle 128" o:spid="_x0000_s1150" style="position:absolute;left:8;top:3525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" fillcolor="black" stroked="f"/>
                <v:line id="Line 129" o:spid="_x0000_s1151" style="position:absolute;visibility:visible;mso-wrap-style:square" from="8,3660" to="12325,3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" strokeweight="0"/>
                <v:rect id="Rectangle 130" o:spid="_x0000_s1152" style="position:absolute;left:8;top:3660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" fillcolor="black" stroked="f"/>
                <v:line id="Line 131" o:spid="_x0000_s1153" style="position:absolute;visibility:visible;mso-wrap-style:square" from="8,3796" to="12325,3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" strokeweight="0"/>
                <v:rect id="Rectangle 132" o:spid="_x0000_s1154" style="position:absolute;left:8;top:3796;width:12317;height: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" fillcolor="black" stroked="f"/>
                <v:line id="Line 133" o:spid="_x0000_s1155" style="position:absolute;visibility:visible;mso-wrap-style:square" from="8,3931" to="12325,3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" strokeweight="0"/>
                <v:rect id="Rectangle 134" o:spid="_x0000_s1156" style="position:absolute;left:8;top:3931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" fillcolor="black" stroked="f"/>
                <v:line id="Line 135" o:spid="_x0000_s1157" style="position:absolute;visibility:visible;mso-wrap-style:square" from="8,4066" to="12325,4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" strokeweight="0"/>
                <v:rect id="Rectangle 136" o:spid="_x0000_s1158" style="position:absolute;left:8;top:4066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" fillcolor="black" stroked="f"/>
                <v:line id="Line 137" o:spid="_x0000_s1159" style="position:absolute;visibility:visible;mso-wrap-style:square" from="8,4202" to="12325,4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" strokeweight="0"/>
                <v:rect id="Rectangle 138" o:spid="_x0000_s1160" style="position:absolute;left:8;top:4202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" fillcolor="black" stroked="f"/>
                <v:line id="Line 139" o:spid="_x0000_s1161" style="position:absolute;visibility:visible;mso-wrap-style:square" from="8,4337" to="12325,4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" strokeweight="0"/>
                <v:rect id="Rectangle 140" o:spid="_x0000_s1162" style="position:absolute;left:8;top:4337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" fillcolor="black" stroked="f"/>
                <v:line id="Line 141" o:spid="_x0000_s1163" style="position:absolute;visibility:visible;mso-wrap-style:square" from="8,4472" to="12325,4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" strokeweight="0"/>
                <v:rect id="Rectangle 142" o:spid="_x0000_s1164" style="position:absolute;left:8;top:4472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" fillcolor="black" stroked="f"/>
                <v:line id="Line 143" o:spid="_x0000_s1165" style="position:absolute;visibility:visible;mso-wrap-style:square" from="8,4608" to="12325,4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" strokeweight="0"/>
                <v:rect id="Rectangle 144" o:spid="_x0000_s1166" style="position:absolute;left:8;top:4608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" fillcolor="black" stroked="f"/>
                <v:line id="Line 145" o:spid="_x0000_s1167" style="position:absolute;visibility:visible;mso-wrap-style:square" from="8,4743" to="12325,4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" strokeweight="0"/>
                <v:rect id="Rectangle 146" o:spid="_x0000_s1168" style="position:absolute;left:8;top:4743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" fillcolor="black" stroked="f"/>
                <v:line id="Line 147" o:spid="_x0000_s1169" style="position:absolute;visibility:visible;mso-wrap-style:square" from="8,4878" to="12325,4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" strokeweight="0"/>
                <v:rect id="Rectangle 148" o:spid="_x0000_s1170" style="position:absolute;left:8;top:4878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" fillcolor="black" stroked="f"/>
                <v:line id="Line 149" o:spid="_x0000_s1171" style="position:absolute;visibility:visible;mso-wrap-style:square" from="8,5014" to="12325,5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" strokeweight="0"/>
                <v:rect id="Rectangle 150" o:spid="_x0000_s1172" style="position:absolute;left:8;top:5014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" fillcolor="black" stroked="f"/>
                <v:line id="Line 151" o:spid="_x0000_s1173" style="position:absolute;visibility:visible;mso-wrap-style:square" from="8,5149" to="12325,5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" strokeweight="0"/>
                <v:rect id="Rectangle 152" o:spid="_x0000_s1174" style="position:absolute;left:8;top:5149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" fillcolor="black" stroked="f"/>
                <v:line id="Line 153" o:spid="_x0000_s1175" style="position:absolute;visibility:visible;mso-wrap-style:square" from="8,5284" to="12325,5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" strokeweight="0"/>
                <v:rect id="Rectangle 154" o:spid="_x0000_s1176" style="position:absolute;left:8;top:5284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" fillcolor="black" stroked="f"/>
                <v:line id="Line 155" o:spid="_x0000_s1177" style="position:absolute;visibility:visible;mso-wrap-style:square" from="8,5420" to="12325,5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" strokeweight="0"/>
                <v:rect id="Rectangle 156" o:spid="_x0000_s1178" style="position:absolute;left:8;top:5420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" fillcolor="black" stroked="f"/>
                <v:line id="Line 157" o:spid="_x0000_s1179" style="position:absolute;visibility:visible;mso-wrap-style:square" from="8,5555" to="12325,5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" strokeweight="0"/>
                <v:rect id="Rectangle 158" o:spid="_x0000_s1180" style="position:absolute;left:8;top:5555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" fillcolor="black" stroked="f"/>
                <v:line id="Line 159" o:spid="_x0000_s1181" style="position:absolute;visibility:visible;mso-wrap-style:square" from="8,5691" to="12325,5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" strokeweight="0"/>
                <v:rect id="Rectangle 160" o:spid="_x0000_s1182" style="position:absolute;left:8;top:5691;width:12317;height: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" fillcolor="black" stroked="f"/>
                <v:line id="Line 161" o:spid="_x0000_s1183" style="position:absolute;visibility:visible;mso-wrap-style:square" from="8,5826" to="12325,5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" strokeweight="0"/>
                <v:rect id="Rectangle 162" o:spid="_x0000_s1184" style="position:absolute;left:8;top:5826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" fillcolor="black" stroked="f"/>
                <v:line id="Line 163" o:spid="_x0000_s1185" style="position:absolute;visibility:visible;mso-wrap-style:square" from="0,13" to="0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" strokeweight="0"/>
                <v:rect id="Rectangle 164" o:spid="_x0000_s1186" style="position:absolute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" fillcolor="black" stroked="f"/>
                <v:line id="Line 165" o:spid="_x0000_s1187" style="position:absolute;visibility:visible;mso-wrap-style:square" from="980,13" to="980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" strokeweight="0"/>
                <v:rect id="Rectangle 166" o:spid="_x0000_s1188" style="position:absolute;left:980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" fillcolor="black" stroked="f"/>
                <v:line id="Line 167" o:spid="_x0000_s1189" style="position:absolute;visibility:visible;mso-wrap-style:square" from="2071,13" to="2071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" strokeweight="0"/>
                <v:rect id="Rectangle 168" o:spid="_x0000_s1190" style="position:absolute;left:2071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" fillcolor="black" stroked="f"/>
                <v:line id="Line 169" o:spid="_x0000_s1191" style="position:absolute;visibility:visible;mso-wrap-style:square" from="3163,13" to="3163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" strokeweight="0"/>
                <v:rect id="Rectangle 170" o:spid="_x0000_s1192" style="position:absolute;left:3163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" fillcolor="black" stroked="f"/>
                <v:line id="Line 171" o:spid="_x0000_s1193" style="position:absolute;visibility:visible;mso-wrap-style:square" from="3808,13" to="3808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" strokeweight="0"/>
                <v:rect id="Rectangle 172" o:spid="_x0000_s1194" style="position:absolute;left:3808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" fillcolor="black" stroked="f"/>
                <v:line id="Line 173" o:spid="_x0000_s1195" style="position:absolute;visibility:visible;mso-wrap-style:square" from="4812,13" to="4812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" strokeweight="0"/>
                <v:rect id="Rectangle 174" o:spid="_x0000_s1196" style="position:absolute;left:4812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" fillcolor="black" stroked="f"/>
                <v:line id="Line 175" o:spid="_x0000_s1197" style="position:absolute;visibility:visible;mso-wrap-style:square" from="5784,13" to="5784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" strokeweight="0"/>
                <v:rect id="Rectangle 176" o:spid="_x0000_s1198" style="position:absolute;left:5784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" fillcolor="black" stroked="f"/>
                <v:line id="Line 177" o:spid="_x0000_s1199" style="position:absolute;visibility:visible;mso-wrap-style:square" from="6708,13" to="6708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" strokeweight="0"/>
                <v:rect id="Rectangle 178" o:spid="_x0000_s1200" style="position:absolute;left:6708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" fillcolor="black" stroked="f"/>
                <v:line id="Line 179" o:spid="_x0000_s1201" style="position:absolute;visibility:visible;mso-wrap-style:square" from="8071,13" to="8071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" strokeweight="0"/>
                <v:rect id="Rectangle 180" o:spid="_x0000_s1202" style="position:absolute;left:8071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" fillcolor="black" stroked="f"/>
                <v:line id="Line 181" o:spid="_x0000_s1203" style="position:absolute;visibility:visible;mso-wrap-style:square" from="9170,13" to="9170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" strokeweight="0"/>
                <v:rect id="Rectangle 182" o:spid="_x0000_s1204" style="position:absolute;left:9170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" fillcolor="black" stroked="f"/>
                <v:line id="Line 183" o:spid="_x0000_s1205" style="position:absolute;visibility:visible;mso-wrap-style:square" from="9967,13" to="9967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" strokeweight="0"/>
                <v:rect id="Rectangle 184" o:spid="_x0000_s1206" style="position:absolute;left:9967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" fillcolor="black" stroked="f"/>
                <v:line id="Line 185" o:spid="_x0000_s1207" style="position:absolute;visibility:visible;mso-wrap-style:square" from="11305,13" to="11305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" strokeweight="0"/>
                <v:rect id="Rectangle 186" o:spid="_x0000_s1208" style="position:absolute;left:11305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" fillcolor="black" stroked="f"/>
                <v:line id="Line 187" o:spid="_x0000_s1209" style="position:absolute;visibility:visible;mso-wrap-style:square" from="8,5961" to="12325,5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" strokeweight="0"/>
                <v:rect id="Rectangle 188" o:spid="_x0000_s1210" style="position:absolute;left:8;top:5961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" fillcolor="black" stroked="f"/>
                <v:line id="Line 189" o:spid="_x0000_s1211" style="position:absolute;visibility:visible;mso-wrap-style:square" from="12317,13" to="12317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" strokeweight="0"/>
                <v:rect id="Rectangle 190" o:spid="_x0000_s1212" style="position:absolute;left:12317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" fillcolor="black" stroked="f"/>
                <v:line id="Line 191" o:spid="_x0000_s1213" style="position:absolute;visibility:visible;mso-wrap-style:square" from="0,6097" to="12317,6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" strokecolor="#d4d4d4" strokeweight="0"/>
                <v:rect id="Rectangle 192" o:spid="_x0000_s1214" style="position:absolute;top:6097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" fillcolor="#d4d4d4" stroked="f"/>
                <v:line id="Line 193" o:spid="_x0000_s1215" style="position:absolute;visibility:visible;mso-wrap-style:square" from="0,6232" to="12317,6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" strokecolor="#d4d4d4" strokeweight="0"/>
                <v:rect id="Rectangle 194" o:spid="_x0000_s1216" style="position:absolute;top:6232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" fillcolor="#d4d4d4" stroked="f"/>
                <v:line id="Line 195" o:spid="_x0000_s1217" style="position:absolute;visibility:visible;mso-wrap-style:square" from="0,5969" to="1,6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" strokecolor="#d4d4d4" strokeweight="0"/>
                <v:rect id="Rectangle 196" o:spid="_x0000_s1218" style="position:absolute;top:5969;width:8;height: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" fillcolor="#d4d4d4" stroked="f"/>
                <v:line id="Line 197" o:spid="_x0000_s1219" style="position:absolute;visibility:visible;mso-wrap-style:square" from="980,5969" to="981,6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" strokecolor="#d4d4d4" strokeweight="0"/>
                <v:rect id="Rectangle 198" o:spid="_x0000_s1220" style="position:absolute;left:980;top:5969;width:8;height: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" fillcolor="#d4d4d4" stroked="f"/>
                <v:line id="Line 199" o:spid="_x0000_s1221" style="position:absolute;visibility:visible;mso-wrap-style:square" from="2071,5969" to="2072,6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" strokecolor="#d4d4d4" strokeweight="0"/>
                <v:rect id="Rectangle 200" o:spid="_x0000_s1222" style="position:absolute;left:2071;top:5969;width:8;height: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" fillcolor="#d4d4d4" stroked="f"/>
                <v:line id="Line 201" o:spid="_x0000_s1223" style="position:absolute;visibility:visible;mso-wrap-style:square" from="3163,5969" to="3164,6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" strokecolor="#d4d4d4" strokeweight="0"/>
                <v:rect id="Rectangle 202" o:spid="_x0000_s1224" style="position:absolute;left:3163;top:5969;width:8;height: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" fillcolor="#d4d4d4" stroked="f"/>
                <v:line id="Line 203" o:spid="_x0000_s1225" style="position:absolute;visibility:visible;mso-wrap-style:square" from="3808,5969" to="3809,6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" strokecolor="#d4d4d4" strokeweight="0"/>
                <v:rect id="Rectangle 204" o:spid="_x0000_s1226" style="position:absolute;left:3808;top:5969;width:8;height: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" fillcolor="#d4d4d4" stroked="f"/>
              </v:group>
            </w:pict>
          </mc:Fallback>
        </mc:AlternateContent>
      </w:r>
    </w:p>
    <w:p w14:paraId="755014CB" w14:textId="4C546741" w:rsidR="008347D3" w:rsidRDefault="003F16B2" w:rsidP="003F16B2">
      <w:pPr>
        <w:tabs>
          <w:tab w:val="left" w:pos="7290"/>
        </w:tabs>
        <w:bidi/>
      </w:pPr>
      <w:r>
        <w:rPr>
          <w:rtl/>
          <w:lang w:eastAsia="ar"/>
        </w:rPr>
        <w:tab/>
      </w:r>
    </w:p>
    <w:p w14:paraId="2DD046BD" w14:textId="61BCD38B" w:rsidR="008347D3" w:rsidRPr="008347D3" w:rsidRDefault="008347D3" w:rsidP="008347D3">
      <w:pPr>
        <w:bidi/>
      </w:pPr>
    </w:p>
    <w:p w14:paraId="0AB55EFB" w14:textId="51E8625D" w:rsidR="008347D3" w:rsidRPr="008347D3" w:rsidRDefault="008347D3" w:rsidP="008347D3">
      <w:pPr>
        <w:bidi/>
      </w:pPr>
    </w:p>
    <w:p w14:paraId="62EF3C06" w14:textId="1479026D" w:rsidR="008347D3" w:rsidRPr="008347D3" w:rsidRDefault="008347D3" w:rsidP="008347D3">
      <w:pPr>
        <w:bidi/>
      </w:pPr>
    </w:p>
    <w:p w14:paraId="0ED5FDA4" w14:textId="5C0A49E3" w:rsidR="008347D3" w:rsidRPr="008347D3" w:rsidRDefault="008347D3" w:rsidP="008347D3">
      <w:pPr>
        <w:bidi/>
      </w:pPr>
    </w:p>
    <w:p w14:paraId="6654CAB8" w14:textId="1E33CA0F" w:rsidR="008347D3" w:rsidRPr="008347D3" w:rsidRDefault="008347D3" w:rsidP="008347D3">
      <w:pPr>
        <w:bidi/>
      </w:pPr>
    </w:p>
    <w:p w14:paraId="2469F505" w14:textId="0610895F" w:rsidR="008347D3" w:rsidRPr="008347D3" w:rsidRDefault="008347D3" w:rsidP="008347D3">
      <w:pPr>
        <w:bidi/>
      </w:pPr>
    </w:p>
    <w:p w14:paraId="0B8F225E" w14:textId="63565839" w:rsidR="008347D3" w:rsidRPr="008347D3" w:rsidRDefault="008347D3" w:rsidP="008347D3">
      <w:pPr>
        <w:bidi/>
      </w:pPr>
    </w:p>
    <w:p w14:paraId="0C903306" w14:textId="60E641AD" w:rsidR="008347D3" w:rsidRPr="008347D3" w:rsidRDefault="008347D3" w:rsidP="008347D3">
      <w:pPr>
        <w:bidi/>
      </w:pPr>
    </w:p>
    <w:p w14:paraId="52FF2676" w14:textId="70B35407" w:rsidR="008347D3" w:rsidRPr="008347D3" w:rsidRDefault="008347D3" w:rsidP="008347D3">
      <w:pPr>
        <w:bidi/>
      </w:pPr>
    </w:p>
    <w:p w14:paraId="635052B7" w14:textId="3B95866D" w:rsidR="008347D3" w:rsidRPr="008347D3" w:rsidRDefault="008347D3" w:rsidP="008347D3">
      <w:pPr>
        <w:bidi/>
      </w:pPr>
    </w:p>
    <w:p w14:paraId="6887E226" w14:textId="7C9BF62D" w:rsidR="008347D3" w:rsidRPr="008347D3" w:rsidRDefault="008347D3" w:rsidP="008347D3">
      <w:pPr>
        <w:bidi/>
      </w:pPr>
    </w:p>
    <w:p w14:paraId="35842BCD" w14:textId="21AA22EA" w:rsidR="008347D3" w:rsidRPr="008347D3" w:rsidRDefault="008347D3" w:rsidP="008347D3">
      <w:pPr>
        <w:bidi/>
      </w:pPr>
    </w:p>
    <w:p w14:paraId="1F401A2F" w14:textId="3BA11C13" w:rsidR="008347D3" w:rsidRPr="008347D3" w:rsidRDefault="008347D3" w:rsidP="008347D3">
      <w:pPr>
        <w:bidi/>
      </w:pPr>
    </w:p>
    <w:p w14:paraId="260D7499" w14:textId="0FA0B324" w:rsidR="008347D3" w:rsidRPr="008347D3" w:rsidRDefault="008347D3" w:rsidP="008347D3">
      <w:pPr>
        <w:bidi/>
      </w:pPr>
    </w:p>
    <w:p w14:paraId="1F287EF2" w14:textId="2A571A6C" w:rsidR="008347D3" w:rsidRPr="008347D3" w:rsidRDefault="008347D3" w:rsidP="008347D3">
      <w:pPr>
        <w:bidi/>
      </w:pPr>
    </w:p>
    <w:p w14:paraId="22D2C3CA" w14:textId="6ED435DF" w:rsidR="008347D3" w:rsidRPr="008347D3" w:rsidRDefault="008347D3" w:rsidP="008347D3">
      <w:pPr>
        <w:bidi/>
      </w:pPr>
    </w:p>
    <w:p w14:paraId="4BA6DE97" w14:textId="4B81DA6E" w:rsidR="008347D3" w:rsidRPr="008347D3" w:rsidRDefault="008347D3" w:rsidP="008347D3">
      <w:pPr>
        <w:bidi/>
      </w:pPr>
    </w:p>
    <w:p w14:paraId="7572D9F0" w14:textId="766F89DA" w:rsidR="008347D3" w:rsidRPr="008347D3" w:rsidRDefault="008347D3" w:rsidP="008347D3">
      <w:pPr>
        <w:bidi/>
      </w:pPr>
    </w:p>
    <w:p w14:paraId="251F960C" w14:textId="080287DA" w:rsidR="008347D3" w:rsidRPr="008347D3" w:rsidRDefault="008347D3" w:rsidP="008347D3">
      <w:pPr>
        <w:bidi/>
      </w:pPr>
    </w:p>
    <w:p w14:paraId="7BD23E80" w14:textId="77777777" w:rsidR="008347D3" w:rsidRPr="008347D3" w:rsidRDefault="008347D3" w:rsidP="008347D3">
      <w:pPr>
        <w:bidi/>
      </w:pPr>
    </w:p>
    <w:p w14:paraId="6DAD98C2" w14:textId="77777777" w:rsidR="008347D3" w:rsidRPr="008347D3" w:rsidRDefault="008347D3" w:rsidP="008347D3">
      <w:pPr>
        <w:bidi/>
      </w:pPr>
    </w:p>
    <w:p w14:paraId="66E1E40E" w14:textId="77777777" w:rsidR="008347D3" w:rsidRPr="008347D3" w:rsidRDefault="008347D3" w:rsidP="008347D3">
      <w:pPr>
        <w:bidi/>
      </w:pPr>
    </w:p>
    <w:p w14:paraId="554AA971" w14:textId="77777777" w:rsidR="008347D3" w:rsidRPr="008347D3" w:rsidRDefault="008347D3" w:rsidP="008347D3">
      <w:pPr>
        <w:bidi/>
      </w:pPr>
    </w:p>
    <w:p w14:paraId="1130A8AF" w14:textId="77777777" w:rsidR="008347D3" w:rsidRPr="008347D3" w:rsidRDefault="008347D3" w:rsidP="008347D3">
      <w:pPr>
        <w:bidi/>
      </w:pPr>
    </w:p>
    <w:p w14:paraId="029705A8" w14:textId="77777777" w:rsidR="008347D3" w:rsidRPr="008347D3" w:rsidRDefault="008347D3" w:rsidP="008347D3">
      <w:pPr>
        <w:bidi/>
      </w:pPr>
    </w:p>
    <w:p w14:paraId="5A918C73" w14:textId="77777777" w:rsidR="008347D3" w:rsidRPr="008347D3" w:rsidRDefault="008347D3" w:rsidP="008347D3">
      <w:pPr>
        <w:bidi/>
      </w:pPr>
    </w:p>
    <w:p w14:paraId="733A3064" w14:textId="77777777" w:rsidR="008347D3" w:rsidRPr="008347D3" w:rsidRDefault="008347D3" w:rsidP="008347D3">
      <w:pPr>
        <w:bidi/>
      </w:pPr>
    </w:p>
    <w:p w14:paraId="59D36F27" w14:textId="77777777" w:rsidR="008347D3" w:rsidRPr="008347D3" w:rsidRDefault="008347D3" w:rsidP="008347D3">
      <w:pPr>
        <w:bidi/>
      </w:pPr>
    </w:p>
    <w:p w14:paraId="268B8753" w14:textId="0E67B319" w:rsidR="008347D3" w:rsidRDefault="008347D3" w:rsidP="008347D3">
      <w:pPr>
        <w:bidi/>
      </w:pPr>
    </w:p>
    <w:p w14:paraId="3B4E7404" w14:textId="2A450236" w:rsidR="008347D3" w:rsidRDefault="008347D3" w:rsidP="008347D3">
      <w:pPr>
        <w:bidi/>
      </w:pPr>
    </w:p>
    <w:p w14:paraId="34728937" w14:textId="5F507F8B" w:rsidR="008347D3" w:rsidRDefault="008347D3" w:rsidP="008347D3">
      <w:pPr>
        <w:bidi/>
      </w:pPr>
    </w:p>
    <w:p w14:paraId="54EA7084" w14:textId="333343AC" w:rsidR="00C82C9D" w:rsidRPr="00C82C9D" w:rsidRDefault="008347D3" w:rsidP="00343BEF">
      <w:pPr>
        <w:tabs>
          <w:tab w:val="left" w:pos="6750"/>
        </w:tabs>
        <w:bidi/>
      </w:pPr>
      <w:r>
        <w:rPr>
          <w:rtl/>
          <w:lang w:eastAsia="ar"/>
        </w:rPr>
        <w:tab/>
      </w:r>
    </w:p>
    <w:p w14:paraId="0B607FFB" w14:textId="0C7DE5ED" w:rsidR="00A40481" w:rsidRPr="00C82C9D" w:rsidRDefault="00A40481" w:rsidP="00C82C9D">
      <w:pPr>
        <w:bidi/>
      </w:pPr>
      <w:bookmarkStart w:id="0" w:name="_GoBack"/>
      <w:bookmarkEnd w:id="0"/>
    </w:p>
    <w:sectPr w:rsidR="00A40481" w:rsidRPr="00C82C9D" w:rsidSect="008347D3">
      <w:headerReference w:type="default" r:id="rId11"/>
      <w:footerReference w:type="default" r:id="rId12"/>
      <w:pgSz w:w="16840" w:h="11907" w:orient="landscape" w:code="9"/>
      <w:pgMar w:top="1138" w:right="1080" w:bottom="1411" w:left="1094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1CC12" w14:textId="77777777" w:rsidR="00B845A6" w:rsidRDefault="00B845A6">
      <w:r>
        <w:separator/>
      </w:r>
    </w:p>
    <w:p w14:paraId="116E8B29" w14:textId="77777777" w:rsidR="00B845A6" w:rsidRDefault="00B845A6"/>
  </w:endnote>
  <w:endnote w:type="continuationSeparator" w:id="0">
    <w:p w14:paraId="3E201B0B" w14:textId="77777777" w:rsidR="00B845A6" w:rsidRDefault="00B845A6">
      <w:r>
        <w:continuationSeparator/>
      </w:r>
    </w:p>
    <w:p w14:paraId="70BA4DA2" w14:textId="77777777" w:rsidR="00B845A6" w:rsidRDefault="00B845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EB04B" w14:textId="77777777" w:rsidR="009210BF" w:rsidRPr="0096398D" w:rsidRDefault="009210BF" w:rsidP="008347D3">
    <w:pPr>
      <w:pStyle w:val="Footer"/>
      <w:bidi/>
      <w:jc w:val="center"/>
      <w:rPr>
        <w:sz w:val="16"/>
        <w:szCs w:val="16"/>
        <w:lang w:val="en-AU"/>
      </w:rPr>
    </w:pPr>
  </w:p>
  <w:p w14:paraId="2913950E" w14:textId="157164E2" w:rsidR="004D3DB5" w:rsidRPr="006C1ABD" w:rsidRDefault="004D3DB5" w:rsidP="004D3DB5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D30A8B" wp14:editId="628C9AED">
              <wp:simplePos x="0" y="0"/>
              <wp:positionH relativeFrom="margin">
                <wp:posOffset>-18140</wp:posOffset>
              </wp:positionH>
              <wp:positionV relativeFrom="paragraph">
                <wp:posOffset>148300</wp:posOffset>
              </wp:positionV>
              <wp:extent cx="9045557" cy="15857"/>
              <wp:effectExtent l="0" t="0" r="22860" b="22860"/>
              <wp:wrapNone/>
              <wp:docPr id="202" name="Straight Connector 2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045557" cy="15857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2E2C42" id="Straight Connector 202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45pt,11.7pt" to="710.8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38304A9C8C1A497C924FE82432AAB48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EOM-ZO0-TP-000167-AR Rev 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F0900FB10A19423E9B0645F889008FE8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6F4A0ED4" w14:textId="0B69649C" w:rsidR="004D3DB5" w:rsidRPr="006C1ABD" w:rsidRDefault="004D3DB5" w:rsidP="004D3DB5">
    <w:pPr>
      <w:framePr w:wrap="none" w:vAnchor="text" w:hAnchor="page" w:x="16301" w:y="528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 w:rsidR="001E2EE9"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C2243CA" w14:textId="0D992443" w:rsidR="009210BF" w:rsidRPr="004D3DB5" w:rsidRDefault="004D3DB5" w:rsidP="004D3DB5">
    <w:pPr>
      <w:pStyle w:val="Footer"/>
      <w:ind w:right="180"/>
      <w:jc w:val="right"/>
      <w:rPr>
        <w:rFonts w:hint="cs"/>
      </w:rPr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t xml:space="preserve"> </w:t>
    </w:r>
    <w:r w:rsidR="001E2EE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1E931" w14:textId="77777777" w:rsidR="00B845A6" w:rsidRDefault="00B845A6">
      <w:r>
        <w:separator/>
      </w:r>
    </w:p>
    <w:p w14:paraId="682BDCDB" w14:textId="77777777" w:rsidR="00B845A6" w:rsidRDefault="00B845A6"/>
  </w:footnote>
  <w:footnote w:type="continuationSeparator" w:id="0">
    <w:p w14:paraId="16E77C91" w14:textId="77777777" w:rsidR="00B845A6" w:rsidRDefault="00B845A6">
      <w:r>
        <w:continuationSeparator/>
      </w:r>
    </w:p>
    <w:p w14:paraId="49A28DA2" w14:textId="77777777" w:rsidR="00B845A6" w:rsidRDefault="00B845A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68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043EBB" w14:paraId="55B15A60" w14:textId="77777777" w:rsidTr="00E70A7F">
      <w:tc>
        <w:tcPr>
          <w:tcW w:w="6845" w:type="dxa"/>
          <w:vAlign w:val="center"/>
        </w:tcPr>
        <w:p w14:paraId="361EC67C" w14:textId="1AC9C774" w:rsidR="00043EBB" w:rsidRPr="006A25F8" w:rsidRDefault="00043EBB" w:rsidP="004D3DB5">
          <w:pPr>
            <w:pStyle w:val="CPDocTitle"/>
            <w:bidi/>
            <w:ind w:firstLine="1350"/>
            <w:rPr>
              <w:kern w:val="32"/>
              <w:sz w:val="24"/>
              <w:szCs w:val="24"/>
              <w:lang w:val="en-GB"/>
            </w:rPr>
          </w:pPr>
        </w:p>
      </w:tc>
    </w:tr>
  </w:tbl>
  <w:p w14:paraId="0CCF26EB" w14:textId="360A1E6F" w:rsidR="004D3DB5" w:rsidRPr="001E2EE9" w:rsidRDefault="004D3DB5" w:rsidP="001E2EE9">
    <w:pPr>
      <w:pStyle w:val="Header"/>
      <w:jc w:val="center"/>
      <w:rPr>
        <w:rFonts w:hint="cs"/>
        <w:sz w:val="24"/>
        <w:szCs w:val="24"/>
      </w:rPr>
    </w:pPr>
    <w:r w:rsidRPr="001E2EE9">
      <w:rPr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0214B22F" wp14:editId="2806C464">
          <wp:simplePos x="0" y="0"/>
          <wp:positionH relativeFrom="column">
            <wp:posOffset>-504810</wp:posOffset>
          </wp:positionH>
          <wp:positionV relativeFrom="paragraph">
            <wp:posOffset>-411124</wp:posOffset>
          </wp:positionV>
          <wp:extent cx="547370" cy="610235"/>
          <wp:effectExtent l="0" t="0" r="0" b="0"/>
          <wp:wrapTight wrapText="bothSides">
            <wp:wrapPolygon edited="0">
              <wp:start x="10524" y="0"/>
              <wp:lineTo x="3007" y="1349"/>
              <wp:lineTo x="752" y="10114"/>
              <wp:lineTo x="3759" y="12137"/>
              <wp:lineTo x="5262" y="16857"/>
              <wp:lineTo x="9021" y="16857"/>
              <wp:lineTo x="15787" y="15509"/>
              <wp:lineTo x="18042" y="14160"/>
              <wp:lineTo x="15787" y="12137"/>
              <wp:lineTo x="19545" y="9440"/>
              <wp:lineTo x="19545" y="6743"/>
              <wp:lineTo x="15035" y="0"/>
              <wp:lineTo x="10524" y="0"/>
            </wp:wrapPolygon>
          </wp:wrapTight>
          <wp:docPr id="7" name="Picture 7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2EE9" w:rsidRPr="001E2EE9">
      <w:rPr>
        <w:sz w:val="24"/>
        <w:szCs w:val="24"/>
        <w:rtl/>
      </w:rPr>
      <w:t>نموذج مصفوفة الامتثال لإدارة المخلفات في مرافق المكاتب</w:t>
    </w:r>
    <w:r w:rsidR="001E2EE9" w:rsidRPr="001E2EE9">
      <w:rPr>
        <w:rFonts w:hint="cs"/>
        <w:sz w:val="24"/>
        <w:szCs w:val="24"/>
        <w:rtl/>
      </w:rPr>
      <w:t xml:space="preserve"> </w:t>
    </w:r>
  </w:p>
  <w:p w14:paraId="0FE4F66F" w14:textId="4CE6A192" w:rsidR="009210BF" w:rsidRPr="00AC1B11" w:rsidRDefault="009210BF" w:rsidP="00AC1B11">
    <w:pPr>
      <w:pStyle w:val="Header"/>
      <w:bidi/>
      <w:rPr>
        <w:rFonts w:hint="cs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3EBB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2EE9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BEF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65ED1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0BC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3DB5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0C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06EEA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5B62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16C6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45A6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2C9D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0A7F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8304A9C8C1A497C924FE82432AAB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2870B-5BA1-48E6-A707-5B38F02DCE74}"/>
      </w:docPartPr>
      <w:docPartBody>
        <w:p w:rsidR="00000000" w:rsidRDefault="00CA59BC" w:rsidP="00CA59BC">
          <w:pPr>
            <w:pStyle w:val="38304A9C8C1A497C924FE82432AAB486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F0900FB10A19423E9B0645F889008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C5CAD-8933-407C-9403-09BEF4756D99}"/>
      </w:docPartPr>
      <w:docPartBody>
        <w:p w:rsidR="00000000" w:rsidRDefault="00CA59BC" w:rsidP="00CA59BC">
          <w:pPr>
            <w:pStyle w:val="F0900FB10A19423E9B0645F889008FE8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9BC"/>
    <w:rsid w:val="00926509"/>
    <w:rsid w:val="00CA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A59BC"/>
    <w:rPr>
      <w:color w:val="808080"/>
    </w:rPr>
  </w:style>
  <w:style w:type="paragraph" w:customStyle="1" w:styleId="38304A9C8C1A497C924FE82432AAB486">
    <w:name w:val="38304A9C8C1A497C924FE82432AAB486"/>
    <w:rsid w:val="00CA59BC"/>
    <w:pPr>
      <w:bidi/>
    </w:pPr>
  </w:style>
  <w:style w:type="paragraph" w:customStyle="1" w:styleId="ACB4460B7F1A4E0A952F25B5E55A262D">
    <w:name w:val="ACB4460B7F1A4E0A952F25B5E55A262D"/>
    <w:rsid w:val="00CA59BC"/>
    <w:pPr>
      <w:bidi/>
    </w:pPr>
  </w:style>
  <w:style w:type="paragraph" w:customStyle="1" w:styleId="F0900FB10A19423E9B0645F889008FE8">
    <w:name w:val="F0900FB10A19423E9B0645F889008FE8"/>
    <w:rsid w:val="00CA59BC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368500-70E5-41CD-BB92-1EB954102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18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37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EOM-ZO0-TP-000167-AR Rev 000</dc:subject>
  <dc:creator>Rivamonte, Leonnito (RMP)</dc:creator>
  <cp:keywords>ᅟ</cp:keywords>
  <cp:lastModifiedBy>الاء الزهراني Alaa Alzahrani</cp:lastModifiedBy>
  <cp:revision>9</cp:revision>
  <cp:lastPrinted>2017-10-17T10:11:00Z</cp:lastPrinted>
  <dcterms:created xsi:type="dcterms:W3CDTF">2021-07-02T18:30:00Z</dcterms:created>
  <dcterms:modified xsi:type="dcterms:W3CDTF">2022-02-03T08:58:00Z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