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E39E006" w14:textId="5E476428" w:rsidR="00A40481" w:rsidRPr="008347D3" w:rsidRDefault="002F6911" w:rsidP="004F31F7">
      <w:pPr>
        <w:bidi/>
      </w:pPr>
      <w:r w:rsidRPr="00B93771">
        <w:rPr>
          <w:noProof/>
          <w:rtl/>
          <w:lang w:eastAsia="en-US"/>
        </w:rPr>
        <w:drawing>
          <wp:anchor distT="0" distB="0" distL="114300" distR="114300" simplePos="0" relativeHeight="251658240" behindDoc="0" locked="0" layoutInCell="1" allowOverlap="1" wp14:anchorId="2C78B0DE" wp14:editId="36A5BEE7">
            <wp:simplePos x="0" y="0"/>
            <wp:positionH relativeFrom="column">
              <wp:posOffset>758281</wp:posOffset>
            </wp:positionH>
            <wp:positionV relativeFrom="paragraph">
              <wp:posOffset>182</wp:posOffset>
            </wp:positionV>
            <wp:extent cx="7735824" cy="5294376"/>
            <wp:effectExtent l="0" t="0" r="0" b="1905"/>
            <wp:wrapThrough wrapText="bothSides">
              <wp:wrapPolygon edited="0">
                <wp:start x="21384" y="0"/>
                <wp:lineTo x="0" y="233"/>
                <wp:lineTo x="0" y="21530"/>
                <wp:lineTo x="19256" y="21530"/>
                <wp:lineTo x="20267" y="21452"/>
                <wp:lineTo x="20107" y="21141"/>
                <wp:lineTo x="21437" y="21064"/>
                <wp:lineTo x="21543" y="19898"/>
                <wp:lineTo x="21543" y="18654"/>
                <wp:lineTo x="16809" y="18654"/>
                <wp:lineTo x="21543" y="18266"/>
                <wp:lineTo x="21543" y="18032"/>
                <wp:lineTo x="19788" y="17411"/>
                <wp:lineTo x="21543" y="17255"/>
                <wp:lineTo x="21543" y="16400"/>
                <wp:lineTo x="21437" y="15312"/>
                <wp:lineTo x="16809" y="14923"/>
                <wp:lineTo x="21543" y="14923"/>
                <wp:lineTo x="21543" y="13058"/>
                <wp:lineTo x="21277" y="13058"/>
                <wp:lineTo x="16809" y="12436"/>
                <wp:lineTo x="21543" y="11503"/>
                <wp:lineTo x="21543" y="11348"/>
                <wp:lineTo x="16809" y="11193"/>
                <wp:lineTo x="16809" y="9949"/>
                <wp:lineTo x="21490" y="9871"/>
                <wp:lineTo x="21543" y="9793"/>
                <wp:lineTo x="21118" y="8705"/>
                <wp:lineTo x="21543" y="8317"/>
                <wp:lineTo x="21277" y="8083"/>
                <wp:lineTo x="16809" y="7462"/>
                <wp:lineTo x="21490" y="7384"/>
                <wp:lineTo x="21543" y="7306"/>
                <wp:lineTo x="21118" y="6218"/>
                <wp:lineTo x="21543" y="5829"/>
                <wp:lineTo x="21277" y="5596"/>
                <wp:lineTo x="16809" y="4974"/>
                <wp:lineTo x="21543" y="4819"/>
                <wp:lineTo x="21543" y="4664"/>
                <wp:lineTo x="16809" y="3731"/>
                <wp:lineTo x="19362" y="3731"/>
                <wp:lineTo x="21543" y="3187"/>
                <wp:lineTo x="21543" y="0"/>
                <wp:lineTo x="21384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3" b="-1"/>
                    <a:stretch/>
                  </pic:blipFill>
                  <pic:spPr bwMode="auto">
                    <a:xfrm>
                      <a:off x="0" y="0"/>
                      <a:ext cx="7735824" cy="529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MON_1681204399"/>
      <w:bookmarkEnd w:id="0"/>
      <w:r w:rsidR="005F1ABC">
        <w:rPr>
          <w:sz w:val="22"/>
          <w:szCs w:val="22"/>
          <w:lang w:eastAsia="ar"/>
        </w:rPr>
        <w:object w:dxaOrig="1266" w:dyaOrig="824" w14:anchorId="011F1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4.5pt;height:26.9pt" o:ole="">
            <v:imagedata r:id="rId12" o:title=""/>
          </v:shape>
          <o:OLEObject Type="Embed" ProgID="Excel.Sheet.12" ShapeID="_x0000_i1027" DrawAspect="Icon" ObjectID="_1705394922" r:id="rId13"/>
        </w:object>
      </w:r>
    </w:p>
    <w:sectPr w:rsidR="00A40481" w:rsidRPr="008347D3" w:rsidSect="008347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2A70D" w14:textId="77777777" w:rsidR="00581107" w:rsidRDefault="00581107">
      <w:r>
        <w:separator/>
      </w:r>
    </w:p>
    <w:p w14:paraId="5CCF498E" w14:textId="77777777" w:rsidR="00581107" w:rsidRDefault="00581107"/>
  </w:endnote>
  <w:endnote w:type="continuationSeparator" w:id="0">
    <w:p w14:paraId="678CC411" w14:textId="77777777" w:rsidR="00581107" w:rsidRDefault="00581107">
      <w:r>
        <w:continuationSeparator/>
      </w:r>
    </w:p>
    <w:p w14:paraId="1E4AB4EB" w14:textId="77777777" w:rsidR="00581107" w:rsidRDefault="005811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6FB12" w14:textId="77777777" w:rsidR="005638F8" w:rsidRDefault="005638F8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57A97" w14:textId="35013111" w:rsidR="005F1ABC" w:rsidRPr="006C1ABD" w:rsidRDefault="005F1ABC" w:rsidP="005F1ABC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1A9794" wp14:editId="584F1894">
              <wp:simplePos x="0" y="0"/>
              <wp:positionH relativeFrom="margin">
                <wp:align>left</wp:align>
              </wp:positionH>
              <wp:positionV relativeFrom="paragraph">
                <wp:posOffset>153035</wp:posOffset>
              </wp:positionV>
              <wp:extent cx="9124950" cy="1905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2495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EFEC96" id="Straight Connector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05pt" to="718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3BC7EB37D6FE4BDC8221515A5AABEEB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EOM-ZO0-TP-000168-AR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06238094388644CDA8FCF75224A174E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5C74121" w14:textId="77777777" w:rsidR="005F1ABC" w:rsidRDefault="005F1ABC" w:rsidP="005F1ABC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7EE37E50" w14:textId="4A10199C" w:rsidR="005F1ABC" w:rsidRPr="006C1ABD" w:rsidRDefault="005F1ABC" w:rsidP="005F1ABC">
    <w:pPr>
      <w:framePr w:wrap="none" w:vAnchor="text" w:hAnchor="page" w:x="16221" w:y="220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77777777" w:rsidR="009210BF" w:rsidRPr="005F1ABC" w:rsidRDefault="009210BF" w:rsidP="005F1A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0AAE9" w14:textId="77777777" w:rsidR="005638F8" w:rsidRDefault="005638F8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930EA" w14:textId="77777777" w:rsidR="00581107" w:rsidRDefault="00581107">
      <w:r>
        <w:separator/>
      </w:r>
    </w:p>
    <w:p w14:paraId="3C467DB0" w14:textId="77777777" w:rsidR="00581107" w:rsidRDefault="00581107"/>
  </w:footnote>
  <w:footnote w:type="continuationSeparator" w:id="0">
    <w:p w14:paraId="6CF16D69" w14:textId="77777777" w:rsidR="00581107" w:rsidRDefault="00581107">
      <w:r>
        <w:continuationSeparator/>
      </w:r>
    </w:p>
    <w:p w14:paraId="04FF3847" w14:textId="77777777" w:rsidR="00581107" w:rsidRDefault="0058110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82A09" w14:textId="77777777" w:rsidR="005638F8" w:rsidRDefault="005638F8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:rsidRPr="005638F8" w14:paraId="55B15A60" w14:textId="77777777" w:rsidTr="008347D3">
      <w:trPr>
        <w:jc w:val="center"/>
      </w:trPr>
      <w:tc>
        <w:tcPr>
          <w:tcW w:w="2070" w:type="dxa"/>
        </w:tcPr>
        <w:p w14:paraId="01975BF5" w14:textId="767A08EC" w:rsidR="009210BF" w:rsidRDefault="009210BF" w:rsidP="00AC1B11">
          <w:pPr>
            <w:pStyle w:val="HeadingCenter"/>
            <w:bidi/>
            <w:jc w:val="both"/>
            <w:rPr>
              <w:rFonts w:hint="cs"/>
            </w:rPr>
          </w:pPr>
        </w:p>
      </w:tc>
      <w:tc>
        <w:tcPr>
          <w:tcW w:w="6845" w:type="dxa"/>
          <w:vAlign w:val="center"/>
        </w:tcPr>
        <w:p w14:paraId="361EC67C" w14:textId="1C72BC8D" w:rsidR="009210BF" w:rsidRPr="006A25F8" w:rsidRDefault="005638F8" w:rsidP="001F045F">
          <w:pPr>
            <w:pStyle w:val="CPDocTitle"/>
            <w:bidi/>
            <w:jc w:val="both"/>
            <w:rPr>
              <w:kern w:val="32"/>
              <w:sz w:val="24"/>
              <w:szCs w:val="24"/>
              <w:lang w:val="en-GB"/>
            </w:rPr>
          </w:pPr>
          <w:r w:rsidRPr="005638F8">
            <w:rPr>
              <w:kern w:val="32"/>
              <w:sz w:val="24"/>
              <w:szCs w:val="24"/>
              <w:rtl/>
              <w:lang w:eastAsia="ar"/>
            </w:rPr>
            <w:t>نموذج خ</w:t>
          </w:r>
          <w:r w:rsidR="00AA0F77">
            <w:rPr>
              <w:kern w:val="32"/>
              <w:sz w:val="24"/>
              <w:szCs w:val="24"/>
              <w:rtl/>
              <w:lang w:eastAsia="ar"/>
            </w:rPr>
            <w:t xml:space="preserve">طة إدارة المخلفات </w:t>
          </w:r>
          <w:r w:rsidR="00AA0F77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1F045F">
            <w:rPr>
              <w:rFonts w:hint="cs"/>
              <w:kern w:val="32"/>
              <w:sz w:val="24"/>
              <w:szCs w:val="24"/>
              <w:rtl/>
              <w:lang w:eastAsia="ar"/>
            </w:rPr>
            <w:t>مرافق المكاتب</w:t>
          </w:r>
        </w:p>
      </w:tc>
    </w:tr>
  </w:tbl>
  <w:p w14:paraId="0FE4F66F" w14:textId="0CBE8699" w:rsidR="009210BF" w:rsidRPr="00AC1B11" w:rsidRDefault="004F31F7" w:rsidP="00AC1B11">
    <w:pPr>
      <w:pStyle w:val="Header"/>
      <w:bidi/>
    </w:pPr>
    <w:bookmarkStart w:id="1" w:name="_GoBack"/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5FA3AB93" wp14:editId="59091AFB">
          <wp:simplePos x="0" y="0"/>
          <wp:positionH relativeFrom="leftMargin">
            <wp:align>right</wp:align>
          </wp:positionH>
          <wp:positionV relativeFrom="paragraph">
            <wp:posOffset>-647700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27683" w14:textId="77777777" w:rsidR="005638F8" w:rsidRDefault="005638F8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45F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6911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04A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1F7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8F8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07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1ABC"/>
    <w:rsid w:val="005F2DD1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0CA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37D2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F77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7AB4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3CE6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6D09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6E1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C7EB37D6FE4BDC8221515A5AABE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DE3A-F3A2-4B6A-99EF-94D4487E0556}"/>
      </w:docPartPr>
      <w:docPartBody>
        <w:p w:rsidR="00000000" w:rsidRDefault="00230562" w:rsidP="00230562">
          <w:pPr>
            <w:pStyle w:val="3BC7EB37D6FE4BDC8221515A5AABEEB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6238094388644CDA8FCF75224A17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1820D-7720-4DB9-9B26-6B12EFB71BF3}"/>
      </w:docPartPr>
      <w:docPartBody>
        <w:p w:rsidR="00000000" w:rsidRDefault="00230562" w:rsidP="00230562">
          <w:pPr>
            <w:pStyle w:val="06238094388644CDA8FCF75224A174E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62"/>
    <w:rsid w:val="000A53D6"/>
    <w:rsid w:val="0023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30562"/>
    <w:rPr>
      <w:color w:val="808080"/>
    </w:rPr>
  </w:style>
  <w:style w:type="paragraph" w:customStyle="1" w:styleId="3BC7EB37D6FE4BDC8221515A5AABEEB8">
    <w:name w:val="3BC7EB37D6FE4BDC8221515A5AABEEB8"/>
    <w:rsid w:val="00230562"/>
    <w:pPr>
      <w:bidi/>
    </w:pPr>
  </w:style>
  <w:style w:type="paragraph" w:customStyle="1" w:styleId="F7AC34D929474346BEE59CC063449BE2">
    <w:name w:val="F7AC34D929474346BEE59CC063449BE2"/>
    <w:rsid w:val="00230562"/>
    <w:pPr>
      <w:bidi/>
    </w:pPr>
  </w:style>
  <w:style w:type="paragraph" w:customStyle="1" w:styleId="06238094388644CDA8FCF75224A174E4">
    <w:name w:val="06238094388644CDA8FCF75224A174E4"/>
    <w:rsid w:val="0023056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678A5-9BD0-4A2C-9D32-BFEAF84B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EOM-ZO0-TP-000168-AR Rev 000</dc:subject>
  <dc:creator>Rivamonte, Leonnito (RMP)</dc:creator>
  <cp:keywords>ᅟ</cp:keywords>
  <cp:lastModifiedBy>الاء الزهراني Alaa Alzahrani</cp:lastModifiedBy>
  <cp:revision>9</cp:revision>
  <cp:lastPrinted>2017-10-17T10:11:00Z</cp:lastPrinted>
  <dcterms:created xsi:type="dcterms:W3CDTF">2021-03-15T08:58:00Z</dcterms:created>
  <dcterms:modified xsi:type="dcterms:W3CDTF">2022-02-03T09:02:00Z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