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5A5578" w14:textId="77777777" w:rsidR="009700A6" w:rsidRDefault="009700A6" w:rsidP="003F16B2">
      <w:pPr>
        <w:tabs>
          <w:tab w:val="left" w:pos="7290"/>
        </w:tabs>
        <w:bidi/>
        <w:rPr>
          <w:rFonts w:hint="cs"/>
        </w:rPr>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74967" w14:textId="77777777" w:rsidR="004A2EB2" w:rsidRDefault="004A2EB2">
      <w:r>
        <w:separator/>
      </w:r>
    </w:p>
    <w:p w14:paraId="6D77C57D" w14:textId="77777777" w:rsidR="004A2EB2" w:rsidRDefault="004A2EB2"/>
  </w:endnote>
  <w:endnote w:type="continuationSeparator" w:id="0">
    <w:p w14:paraId="033BD391" w14:textId="77777777" w:rsidR="004A2EB2" w:rsidRDefault="004A2EB2">
      <w:r>
        <w:continuationSeparator/>
      </w:r>
    </w:p>
    <w:p w14:paraId="29300B0A" w14:textId="77777777" w:rsidR="004A2EB2" w:rsidRDefault="004A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96398D">
    <w:pPr>
      <w:pStyle w:val="Footer"/>
      <w:bidi/>
      <w:jc w:val="left"/>
      <w:rPr>
        <w:sz w:val="16"/>
        <w:szCs w:val="16"/>
        <w:lang w:val="en-AU"/>
      </w:rPr>
    </w:pPr>
  </w:p>
  <w:p w14:paraId="109E9333" w14:textId="3D566304" w:rsidR="006A0BFE" w:rsidRPr="006C1ABD" w:rsidRDefault="006A0BFE" w:rsidP="006A0BF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0CF5FBD9" wp14:editId="53CB7A90">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B8066D"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Document No.</w:t>
    </w:r>
    <w:r w:rsidRPr="006C1ABD">
      <w:rPr>
        <w:rFonts w:eastAsia="Arial" w:cs="Arial"/>
        <w:color w:val="7A8D95"/>
        <w:sz w:val="16"/>
        <w:szCs w:val="16"/>
      </w:rPr>
      <w:t xml:space="preserve">: </w:t>
    </w:r>
    <w:sdt>
      <w:sdtPr>
        <w:rPr>
          <w:rFonts w:eastAsia="Arial" w:cs="Arial"/>
          <w:color w:val="7A8D95"/>
          <w:sz w:val="16"/>
          <w:szCs w:val="16"/>
        </w:rPr>
        <w:alias w:val="Subject"/>
        <w:tag w:val=""/>
        <w:id w:val="862561682"/>
        <w:placeholder>
          <w:docPart w:val="4CE3B5E2B201404CA53F157EE61393B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EOM-ZO0-TP-000178-AR Rev </w:t>
        </w:r>
        <w:r>
          <w:rPr>
            <w:rFonts w:eastAsia="Arial" w:cs="Arial"/>
            <w:color w:val="7A8D95"/>
            <w:sz w:val="16"/>
            <w:szCs w:val="16"/>
          </w:rPr>
          <w:t>000</w:t>
        </w:r>
      </w:sdtContent>
    </w:sdt>
    <w:bookmarkStart w:id="0" w:name="_GoBack"/>
    <w:bookmarkEnd w:id="0"/>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FA1DBDB663B34BC79FCCBDBF18E6CA3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E81BD82" w14:textId="1AC4EE63" w:rsidR="006A0BFE" w:rsidRPr="006C1ABD" w:rsidRDefault="006A0BFE" w:rsidP="006A0BF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424FDD9F" w14:textId="77777777" w:rsidR="006A0BFE" w:rsidRDefault="006A0BFE" w:rsidP="006A0BFE">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0931BC87" w:rsidR="009210BF" w:rsidRPr="006A0BFE" w:rsidRDefault="009210BF" w:rsidP="006A0BFE">
    <w:pPr>
      <w:bidi/>
      <w:spacing w:after="240"/>
      <w:ind w:left="-95" w:right="-360"/>
      <w:jc w:val="center"/>
      <w:rPr>
        <w:rFonts w:eastAsia="Arial" w:cs="Arial" w:hint="cs"/>
        <w:color w:val="7A8D95"/>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025EE" w14:textId="77777777" w:rsidR="004A2EB2" w:rsidRDefault="004A2EB2">
      <w:r>
        <w:separator/>
      </w:r>
    </w:p>
    <w:p w14:paraId="1CBBE9EA" w14:textId="77777777" w:rsidR="004A2EB2" w:rsidRDefault="004A2EB2"/>
  </w:footnote>
  <w:footnote w:type="continuationSeparator" w:id="0">
    <w:p w14:paraId="35261FF3" w14:textId="77777777" w:rsidR="004A2EB2" w:rsidRDefault="004A2EB2">
      <w:r>
        <w:continuationSeparator/>
      </w:r>
    </w:p>
    <w:p w14:paraId="12A48F5D" w14:textId="77777777" w:rsidR="004A2EB2" w:rsidRDefault="004A2E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956048">
      <w:tc>
        <w:tcPr>
          <w:tcW w:w="6845" w:type="dxa"/>
          <w:vAlign w:val="center"/>
        </w:tcPr>
        <w:p w14:paraId="361EC67C" w14:textId="44BA5D52" w:rsidR="00956048" w:rsidRPr="006A25F8" w:rsidRDefault="006A0BFE" w:rsidP="006A0BFE">
          <w:pPr>
            <w:pStyle w:val="CPDocTitle"/>
            <w:bidi/>
            <w:rPr>
              <w:kern w:val="32"/>
              <w:sz w:val="24"/>
              <w:szCs w:val="24"/>
              <w:rtl/>
              <w:lang w:val="en-GB"/>
            </w:rPr>
          </w:pPr>
          <w:r>
            <w:rPr>
              <w:rFonts w:hint="cs"/>
              <w:kern w:val="32"/>
              <w:sz w:val="24"/>
              <w:szCs w:val="24"/>
              <w:rtl/>
              <w:lang w:eastAsia="ar"/>
            </w:rPr>
            <w:t xml:space="preserve">                           </w:t>
          </w:r>
          <w:r w:rsidR="00956048" w:rsidRPr="00AB4AC1">
            <w:rPr>
              <w:kern w:val="32"/>
              <w:sz w:val="24"/>
              <w:szCs w:val="24"/>
              <w:rtl/>
              <w:lang w:eastAsia="ar"/>
            </w:rPr>
            <w:t>ن</w:t>
          </w:r>
          <w:r w:rsidR="00164E79">
            <w:rPr>
              <w:kern w:val="32"/>
              <w:sz w:val="24"/>
              <w:szCs w:val="24"/>
              <w:rtl/>
              <w:lang w:eastAsia="ar"/>
            </w:rPr>
            <w:t xml:space="preserve">موذج سجل نقل المخلفات </w:t>
          </w:r>
          <w:r w:rsidR="005C3386">
            <w:rPr>
              <w:rFonts w:hint="cs"/>
              <w:kern w:val="32"/>
              <w:sz w:val="24"/>
              <w:szCs w:val="24"/>
              <w:rtl/>
              <w:lang w:eastAsia="ar"/>
            </w:rPr>
            <w:t>في الحدائق والمنتزهات</w:t>
          </w:r>
        </w:p>
      </w:tc>
    </w:tr>
  </w:tbl>
  <w:p w14:paraId="0FE4F66F" w14:textId="262EB5AD" w:rsidR="009210BF" w:rsidRPr="00AC1B11" w:rsidRDefault="00D54BA1" w:rsidP="00AC1B11">
    <w:pPr>
      <w:pStyle w:val="Header"/>
      <w:bidi/>
    </w:pPr>
    <w:r w:rsidRPr="009A054C">
      <w:rPr>
        <w:noProof/>
        <w:lang w:eastAsia="en-US"/>
      </w:rPr>
      <w:drawing>
        <wp:anchor distT="0" distB="0" distL="114300" distR="114300" simplePos="0" relativeHeight="251659264" behindDoc="0" locked="0" layoutInCell="1" allowOverlap="1" wp14:anchorId="68FC6C09" wp14:editId="4C70F3EF">
          <wp:simplePos x="0" y="0"/>
          <wp:positionH relativeFrom="leftMargin">
            <wp:posOffset>100330</wp:posOffset>
          </wp:positionH>
          <wp:positionV relativeFrom="paragraph">
            <wp:posOffset>-464185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1E"/>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4E79"/>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40D2"/>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2EB2"/>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0C9F"/>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38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0BFE"/>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0A3"/>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800"/>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3B61"/>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E3B5E2B201404CA53F157EE61393B3"/>
        <w:category>
          <w:name w:val="General"/>
          <w:gallery w:val="placeholder"/>
        </w:category>
        <w:types>
          <w:type w:val="bbPlcHdr"/>
        </w:types>
        <w:behaviors>
          <w:behavior w:val="content"/>
        </w:behaviors>
        <w:guid w:val="{209D09A5-9E14-4A39-BDA0-1111781920E6}"/>
      </w:docPartPr>
      <w:docPartBody>
        <w:p w:rsidR="00000000" w:rsidRDefault="007F27BD" w:rsidP="007F27BD">
          <w:pPr>
            <w:pStyle w:val="4CE3B5E2B201404CA53F157EE61393B3"/>
          </w:pPr>
          <w:r w:rsidRPr="00D16477">
            <w:rPr>
              <w:rStyle w:val="PlaceholderText"/>
            </w:rPr>
            <w:t>[Subject]</w:t>
          </w:r>
        </w:p>
      </w:docPartBody>
    </w:docPart>
    <w:docPart>
      <w:docPartPr>
        <w:name w:val="FA1DBDB663B34BC79FCCBDBF18E6CA3C"/>
        <w:category>
          <w:name w:val="General"/>
          <w:gallery w:val="placeholder"/>
        </w:category>
        <w:types>
          <w:type w:val="bbPlcHdr"/>
        </w:types>
        <w:behaviors>
          <w:behavior w:val="content"/>
        </w:behaviors>
        <w:guid w:val="{932687A1-99C8-4274-BFA4-9061642D0845}"/>
      </w:docPartPr>
      <w:docPartBody>
        <w:p w:rsidR="00000000" w:rsidRDefault="007F27BD" w:rsidP="007F27BD">
          <w:pPr>
            <w:pStyle w:val="FA1DBDB663B34BC79FCCBDBF18E6CA3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BD"/>
    <w:rsid w:val="0023102A"/>
    <w:rsid w:val="007F2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27BD"/>
    <w:rPr>
      <w:color w:val="808080"/>
    </w:rPr>
  </w:style>
  <w:style w:type="paragraph" w:customStyle="1" w:styleId="4CE3B5E2B201404CA53F157EE61393B3">
    <w:name w:val="4CE3B5E2B201404CA53F157EE61393B3"/>
    <w:rsid w:val="007F27BD"/>
    <w:pPr>
      <w:bidi/>
    </w:pPr>
  </w:style>
  <w:style w:type="paragraph" w:customStyle="1" w:styleId="3A6DA5371EFF4388BF258150A0D26E43">
    <w:name w:val="3A6DA5371EFF4388BF258150A0D26E43"/>
    <w:rsid w:val="007F27BD"/>
    <w:pPr>
      <w:bidi/>
    </w:pPr>
  </w:style>
  <w:style w:type="paragraph" w:customStyle="1" w:styleId="FA1DBDB663B34BC79FCCBDBF18E6CA3C">
    <w:name w:val="FA1DBDB663B34BC79FCCBDBF18E6CA3C"/>
    <w:rsid w:val="007F27B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1A58A98-5992-4BD1-AAAA-36135EB3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25</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EOM-ZO0-TP-000178-AR Rev 000</dc:subject>
  <dc:creator>Rivamonte, Leonnito (RMP)</dc:creator>
  <cp:keywords>ᅟ</cp:keywords>
  <cp:lastModifiedBy>الاء الزهراني Alaa Alzahrani</cp:lastModifiedBy>
  <cp:revision>33</cp:revision>
  <cp:lastPrinted>2017-10-17T10:11:00Z</cp:lastPrinted>
  <dcterms:created xsi:type="dcterms:W3CDTF">2019-12-16T06:44:00Z</dcterms:created>
  <dcterms:modified xsi:type="dcterms:W3CDTF">2022-02-03T12:13:00Z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