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5314E9" w14:textId="7BB63607" w:rsidR="00FF00B2" w:rsidRPr="007A2051" w:rsidRDefault="00043EBB" w:rsidP="00FF00B2">
      <w:pPr>
        <w:bidi/>
        <w:rPr>
          <w:sz w:val="22"/>
          <w:szCs w:val="22"/>
        </w:rPr>
      </w:pPr>
      <w:r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843A6B4" wp14:editId="765EFA1D">
                <wp:simplePos x="0" y="0"/>
                <wp:positionH relativeFrom="column">
                  <wp:posOffset>692150</wp:posOffset>
                </wp:positionH>
                <wp:positionV relativeFrom="paragraph">
                  <wp:posOffset>-635</wp:posOffset>
                </wp:positionV>
                <wp:extent cx="8620760" cy="4388485"/>
                <wp:effectExtent l="0" t="0" r="8890" b="0"/>
                <wp:wrapNone/>
                <wp:docPr id="1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20760" cy="4388485"/>
                          <a:chOff x="0" y="-536"/>
                          <a:chExt cx="13576" cy="6911"/>
                        </a:xfrm>
                      </wpg:grpSpPr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-536"/>
                            <a:ext cx="13576" cy="54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0" y="5"/>
                            <a:ext cx="12325" cy="924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2317" y="5"/>
                            <a:ext cx="1259" cy="9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6668" y="1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668" y="13"/>
                            <a:ext cx="40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676" y="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676" y="21"/>
                            <a:ext cx="32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6684" y="29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684" y="2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692" y="37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692" y="37"/>
                            <a:ext cx="16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6700" y="4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6700" y="4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9130" y="13"/>
                            <a:ext cx="40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130" y="13"/>
                            <a:ext cx="40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138" y="21"/>
                            <a:ext cx="32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9138" y="21"/>
                            <a:ext cx="32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9146" y="29"/>
                            <a:ext cx="24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9146" y="29"/>
                            <a:ext cx="24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1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9154" y="37"/>
                            <a:ext cx="16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9154" y="37"/>
                            <a:ext cx="16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Line 26"/>
                        <wps:cNvCnPr>
                          <a:cxnSpLocks noChangeShapeType="1"/>
                        </wps:cNvCnPr>
                        <wps:spPr bwMode="auto">
                          <a:xfrm>
                            <a:off x="9162" y="45"/>
                            <a:ext cx="8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FF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9162" y="45"/>
                            <a:ext cx="8" cy="8"/>
                          </a:xfrm>
                          <a:prstGeom prst="rect">
                            <a:avLst/>
                          </a:pr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12317" y="921"/>
                            <a:ext cx="1259" cy="5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96" y="396"/>
                            <a:ext cx="56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CC4EC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المكان/الموقع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79" y="141"/>
                            <a:ext cx="38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F6A35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المؤسسة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076" y="308"/>
                            <a:ext cx="5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567A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المسؤولة؟ أي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29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028" y="475"/>
                            <a:ext cx="64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C513E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سركو / المالك 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378" y="642"/>
                            <a:ext cx="27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885C3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العميل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1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2247" y="396"/>
                            <a:ext cx="63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5080A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مسار المخلفات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3322" y="308"/>
                            <a:ext cx="27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6549D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6 أرقام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3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3219" y="475"/>
                            <a:ext cx="41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CE5A2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كود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eastAsia="ar" w:bidi="en-US"/>
                                </w:rPr>
                                <w:t>EWC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3944" y="308"/>
                            <a:ext cx="60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665C7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ناقل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5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159" y="475"/>
                            <a:ext cx="23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F645A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الاسم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6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908" y="141"/>
                            <a:ext cx="61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DA09D4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ناقلو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7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884" y="308"/>
                            <a:ext cx="49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B7E9D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رقم الرخصة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8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019" y="475"/>
                            <a:ext cx="32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30FE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(تصريح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39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4924" y="642"/>
                            <a:ext cx="123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53A3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الجمع في العائد على الاستثمار)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0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808" y="308"/>
                            <a:ext cx="71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796E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الرخصة/التصريح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1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943" y="475"/>
                            <a:ext cx="53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D572A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صالحة حتى؟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6780" y="308"/>
                            <a:ext cx="89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9CAD8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موقع وجهة المخلفات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3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186" y="475"/>
                            <a:ext cx="28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B43E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العنوان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4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8278" y="61"/>
                            <a:ext cx="63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29DA6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تصريح الموقع/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5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389" y="228"/>
                            <a:ext cx="37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AC6C3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الرخصة/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6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8102" y="396"/>
                            <a:ext cx="44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BF9EA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رقم الإعفاء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7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8158" y="563"/>
                            <a:ext cx="73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F35E9B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(تصريح المرفق في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8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509" y="730"/>
                            <a:ext cx="84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551B0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العائد على الاستثمار)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49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9250" y="308"/>
                            <a:ext cx="64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9CE4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هل يقبل الموقع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0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9274" y="475"/>
                            <a:ext cx="46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6C511E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كود 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lang w:eastAsia="ar" w:bidi="en-US"/>
                                </w:rPr>
                                <w:t>EWC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؟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1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9999" y="61"/>
                            <a:ext cx="129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70AA2A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مسار التسلسل الهرمي للمخلفات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2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10070" y="228"/>
                            <a:ext cx="134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CE4EC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أي إعادة الاستخدام/إعادة التدوير/</w:t>
                              </w: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10078" y="396"/>
                            <a:ext cx="818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271F8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الاسترداد (أي الطاقة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4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10022" y="563"/>
                            <a:ext cx="133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F075A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من المخلفات/الأسمدة العضوية)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5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0413" y="730"/>
                            <a:ext cx="3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F3136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/المكبّ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6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11480" y="141"/>
                            <a:ext cx="61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FA36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التاريخ السنوي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7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11449" y="308"/>
                            <a:ext cx="60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DCAEDE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لملاحظة النقل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11464" y="475"/>
                            <a:ext cx="64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2D2535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صالحة حتى؟ إن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59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11536" y="642"/>
                            <a:ext cx="17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F942A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FFFFFF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وجد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0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112" y="985"/>
                            <a:ext cx="44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802B03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ميلتون كينز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1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390" y="1152"/>
                            <a:ext cx="24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CFEDA40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المكان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2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1378" y="1072"/>
                            <a:ext cx="601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0779A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مجموعة سيركو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135" y="1072"/>
                            <a:ext cx="384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D2E28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ورقة سريّة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4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3282" y="1072"/>
                            <a:ext cx="36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9D779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200101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5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3928" y="1072"/>
                            <a:ext cx="73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DC02CB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 xml:space="preserve">PHS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datashred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6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4924" y="1072"/>
                            <a:ext cx="70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63E44F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CB/MP3493LL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7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5967" y="1072"/>
                            <a:ext cx="52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3A9E3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3/31/2016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8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7091" y="1072"/>
                            <a:ext cx="57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D56772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PHS, Rugby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69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8094" y="993"/>
                            <a:ext cx="48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EE5FB8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إعفاء 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EPR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/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0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8094" y="1152"/>
                            <a:ext cx="866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DB17D8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lang w:eastAsia="ar" w:bidi="en-US"/>
                                </w:rPr>
                                <w:t>FE5198GQ / A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001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1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9194" y="921"/>
                            <a:ext cx="357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2E9901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نعم، عُلم</w:t>
                              </w: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2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9194" y="1080"/>
                            <a:ext cx="47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B0858C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 xml:space="preserve">نوع النفايات 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3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9194" y="1240"/>
                            <a:ext cx="725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FFF897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على الإعفاءات التي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4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10397" y="1072"/>
                            <a:ext cx="49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F0A38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أعيد تدويرها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5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11528" y="1072"/>
                            <a:ext cx="519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BF4B3D" w14:textId="77777777" w:rsidR="00043EBB" w:rsidRDefault="00043EBB" w:rsidP="00043EBB">
                              <w:pPr>
                                <w:bidi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iCs/>
                                  <w:color w:val="000000"/>
                                  <w:sz w:val="12"/>
                                  <w:szCs w:val="12"/>
                                  <w:rtl/>
                                  <w:lang w:eastAsia="ar"/>
                                </w:rPr>
                                <w:t>12/4/2019</w:t>
                              </w:r>
                            </w:p>
                          </w:txbxContent>
                        </wps:txbx>
                        <wps:bodyPr rot="0" vert="horz" wrap="none" lIns="0" tIns="0" rIns="0" bIns="0" anchor="ctr" anchorCtr="0">
                          <a:spAutoFit/>
                        </wps:bodyPr>
                      </wps:wsp>
                      <wps:wsp>
                        <wps:cNvPr id="7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7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98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8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071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79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163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0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3808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812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2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5784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3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708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4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8071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170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967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7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11305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8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12317" y="-536"/>
                            <a:ext cx="8" cy="1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0" y="-2"/>
                            <a:ext cx="12325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0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8" y="92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" y="92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2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8" y="135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8" y="135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8" y="149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8" y="149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8" y="163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8" y="163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8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8" y="176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9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8" y="176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0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8" y="190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8" y="190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2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8" y="203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8" y="203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4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8" y="217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8" y="217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8" y="230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7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8" y="230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8" name="Line 111"/>
                        <wps:cNvCnPr>
                          <a:cxnSpLocks noChangeShapeType="1"/>
                        </wps:cNvCnPr>
                        <wps:spPr bwMode="auto">
                          <a:xfrm>
                            <a:off x="8" y="244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8" y="244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0" name="Line 113"/>
                        <wps:cNvCnPr>
                          <a:cxnSpLocks noChangeShapeType="1"/>
                        </wps:cNvCnPr>
                        <wps:spPr bwMode="auto">
                          <a:xfrm>
                            <a:off x="8" y="257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8" y="257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2" name="Line 115"/>
                        <wps:cNvCnPr>
                          <a:cxnSpLocks noChangeShapeType="1"/>
                        </wps:cNvCnPr>
                        <wps:spPr bwMode="auto">
                          <a:xfrm>
                            <a:off x="8" y="271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8" y="271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4" name="Line 117"/>
                        <wps:cNvCnPr>
                          <a:cxnSpLocks noChangeShapeType="1"/>
                        </wps:cNvCnPr>
                        <wps:spPr bwMode="auto">
                          <a:xfrm>
                            <a:off x="8" y="284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8" y="284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6" name="Line 119"/>
                        <wps:cNvCnPr>
                          <a:cxnSpLocks noChangeShapeType="1"/>
                        </wps:cNvCnPr>
                        <wps:spPr bwMode="auto">
                          <a:xfrm>
                            <a:off x="8" y="298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8" y="298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8" name="Line 121"/>
                        <wps:cNvCnPr>
                          <a:cxnSpLocks noChangeShapeType="1"/>
                        </wps:cNvCnPr>
                        <wps:spPr bwMode="auto">
                          <a:xfrm>
                            <a:off x="8" y="311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8" y="311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0" name="Line 123"/>
                        <wps:cNvCnPr>
                          <a:cxnSpLocks noChangeShapeType="1"/>
                        </wps:cNvCnPr>
                        <wps:spPr bwMode="auto">
                          <a:xfrm>
                            <a:off x="8" y="325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8" y="325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2" name="Line 125"/>
                        <wps:cNvCnPr>
                          <a:cxnSpLocks noChangeShapeType="1"/>
                        </wps:cNvCnPr>
                        <wps:spPr bwMode="auto">
                          <a:xfrm>
                            <a:off x="8" y="338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8" y="338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4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8" y="352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8" y="352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6" name="Line 129"/>
                        <wps:cNvCnPr>
                          <a:cxnSpLocks noChangeShapeType="1"/>
                        </wps:cNvCnPr>
                        <wps:spPr bwMode="auto">
                          <a:xfrm>
                            <a:off x="8" y="366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8" y="366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28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8" y="379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8" y="3796"/>
                            <a:ext cx="12317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0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8" y="393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" y="393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2" name="Line 135"/>
                        <wps:cNvCnPr>
                          <a:cxnSpLocks noChangeShapeType="1"/>
                        </wps:cNvCnPr>
                        <wps:spPr bwMode="auto">
                          <a:xfrm>
                            <a:off x="8" y="406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8" y="406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4" name="Line 137"/>
                        <wps:cNvCnPr>
                          <a:cxnSpLocks noChangeShapeType="1"/>
                        </wps:cNvCnPr>
                        <wps:spPr bwMode="auto">
                          <a:xfrm>
                            <a:off x="8" y="420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8" y="420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6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8" y="433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8" y="433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8" name="Line 141"/>
                        <wps:cNvCnPr>
                          <a:cxnSpLocks noChangeShapeType="1"/>
                        </wps:cNvCnPr>
                        <wps:spPr bwMode="auto">
                          <a:xfrm>
                            <a:off x="8" y="447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8" y="447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0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8" y="460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8" y="460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2" name="Line 145"/>
                        <wps:cNvCnPr>
                          <a:cxnSpLocks noChangeShapeType="1"/>
                        </wps:cNvCnPr>
                        <wps:spPr bwMode="auto">
                          <a:xfrm>
                            <a:off x="8" y="4743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8" y="4743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4" name="Line 147"/>
                        <wps:cNvCnPr>
                          <a:cxnSpLocks noChangeShapeType="1"/>
                        </wps:cNvCnPr>
                        <wps:spPr bwMode="auto">
                          <a:xfrm>
                            <a:off x="8" y="4878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8" y="4878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6" name="Line 149"/>
                        <wps:cNvCnPr>
                          <a:cxnSpLocks noChangeShapeType="1"/>
                        </wps:cNvCnPr>
                        <wps:spPr bwMode="auto">
                          <a:xfrm>
                            <a:off x="8" y="501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" y="501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48" name="Line 151"/>
                        <wps:cNvCnPr>
                          <a:cxnSpLocks noChangeShapeType="1"/>
                        </wps:cNvCnPr>
                        <wps:spPr bwMode="auto">
                          <a:xfrm>
                            <a:off x="8" y="5149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8" y="5149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0" name="Line 153"/>
                        <wps:cNvCnPr>
                          <a:cxnSpLocks noChangeShapeType="1"/>
                        </wps:cNvCnPr>
                        <wps:spPr bwMode="auto">
                          <a:xfrm>
                            <a:off x="8" y="5284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8" y="5284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2" name="Line 155"/>
                        <wps:cNvCnPr>
                          <a:cxnSpLocks noChangeShapeType="1"/>
                        </wps:cNvCnPr>
                        <wps:spPr bwMode="auto">
                          <a:xfrm>
                            <a:off x="8" y="5420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8" y="5420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4" name="Line 157"/>
                        <wps:cNvCnPr>
                          <a:cxnSpLocks noChangeShapeType="1"/>
                        </wps:cNvCnPr>
                        <wps:spPr bwMode="auto">
                          <a:xfrm>
                            <a:off x="8" y="5555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8" y="5555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6" name="Line 159"/>
                        <wps:cNvCnPr>
                          <a:cxnSpLocks noChangeShapeType="1"/>
                        </wps:cNvCnPr>
                        <wps:spPr bwMode="auto">
                          <a:xfrm>
                            <a:off x="8" y="569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8" y="5691"/>
                            <a:ext cx="12317" cy="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8" name="Line 161"/>
                        <wps:cNvCnPr>
                          <a:cxnSpLocks noChangeShapeType="1"/>
                        </wps:cNvCnPr>
                        <wps:spPr bwMode="auto">
                          <a:xfrm>
                            <a:off x="8" y="5826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8" y="5826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0" name="Line 163"/>
                        <wps:cNvCnPr>
                          <a:cxnSpLocks noChangeShapeType="1"/>
                        </wps:cNvCnPr>
                        <wps:spPr bwMode="auto">
                          <a:xfrm>
                            <a:off x="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" name="Rectangle 164"/>
                        <wps:cNvSpPr>
                          <a:spLocks noChangeArrowheads="1"/>
                        </wps:cNvSpPr>
                        <wps:spPr bwMode="auto">
                          <a:xfrm>
                            <a:off x="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2" name="Line 165"/>
                        <wps:cNvCnPr>
                          <a:cxnSpLocks noChangeShapeType="1"/>
                        </wps:cNvCnPr>
                        <wps:spPr bwMode="auto">
                          <a:xfrm>
                            <a:off x="98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" name="Rectangle 166"/>
                        <wps:cNvSpPr>
                          <a:spLocks noChangeArrowheads="1"/>
                        </wps:cNvSpPr>
                        <wps:spPr bwMode="auto">
                          <a:xfrm>
                            <a:off x="98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4" name="Line 167"/>
                        <wps:cNvCnPr>
                          <a:cxnSpLocks noChangeShapeType="1"/>
                        </wps:cNvCnPr>
                        <wps:spPr bwMode="auto">
                          <a:xfrm>
                            <a:off x="2071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" name="Rectangle 168"/>
                        <wps:cNvSpPr>
                          <a:spLocks noChangeArrowheads="1"/>
                        </wps:cNvSpPr>
                        <wps:spPr bwMode="auto">
                          <a:xfrm>
                            <a:off x="2071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6" name="Line 169"/>
                        <wps:cNvCnPr>
                          <a:cxnSpLocks noChangeShapeType="1"/>
                        </wps:cNvCnPr>
                        <wps:spPr bwMode="auto">
                          <a:xfrm>
                            <a:off x="3163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" name="Rectangle 170"/>
                        <wps:cNvSpPr>
                          <a:spLocks noChangeArrowheads="1"/>
                        </wps:cNvSpPr>
                        <wps:spPr bwMode="auto">
                          <a:xfrm>
                            <a:off x="3163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68" name="Line 171"/>
                        <wps:cNvCnPr>
                          <a:cxnSpLocks noChangeShapeType="1"/>
                        </wps:cNvCnPr>
                        <wps:spPr bwMode="auto">
                          <a:xfrm>
                            <a:off x="3808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" name="Rectangle 172"/>
                        <wps:cNvSpPr>
                          <a:spLocks noChangeArrowheads="1"/>
                        </wps:cNvSpPr>
                        <wps:spPr bwMode="auto">
                          <a:xfrm>
                            <a:off x="3808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0" name="Line 173"/>
                        <wps:cNvCnPr>
                          <a:cxnSpLocks noChangeShapeType="1"/>
                        </wps:cNvCnPr>
                        <wps:spPr bwMode="auto">
                          <a:xfrm>
                            <a:off x="4812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" name="Rectangle 174"/>
                        <wps:cNvSpPr>
                          <a:spLocks noChangeArrowheads="1"/>
                        </wps:cNvSpPr>
                        <wps:spPr bwMode="auto">
                          <a:xfrm>
                            <a:off x="4812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2" name="Line 175"/>
                        <wps:cNvCnPr>
                          <a:cxnSpLocks noChangeShapeType="1"/>
                        </wps:cNvCnPr>
                        <wps:spPr bwMode="auto">
                          <a:xfrm>
                            <a:off x="5784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" name="Rectangle 176"/>
                        <wps:cNvSpPr>
                          <a:spLocks noChangeArrowheads="1"/>
                        </wps:cNvSpPr>
                        <wps:spPr bwMode="auto">
                          <a:xfrm>
                            <a:off x="5784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4" name="Line 177"/>
                        <wps:cNvCnPr>
                          <a:cxnSpLocks noChangeShapeType="1"/>
                        </wps:cNvCnPr>
                        <wps:spPr bwMode="auto">
                          <a:xfrm>
                            <a:off x="6708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" name="Rectangle 178"/>
                        <wps:cNvSpPr>
                          <a:spLocks noChangeArrowheads="1"/>
                        </wps:cNvSpPr>
                        <wps:spPr bwMode="auto">
                          <a:xfrm>
                            <a:off x="6708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6" name="Line 179"/>
                        <wps:cNvCnPr>
                          <a:cxnSpLocks noChangeShapeType="1"/>
                        </wps:cNvCnPr>
                        <wps:spPr bwMode="auto">
                          <a:xfrm>
                            <a:off x="8071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7" name="Rectangle 180"/>
                        <wps:cNvSpPr>
                          <a:spLocks noChangeArrowheads="1"/>
                        </wps:cNvSpPr>
                        <wps:spPr bwMode="auto">
                          <a:xfrm>
                            <a:off x="8071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78" name="Line 181"/>
                        <wps:cNvCnPr>
                          <a:cxnSpLocks noChangeShapeType="1"/>
                        </wps:cNvCnPr>
                        <wps:spPr bwMode="auto">
                          <a:xfrm>
                            <a:off x="9170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" name="Rectangle 182"/>
                        <wps:cNvSpPr>
                          <a:spLocks noChangeArrowheads="1"/>
                        </wps:cNvSpPr>
                        <wps:spPr bwMode="auto">
                          <a:xfrm>
                            <a:off x="9170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0" name="Line 183"/>
                        <wps:cNvCnPr>
                          <a:cxnSpLocks noChangeShapeType="1"/>
                        </wps:cNvCnPr>
                        <wps:spPr bwMode="auto">
                          <a:xfrm>
                            <a:off x="9967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9967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2" name="Line 185"/>
                        <wps:cNvCnPr>
                          <a:cxnSpLocks noChangeShapeType="1"/>
                        </wps:cNvCnPr>
                        <wps:spPr bwMode="auto">
                          <a:xfrm>
                            <a:off x="11305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11305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4" name="Line 187"/>
                        <wps:cNvCnPr>
                          <a:cxnSpLocks noChangeShapeType="1"/>
                        </wps:cNvCnPr>
                        <wps:spPr bwMode="auto">
                          <a:xfrm>
                            <a:off x="8" y="5961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" name="Rectangle 188"/>
                        <wps:cNvSpPr>
                          <a:spLocks noChangeArrowheads="1"/>
                        </wps:cNvSpPr>
                        <wps:spPr bwMode="auto">
                          <a:xfrm>
                            <a:off x="8" y="5961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6" name="Line 189"/>
                        <wps:cNvCnPr>
                          <a:cxnSpLocks noChangeShapeType="1"/>
                        </wps:cNvCnPr>
                        <wps:spPr bwMode="auto">
                          <a:xfrm>
                            <a:off x="12317" y="13"/>
                            <a:ext cx="0" cy="5956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12317" y="13"/>
                            <a:ext cx="8" cy="595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88" name="Line 191"/>
                        <wps:cNvCnPr>
                          <a:cxnSpLocks noChangeShapeType="1"/>
                        </wps:cNvCnPr>
                        <wps:spPr bwMode="auto">
                          <a:xfrm>
                            <a:off x="0" y="6097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0" y="6097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0" name="Line 193"/>
                        <wps:cNvCnPr>
                          <a:cxnSpLocks noChangeShapeType="1"/>
                        </wps:cNvCnPr>
                        <wps:spPr bwMode="auto">
                          <a:xfrm>
                            <a:off x="0" y="6232"/>
                            <a:ext cx="12317" cy="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" name="Rectangle 194"/>
                        <wps:cNvSpPr>
                          <a:spLocks noChangeArrowheads="1"/>
                        </wps:cNvSpPr>
                        <wps:spPr bwMode="auto">
                          <a:xfrm>
                            <a:off x="0" y="6232"/>
                            <a:ext cx="12317" cy="8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2" name="Line 195"/>
                        <wps:cNvCnPr>
                          <a:cxnSpLocks noChangeShapeType="1"/>
                        </wps:cNvCnPr>
                        <wps:spPr bwMode="auto">
                          <a:xfrm>
                            <a:off x="0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" name="Rectangle 196"/>
                        <wps:cNvSpPr>
                          <a:spLocks noChangeArrowheads="1"/>
                        </wps:cNvSpPr>
                        <wps:spPr bwMode="auto">
                          <a:xfrm>
                            <a:off x="0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4" name="Line 197"/>
                        <wps:cNvCnPr>
                          <a:cxnSpLocks noChangeShapeType="1"/>
                        </wps:cNvCnPr>
                        <wps:spPr bwMode="auto">
                          <a:xfrm>
                            <a:off x="980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" name="Rectangle 198"/>
                        <wps:cNvSpPr>
                          <a:spLocks noChangeArrowheads="1"/>
                        </wps:cNvSpPr>
                        <wps:spPr bwMode="auto">
                          <a:xfrm>
                            <a:off x="980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6" name="Line 199"/>
                        <wps:cNvCnPr>
                          <a:cxnSpLocks noChangeShapeType="1"/>
                        </wps:cNvCnPr>
                        <wps:spPr bwMode="auto">
                          <a:xfrm>
                            <a:off x="2071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" name="Rectangle 200"/>
                        <wps:cNvSpPr>
                          <a:spLocks noChangeArrowheads="1"/>
                        </wps:cNvSpPr>
                        <wps:spPr bwMode="auto">
                          <a:xfrm>
                            <a:off x="2071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8" name="Line 201"/>
                        <wps:cNvCnPr>
                          <a:cxnSpLocks noChangeShapeType="1"/>
                        </wps:cNvCnPr>
                        <wps:spPr bwMode="auto">
                          <a:xfrm>
                            <a:off x="3163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" name="Rectangle 202"/>
                        <wps:cNvSpPr>
                          <a:spLocks noChangeArrowheads="1"/>
                        </wps:cNvSpPr>
                        <wps:spPr bwMode="auto">
                          <a:xfrm>
                            <a:off x="3163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00" name="Line 203"/>
                        <wps:cNvCnPr>
                          <a:cxnSpLocks noChangeShapeType="1"/>
                        </wps:cNvCnPr>
                        <wps:spPr bwMode="auto">
                          <a:xfrm>
                            <a:off x="3808" y="5969"/>
                            <a:ext cx="1" cy="271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D4D4D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" name="Rectangle 204"/>
                        <wps:cNvSpPr>
                          <a:spLocks noChangeArrowheads="1"/>
                        </wps:cNvSpPr>
                        <wps:spPr bwMode="auto">
                          <a:xfrm>
                            <a:off x="3808" y="5969"/>
                            <a:ext cx="8" cy="279"/>
                          </a:xfrm>
                          <a:prstGeom prst="rect">
                            <a:avLst/>
                          </a:prstGeom>
                          <a:solidFill>
                            <a:srgbClr val="D4D4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43A6B4" id="Group 205" o:spid="_x0000_s1026" style="position:absolute;left:0;text-align:left;margin-left:54.5pt;margin-top:-.05pt;width:678.8pt;height:345.55pt;z-index:251659264" coordorigin=",-536" coordsize="13576,6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">
                <v:rect id="Rectangle 5" o:spid="_x0000_s1027" style="position:absolute;top:-536;width:13576;height:5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" stroked="f"/>
                <v:rect id="Rectangle 6" o:spid="_x0000_s1028" style="position:absolute;top:5;width:12325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" fillcolor="red" stroked="f"/>
                <v:rect id="Rectangle 7" o:spid="_x0000_s1029" style="position:absolute;left:12317;top:5;width:1259;height:9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" stroked="f"/>
                <v:line id="Line 8" o:spid="_x0000_s1030" style="position:absolute;visibility:visible;mso-wrap-style:square" from="6668,13" to="6708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" strokecolor="red" strokeweight="0"/>
                <v:rect id="Rectangle 9" o:spid="_x0000_s1031" style="position:absolute;left:6668;top:13;width:40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" fillcolor="red" stroked="f"/>
                <v:line id="Line 10" o:spid="_x0000_s1032" style="position:absolute;visibility:visible;mso-wrap-style:square" from="6676,21" to="6708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" strokecolor="red" strokeweight="0"/>
                <v:rect id="Rectangle 11" o:spid="_x0000_s1033" style="position:absolute;left:6676;top:21;width:3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" fillcolor="red" stroked="f"/>
                <v:line id="Line 12" o:spid="_x0000_s1034" style="position:absolute;visibility:visible;mso-wrap-style:square" from="6684,29" to="6708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" strokecolor="red" strokeweight="0"/>
                <v:rect id="Rectangle 13" o:spid="_x0000_s1035" style="position:absolute;left:6684;top:29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" fillcolor="red" stroked="f"/>
                <v:line id="Line 14" o:spid="_x0000_s1036" style="position:absolute;visibility:visible;mso-wrap-style:square" from="6692,37" to="6708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" strokecolor="red" strokeweight="0"/>
                <v:rect id="Rectangle 15" o:spid="_x0000_s1037" style="position:absolute;left:6692;top:37;width:16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" fillcolor="red" stroked="f"/>
                <v:line id="Line 16" o:spid="_x0000_s1038" style="position:absolute;visibility:visible;mso-wrap-style:square" from="6700,45" to="6708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" strokecolor="red" strokeweight="0"/>
                <v:rect id="Rectangle 17" o:spid="_x0000_s1039" style="position:absolute;left:6700;top:45;width:8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" fillcolor="red" stroked="f"/>
                <v:line id="Line 18" o:spid="_x0000_s1040" style="position:absolute;visibility:visible;mso-wrap-style:square" from="9130,13" to="9170,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" strokecolor="red" strokeweight="0"/>
                <v:rect id="Rectangle 19" o:spid="_x0000_s1041" style="position:absolute;left:9130;top:13;width:40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" fillcolor="red" stroked="f"/>
                <v:line id="Line 20" o:spid="_x0000_s1042" style="position:absolute;visibility:visible;mso-wrap-style:square" from="9138,21" to="9170,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" strokecolor="red" strokeweight="0"/>
                <v:rect id="Rectangle 21" o:spid="_x0000_s1043" style="position:absolute;left:9138;top:21;width:32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" fillcolor="red" stroked="f"/>
                <v:line id="Line 22" o:spid="_x0000_s1044" style="position:absolute;visibility:visible;mso-wrap-style:square" from="9146,29" to="9170,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" strokecolor="red" strokeweight="0"/>
                <v:rect id="Rectangle 23" o:spid="_x0000_s1045" style="position:absolute;left:9146;top:29;width:24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" fillcolor="red" stroked="f"/>
                <v:line id="Line 24" o:spid="_x0000_s1046" style="position:absolute;visibility:visible;mso-wrap-style:square" from="9154,37" to="9170,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" strokecolor="red" strokeweight="0"/>
                <v:rect id="Rectangle 25" o:spid="_x0000_s1047" style="position:absolute;left:9154;top:37;width:16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" fillcolor="red" stroked="f"/>
                <v:line id="Line 26" o:spid="_x0000_s1048" style="position:absolute;visibility:visible;mso-wrap-style:square" from="9162,45" to="9170,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" strokecolor="red" strokeweight="0"/>
                <v:rect id="Rectangle 27" o:spid="_x0000_s1049" style="position:absolute;left:9162;top:45;width:8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" fillcolor="red" stroked="f"/>
                <v:rect id="Rectangle 28" o:spid="_x0000_s1050" style="position:absolute;left:12317;top:921;width:1259;height:5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" stroked="f"/>
                <v:rect id="Rectangle 29" o:spid="_x0000_s1051" style="position:absolute;left:96;top:396;width:56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" filled="f" stroked="f">
                  <v:textbox style="mso-fit-shape-to-text:t" inset="0,0,0,0">
                    <w:txbxContent>
                      <w:p w14:paraId="37CC4EC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المكان/الموقع </w:t>
                        </w:r>
                      </w:p>
                    </w:txbxContent>
                  </v:textbox>
                </v:rect>
                <v:rect id="Rectangle 30" o:spid="_x0000_s1052" style="position:absolute;left:1179;top:141;width:38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" filled="f" stroked="f">
                  <v:textbox style="mso-fit-shape-to-text:t" inset="0,0,0,0">
                    <w:txbxContent>
                      <w:p w14:paraId="33F6A35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المؤسسة </w:t>
                        </w:r>
                      </w:p>
                    </w:txbxContent>
                  </v:textbox>
                </v:rect>
                <v:rect id="Rectangle 31" o:spid="_x0000_s1053" style="position:absolute;left:1076;top:308;width:54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" filled="f" stroked="f">
                  <v:textbox style="mso-fit-shape-to-text:t" inset="0,0,0,0">
                    <w:txbxContent>
                      <w:p w14:paraId="17E567A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المسؤولة؟ أي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54" style="position:absolute;left:1028;top:475;width:64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" filled="f" stroked="f">
                  <v:textbox style="mso-fit-shape-to-text:t" inset="0,0,0,0">
                    <w:txbxContent>
                      <w:p w14:paraId="56C513E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سركو / المالك / </w:t>
                        </w:r>
                      </w:p>
                    </w:txbxContent>
                  </v:textbox>
                </v:rect>
                <v:rect id="Rectangle 33" o:spid="_x0000_s1055" style="position:absolute;left:1378;top:642;width:27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TMFwQAAANsAAAAPAAAAZHJzL2Rvd25yZXYueG1sRE/Pa8Iw&#10;FL4L/g/hDXYRTXUg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OGtMwXBAAAA2wAAAA8AAAAA&#10;AAAAAAAAAAAABwIAAGRycy9kb3ducmV2LnhtbFBLBQYAAAAAAwADALcAAAD1AgAAAAA=&#10;" filled="f" stroked="f">
                  <v:textbox style="mso-fit-shape-to-text:t" inset="0,0,0,0">
                    <w:txbxContent>
                      <w:p w14:paraId="619885C3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العميل</w:t>
                        </w:r>
                      </w:p>
                    </w:txbxContent>
                  </v:textbox>
                </v:rect>
                <v:rect id="Rectangle 34" o:spid="_x0000_s1056" style="position:absolute;left:2247;top:396;width:63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ZaexAAAANsAAAAPAAAAZHJzL2Rvd25yZXYueG1sRI9BawIx&#10;FITvBf9DeIIX0awWiq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I7hlp7EAAAA2wAAAA8A&#10;AAAAAAAAAAAAAAAABwIAAGRycy9kb3ducmV2LnhtbFBLBQYAAAAAAwADALcAAAD4AgAAAAA=&#10;" filled="f" stroked="f">
                  <v:textbox style="mso-fit-shape-to-text:t" inset="0,0,0,0">
                    <w:txbxContent>
                      <w:p w14:paraId="335080A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مسار المخلفات</w:t>
                        </w:r>
                      </w:p>
                    </w:txbxContent>
                  </v:textbox>
                </v:rect>
                <v:rect id="Rectangle 35" o:spid="_x0000_s1057" style="position:absolute;left:3322;top:308;width:27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wjpxAAAANsAAAAPAAAAZHJzL2Rvd25yZXYueG1sRI9BawIx&#10;FITvgv8hvIIXqdkqiK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H4zCOnEAAAA2wAAAA8A&#10;AAAAAAAAAAAAAAAABwIAAGRycy9kb3ducmV2LnhtbFBLBQYAAAAAAwADALcAAAD4AgAAAAA=&#10;" filled="f" stroked="f">
                  <v:textbox style="mso-fit-shape-to-text:t" inset="0,0,0,0">
                    <w:txbxContent>
                      <w:p w14:paraId="326549D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6 أرقام </w:t>
                        </w:r>
                      </w:p>
                    </w:txbxContent>
                  </v:textbox>
                </v:rect>
                <v:rect id="Rectangle 36" o:spid="_x0000_s1058" style="position:absolute;left:3219;top:475;width:41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61yxAAAANsAAAAPAAAAZHJzL2Rvd25yZXYueG1sRI9BawIx&#10;FITvBf9DeIVepGarUG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BF/rXLEAAAA2wAAAA8A&#10;AAAAAAAAAAAAAAAABwIAAGRycy9kb3ducmV2LnhtbFBLBQYAAAAAAwADALcAAAD4AgAAAAA=&#10;" filled="f" stroked="f">
                  <v:textbox style="mso-fit-shape-to-text:t" inset="0,0,0,0">
                    <w:txbxContent>
                      <w:p w14:paraId="72CE5A2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كود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lang w:eastAsia="ar" w:bidi="en-US"/>
                          </w:rPr>
                          <w:t>EWC</w:t>
                        </w:r>
                      </w:p>
                    </w:txbxContent>
                  </v:textbox>
                </v:rect>
                <v:rect id="Rectangle 37" o:spid="_x0000_s1059" style="position:absolute;left:3944;top:308;width:60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jUGxQAAANsAAAAPAAAAZHJzL2Rvd25yZXYueG1sRI9BawIx&#10;FITvQv9DeAUvUrO1Up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CeljUGxQAAANsAAAAP&#10;AAAAAAAAAAAAAAAAAAcCAABkcnMvZG93bnJldi54bWxQSwUGAAAAAAMAAwC3AAAA+QIAAAAA&#10;" filled="f" stroked="f">
                  <v:textbox style="mso-fit-shape-to-text:t" inset="0,0,0,0">
                    <w:txbxContent>
                      <w:p w14:paraId="71665C7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ناقل المخلفات </w:t>
                        </w:r>
                      </w:p>
                    </w:txbxContent>
                  </v:textbox>
                </v:rect>
                <v:rect id="Rectangle 38" o:spid="_x0000_s1060" style="position:absolute;left:4159;top:475;width:23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pCdxQAAANsAAAAPAAAAZHJzL2Rvd25yZXYueG1sRI9BawIx&#10;FITvQv9DeAUvUrO1WJ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Dx2pCdxQAAANsAAAAP&#10;AAAAAAAAAAAAAAAAAAcCAABkcnMvZG93bnJldi54bWxQSwUGAAAAAAMAAwC3AAAA+QIAAAAA&#10;" filled="f" stroked="f">
                  <v:textbox style="mso-fit-shape-to-text:t" inset="0,0,0,0">
                    <w:txbxContent>
                      <w:p w14:paraId="7EF645A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الاسم</w:t>
                        </w:r>
                      </w:p>
                    </w:txbxContent>
                  </v:textbox>
                </v:rect>
                <v:rect id="Rectangle 39" o:spid="_x0000_s1061" style="position:absolute;left:4908;top:141;width:61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A7qxAAAANsAAAAPAAAAZHJzL2Rvd25yZXYueG1sRI9BawIx&#10;FITvgv8hvEIvUrO1IL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AEIDurEAAAA2wAAAA8A&#10;AAAAAAAAAAAAAAAABwIAAGRycy9kb3ducmV2LnhtbFBLBQYAAAAAAwADALcAAAD4AgAAAAA=&#10;" filled="f" stroked="f">
                  <v:textbox style="mso-fit-shape-to-text:t" inset="0,0,0,0">
                    <w:txbxContent>
                      <w:p w14:paraId="48DA09D4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ناقلو المخلفات </w:t>
                        </w:r>
                      </w:p>
                    </w:txbxContent>
                  </v:textbox>
                </v:rect>
                <v:rect id="Rectangle 40" o:spid="_x0000_s1062" style="position:absolute;left:4884;top:308;width:49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Ktx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BuRKtxxQAAANsAAAAP&#10;AAAAAAAAAAAAAAAAAAcCAABkcnMvZG93bnJldi54bWxQSwUGAAAAAAMAAwC3AAAA+QIAAAAA&#10;" filled="f" stroked="f">
                  <v:textbox style="mso-fit-shape-to-text:t" inset="0,0,0,0">
                    <w:txbxContent>
                      <w:p w14:paraId="6FB7E9D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رقم الرخصة </w:t>
                        </w:r>
                      </w:p>
                    </w:txbxContent>
                  </v:textbox>
                </v:rect>
                <v:rect id="Rectangle 41" o:spid="_x0000_s1063" style="position:absolute;left:5019;top:475;width:32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z8DwQAAANsAAAAPAAAAZHJzL2Rvd25yZXYueG1sRE/Pa8Iw&#10;FL4L/g/hDXYRTXUg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B/bPwPBAAAA2wAAAA8AAAAA&#10;AAAAAAAAAAAABwIAAGRycy9kb3ducmV2LnhtbFBLBQYAAAAAAwADALcAAAD1AgAAAAA=&#10;" filled="f" stroked="f">
                  <v:textbox style="mso-fit-shape-to-text:t" inset="0,0,0,0">
                    <w:txbxContent>
                      <w:p w14:paraId="7D930FE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(تصريح </w:t>
                        </w:r>
                      </w:p>
                    </w:txbxContent>
                  </v:textbox>
                </v:rect>
                <v:rect id="Rectangle 42" o:spid="_x0000_s1064" style="position:absolute;left:4924;top:642;width:123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5qYxAAAANsAAAAPAAAAZHJzL2Rvd25yZXYueG1sRI9BawIx&#10;FITvhf6H8ApeRLMqFN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HCXmpjEAAAA2wAAAA8A&#10;AAAAAAAAAAAAAAAABwIAAGRycy9kb3ducmV2LnhtbFBLBQYAAAAAAwADALcAAAD4AgAAAAA=&#10;" filled="f" stroked="f">
                  <v:textbox style="mso-fit-shape-to-text:t" inset="0,0,0,0">
                    <w:txbxContent>
                      <w:p w14:paraId="0DD53A3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الجمع في العائد على الاستثمار)</w:t>
                        </w:r>
                      </w:p>
                    </w:txbxContent>
                  </v:textbox>
                </v:rect>
                <v:rect id="Rectangle 43" o:spid="_x0000_s1065" style="position:absolute;left:5808;top:308;width:71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0B4wQAAANsAAAAPAAAAZHJzL2Rvd25yZXYueG1sRE/Pa8Iw&#10;FL4L/g/hDXYRTZUh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LmrQHjBAAAA2wAAAA8AAAAA&#10;AAAAAAAAAAAABwIAAGRycy9kb3ducmV2LnhtbFBLBQYAAAAAAwADALcAAAD1AgAAAAA=&#10;" filled="f" stroked="f">
                  <v:textbox style="mso-fit-shape-to-text:t" inset="0,0,0,0">
                    <w:txbxContent>
                      <w:p w14:paraId="482796E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الرخصة/التصريح </w:t>
                        </w:r>
                      </w:p>
                    </w:txbxContent>
                  </v:textbox>
                </v:rect>
                <v:rect id="Rectangle 44" o:spid="_x0000_s1066" style="position:absolute;left:5943;top:475;width:53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XjxAAAANsAAAAPAAAAZHJzL2Rvd25yZXYueG1sRI9BawIx&#10;FITvBf9DeIIX0axSiq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Nbn5ePEAAAA2wAAAA8A&#10;AAAAAAAAAAAAAAAABwIAAGRycy9kb3ducmV2LnhtbFBLBQYAAAAAAwADALcAAAD4AgAAAAA=&#10;" filled="f" stroked="f">
                  <v:textbox style="mso-fit-shape-to-text:t" inset="0,0,0,0">
                    <w:txbxContent>
                      <w:p w14:paraId="31D572A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صالحة حتى؟</w:t>
                        </w:r>
                      </w:p>
                    </w:txbxContent>
                  </v:textbox>
                </v:rect>
                <v:rect id="Rectangle 45" o:spid="_x0000_s1067" style="position:absolute;left:6780;top:308;width:89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uUxAAAANsAAAAPAAAAZHJzL2Rvd25yZXYueG1sRI9BawIx&#10;FITvgv8hvIIXqdmKiK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CY1e5TEAAAA2wAAAA8A&#10;AAAAAAAAAAAAAAAABwIAAGRycy9kb3ducmV2LnhtbFBLBQYAAAAAAwADALcAAAD4AgAAAAA=&#10;" filled="f" stroked="f">
                  <v:textbox style="mso-fit-shape-to-text:t" inset="0,0,0,0">
                    <w:txbxContent>
                      <w:p w14:paraId="649CAD8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موقع وجهة المخلفات </w:t>
                        </w:r>
                      </w:p>
                    </w:txbxContent>
                  </v:textbox>
                </v:rect>
                <v:rect id="Rectangle 46" o:spid="_x0000_s1068" style="position:absolute;left:7186;top:475;width:28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4PxQAAANsAAAAPAAAAZHJzL2Rvd25yZXYueG1sRI9BawIx&#10;FITvQv9DeAUvUrO1Up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BJed4PxQAAANsAAAAP&#10;AAAAAAAAAAAAAAAAAAcCAABkcnMvZG93bnJldi54bWxQSwUGAAAAAAMAAwC3AAAA+QIAAAAA&#10;" filled="f" stroked="f">
                  <v:textbox style="mso-fit-shape-to-text:t" inset="0,0,0,0">
                    <w:txbxContent>
                      <w:p w14:paraId="69BB43E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العنوان</w:t>
                        </w:r>
                      </w:p>
                    </w:txbxContent>
                  </v:textbox>
                </v:rect>
                <v:rect id="Rectangle 47" o:spid="_x0000_s1069" style="position:absolute;left:8278;top:61;width:63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EZ7xAAAANsAAAAPAAAAZHJzL2Rvd25yZXYueG1sRI9BawIx&#10;FITvBf9DeIVepGYrUm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MaQRnvEAAAA2wAAAA8A&#10;AAAAAAAAAAAAAAAABwIAAGRycy9kb3ducmV2LnhtbFBLBQYAAAAAAwADALcAAAD4AgAAAAA=&#10;" filled="f" stroked="f">
                  <v:textbox style="mso-fit-shape-to-text:t" inset="0,0,0,0">
                    <w:txbxContent>
                      <w:p w14:paraId="5029DA6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تصريح الموقع/ </w:t>
                        </w:r>
                      </w:p>
                    </w:txbxContent>
                  </v:textbox>
                </v:rect>
                <v:rect id="Rectangle 48" o:spid="_x0000_s1070" style="position:absolute;left:8389;top:228;width:37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" filled="f" stroked="f">
                  <v:textbox style="mso-fit-shape-to-text:t" inset="0,0,0,0">
                    <w:txbxContent>
                      <w:p w14:paraId="70AC6C3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الرخصة/ </w:t>
                        </w:r>
                      </w:p>
                    </w:txbxContent>
                  </v:textbox>
                </v:rect>
                <v:rect id="Rectangle 49" o:spid="_x0000_s1071" style="position:absolute;left:8102;top:396;width:448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n2XxAAAANsAAAAPAAAAZHJzL2Rvd25yZXYueG1sRI9BawIx&#10;FITvgv8hvEIvUrOVIr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FkOfZfEAAAA2wAAAA8A&#10;AAAAAAAAAAAAAAAABwIAAGRycy9kb3ducmV2LnhtbFBLBQYAAAAAAwADALcAAAD4AgAAAAA=&#10;" filled="f" stroked="f">
                  <v:textbox style="mso-fit-shape-to-text:t" inset="0,0,0,0">
                    <w:txbxContent>
                      <w:p w14:paraId="21BF9EA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رقم الإعفاء </w:t>
                        </w:r>
                      </w:p>
                    </w:txbxContent>
                  </v:textbox>
                </v:rect>
                <v:rect id="Rectangle 50" o:spid="_x0000_s1072" style="position:absolute;left:8158;top:563;width:73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tgMxQAAANsAAAAPAAAAZHJzL2Rvd25yZXYueG1sRI9BawIx&#10;FITvQv9DeAUvUrOVYp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A2QtgMxQAAANsAAAAP&#10;AAAAAAAAAAAAAAAAAAcCAABkcnMvZG93bnJldi54bWxQSwUGAAAAAAMAAwC3AAAA+QIAAAAA&#10;" filled="f" stroked="f">
                  <v:textbox style="mso-fit-shape-to-text:t" inset="0,0,0,0">
                    <w:txbxContent>
                      <w:p w14:paraId="4F35E9B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(تصريح المرفق في </w:t>
                        </w:r>
                      </w:p>
                    </w:txbxContent>
                  </v:textbox>
                </v:rect>
                <v:rect id="Rectangle 51" o:spid="_x0000_s1073" style="position:absolute;left:8509;top:730;width:84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Ux+wQAAANsAAAAPAAAAZHJzL2Rvd25yZXYueG1sRE/Pa8Iw&#10;FL4L/g/hDXYRTZUh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EfdTH7BAAAA2wAAAA8AAAAA&#10;AAAAAAAAAAAABwIAAGRycy9kb3ducmV2LnhtbFBLBQYAAAAAAwADALcAAAD1AgAAAAA=&#10;" filled="f" stroked="f">
                  <v:textbox style="mso-fit-shape-to-text:t" inset="0,0,0,0">
                    <w:txbxContent>
                      <w:p w14:paraId="62551B0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العائد على الاستثمار)</w:t>
                        </w:r>
                      </w:p>
                    </w:txbxContent>
                  </v:textbox>
                </v:rect>
                <v:rect id="Rectangle 52" o:spid="_x0000_s1074" style="position:absolute;left:9250;top:308;width:64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enlxAAAANsAAAAPAAAAZHJzL2Rvd25yZXYueG1sRI9BawIx&#10;FITvhf6H8ApeRLOKFN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CiR6eXEAAAA2wAAAA8A&#10;AAAAAAAAAAAAAAAABwIAAGRycy9kb3ducmV2LnhtbFBLBQYAAAAAAwADALcAAAD4AgAAAAA=&#10;" filled="f" stroked="f">
                  <v:textbox style="mso-fit-shape-to-text:t" inset="0,0,0,0">
                    <w:txbxContent>
                      <w:p w14:paraId="75F9CE4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هل يقبل الموقع </w:t>
                        </w:r>
                      </w:p>
                    </w:txbxContent>
                  </v:textbox>
                </v:rect>
                <v:rect id="Rectangle 53" o:spid="_x0000_s1075" style="position:absolute;left:9274;top:475;width:46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" filled="f" stroked="f">
                  <v:textbox style="mso-fit-shape-to-text:t" inset="0,0,0,0">
                    <w:txbxContent>
                      <w:p w14:paraId="0B6C511E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كود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lang w:eastAsia="ar" w:bidi="en-US"/>
                          </w:rPr>
                          <w:t>EWC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؟</w:t>
                        </w:r>
                      </w:p>
                    </w:txbxContent>
                  </v:textbox>
                </v:rect>
                <v:rect id="Rectangle 54" o:spid="_x0000_s1076" style="position:absolute;left:9999;top:61;width:129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" filled="f" stroked="f">
                  <v:textbox style="mso-fit-shape-to-text:t" inset="0,0,0,0">
                    <w:txbxContent>
                      <w:p w14:paraId="5570AA2A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مسار التسلسل الهرمي للمخلفات </w:t>
                        </w:r>
                      </w:p>
                    </w:txbxContent>
                  </v:textbox>
                </v:rect>
                <v:rect id="Rectangle 55" o:spid="_x0000_s1077" style="position:absolute;left:10070;top:228;width:134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" filled="f" stroked="f">
                  <v:textbox style="mso-fit-shape-to-text:t" inset="0,0,0,0">
                    <w:txbxContent>
                      <w:p w14:paraId="5E3CE4EC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أي إعادة الاستخدام/إعادة التدوير/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8" style="position:absolute;left:10078;top:396;width:818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EjSxQAAANsAAAAPAAAAZHJzL2Rvd25yZXYueG1sRI9BawIx&#10;FITvQv9DeAUvUrO1WJ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DMoEjSxQAAANsAAAAP&#10;AAAAAAAAAAAAAAAAAAcCAABkcnMvZG93bnJldi54bWxQSwUGAAAAAAMAAwC3AAAA+QIAAAAA&#10;" filled="f" stroked="f">
                  <v:textbox style="mso-fit-shape-to-text:t" inset="0,0,0,0">
                    <w:txbxContent>
                      <w:p w14:paraId="61271F8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الاسترداد (أي الطاقة </w:t>
                        </w:r>
                      </w:p>
                    </w:txbxContent>
                  </v:textbox>
                </v:rect>
                <v:rect id="Rectangle 57" o:spid="_x0000_s1079" style="position:absolute;left:10022;top:563;width:133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" filled="f" stroked="f">
                  <v:textbox style="mso-fit-shape-to-text:t" inset="0,0,0,0">
                    <w:txbxContent>
                      <w:p w14:paraId="34F075A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من المخلفات/الأسمدة العضوية) </w:t>
                        </w:r>
                      </w:p>
                    </w:txbxContent>
                  </v:textbox>
                </v:rect>
                <v:rect id="Rectangle 58" o:spid="_x0000_s1080" style="position:absolute;left:10413;top:730;width:32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" filled="f" stroked="f">
                  <v:textbox style="mso-fit-shape-to-text:t" inset="0,0,0,0">
                    <w:txbxContent>
                      <w:p w14:paraId="07DF3136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/المكبّ</w:t>
                        </w:r>
                      </w:p>
                    </w:txbxContent>
                  </v:textbox>
                </v:rect>
                <v:rect id="Rectangle 59" o:spid="_x0000_s1081" style="position:absolute;left:11480;top:141;width:61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" filled="f" stroked="f">
                  <v:textbox style="mso-fit-shape-to-text:t" inset="0,0,0,0">
                    <w:txbxContent>
                      <w:p w14:paraId="186FA36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التاريخ السنوي </w:t>
                        </w:r>
                      </w:p>
                    </w:txbxContent>
                  </v:textbox>
                </v:rect>
                <v:rect id="Rectangle 60" o:spid="_x0000_s1082" style="position:absolute;left:11449;top:308;width:602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" filled="f" stroked="f">
                  <v:textbox style="mso-fit-shape-to-text:t" inset="0,0,0,0">
                    <w:txbxContent>
                      <w:p w14:paraId="0DDCAEDE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لملاحظة النقل </w:t>
                        </w:r>
                      </w:p>
                    </w:txbxContent>
                  </v:textbox>
                </v:rect>
                <v:rect id="Rectangle 61" o:spid="_x0000_s1083" style="position:absolute;left:11464;top:475;width:64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" filled="f" stroked="f">
                  <v:textbox style="mso-fit-shape-to-text:t" inset="0,0,0,0">
                    <w:txbxContent>
                      <w:p w14:paraId="662D2535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 xml:space="preserve">صالحة حتى؟ إن </w:t>
                        </w:r>
                      </w:p>
                    </w:txbxContent>
                  </v:textbox>
                </v:rect>
                <v:rect id="Rectangle 62" o:spid="_x0000_s1084" style="position:absolute;left:11536;top:642;width:17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" filled="f" stroked="f">
                  <v:textbox style="mso-fit-shape-to-text:t" inset="0,0,0,0">
                    <w:txbxContent>
                      <w:p w14:paraId="6CF942A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FFFFFF"/>
                            <w:sz w:val="12"/>
                            <w:szCs w:val="12"/>
                            <w:rtl/>
                            <w:lang w:eastAsia="ar"/>
                          </w:rPr>
                          <w:t>وجد</w:t>
                        </w:r>
                      </w:p>
                    </w:txbxContent>
                  </v:textbox>
                </v:rect>
                <v:rect id="Rectangle 63" o:spid="_x0000_s1085" style="position:absolute;left:112;top:985;width:44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" filled="f" stroked="f">
                  <v:textbox style="mso-fit-shape-to-text:t" inset="0,0,0,0">
                    <w:txbxContent>
                      <w:p w14:paraId="31802B03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ميلتون كينز </w:t>
                        </w:r>
                      </w:p>
                    </w:txbxContent>
                  </v:textbox>
                </v:rect>
                <v:rect id="Rectangle 64" o:spid="_x0000_s1086" style="position:absolute;left:390;top:1152;width:24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" filled="f" stroked="f">
                  <v:textbox style="mso-fit-shape-to-text:t" inset="0,0,0,0">
                    <w:txbxContent>
                      <w:p w14:paraId="1CFEDA40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المكان</w:t>
                        </w:r>
                      </w:p>
                    </w:txbxContent>
                  </v:textbox>
                </v:rect>
                <v:rect id="Rectangle 65" o:spid="_x0000_s1087" style="position:absolute;left:1378;top:1072;width:601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" filled="f" stroked="f">
                  <v:textbox style="mso-fit-shape-to-text:t" inset="0,0,0,0">
                    <w:txbxContent>
                      <w:p w14:paraId="780779A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مجموعة سيركو</w:t>
                        </w:r>
                      </w:p>
                    </w:txbxContent>
                  </v:textbox>
                </v:rect>
                <v:rect id="Rectangle 66" o:spid="_x0000_s1088" style="position:absolute;left:2135;top:1072;width:384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IJvxAAAANsAAAAPAAAAZHJzL2Rvd25yZXYueG1sRI9BawIx&#10;FITvgv8hvEIvUrO1IL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ALMgm/EAAAA2wAAAA8A&#10;AAAAAAAAAAAAAAAABwIAAGRycy9kb3ducmV2LnhtbFBLBQYAAAAAAwADALcAAAD4AgAAAAA=&#10;" filled="f" stroked="f">
                  <v:textbox style="mso-fit-shape-to-text:t" inset="0,0,0,0">
                    <w:txbxContent>
                      <w:p w14:paraId="51D2E28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ورقة سريّة</w:t>
                        </w:r>
                      </w:p>
                    </w:txbxContent>
                  </v:textbox>
                </v:rect>
                <v:rect id="Rectangle 67" o:spid="_x0000_s1089" style="position:absolute;left:3282;top:1072;width:36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RobxAAAANsAAAAPAAAAZHJzL2Rvd25yZXYueG1sRI9BawIx&#10;FITvgv8hvEIvUrOVIr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I0lGhvEAAAA2wAAAA8A&#10;AAAAAAAAAAAAAAAABwIAAGRycy9kb3ducmV2LnhtbFBLBQYAAAAAAwADALcAAAD4AgAAAAA=&#10;" filled="f" stroked="f">
                  <v:textbox style="mso-fit-shape-to-text:t" inset="0,0,0,0">
                    <w:txbxContent>
                      <w:p w14:paraId="2249D779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200101</w:t>
                        </w:r>
                      </w:p>
                    </w:txbxContent>
                  </v:textbox>
                </v:rect>
                <v:rect id="Rectangle 68" o:spid="_x0000_s1090" style="position:absolute;left:3928;top:1072;width:73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" filled="f" stroked="f">
                  <v:textbox style="mso-fit-shape-to-text:t" inset="0,0,0,0">
                    <w:txbxContent>
                      <w:p w14:paraId="05DC02CB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 xml:space="preserve">PHS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datashred</w:t>
                        </w:r>
                        <w:proofErr w:type="spellEnd"/>
                      </w:p>
                    </w:txbxContent>
                  </v:textbox>
                </v:rect>
                <v:rect id="Rectangle 69" o:spid="_x0000_s1091" style="position:absolute;left:4924;top:1072;width:70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" filled="f" stroked="f">
                  <v:textbox style="mso-fit-shape-to-text:t" inset="0,0,0,0">
                    <w:txbxContent>
                      <w:p w14:paraId="6463E44F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CB/MP3493LL</w:t>
                        </w:r>
                      </w:p>
                    </w:txbxContent>
                  </v:textbox>
                </v:rect>
                <v:rect id="Rectangle 70" o:spid="_x0000_s1092" style="position:absolute;left:5967;top:1072;width:52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" filled="f" stroked="f">
                  <v:textbox style="mso-fit-shape-to-text:t" inset="0,0,0,0">
                    <w:txbxContent>
                      <w:p w14:paraId="673A9E3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3/31/2016</w:t>
                        </w:r>
                      </w:p>
                    </w:txbxContent>
                  </v:textbox>
                </v:rect>
                <v:rect id="Rectangle 71" o:spid="_x0000_s1093" style="position:absolute;left:7091;top:1072;width:57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" filled="f" stroked="f">
                  <v:textbox style="mso-fit-shape-to-text:t" inset="0,0,0,0">
                    <w:txbxContent>
                      <w:p w14:paraId="4ED56772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PHS, Rugby</w:t>
                        </w:r>
                      </w:p>
                    </w:txbxContent>
                  </v:textbox>
                </v:rect>
                <v:rect id="Rectangle 72" o:spid="_x0000_s1094" style="position:absolute;left:8094;top:993;width:48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" filled="f" stroked="f">
                  <v:textbox style="mso-fit-shape-to-text:t" inset="0,0,0,0">
                    <w:txbxContent>
                      <w:p w14:paraId="6BEE5FB8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إعفاء 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EPR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 / </w:t>
                        </w:r>
                      </w:p>
                    </w:txbxContent>
                  </v:textbox>
                </v:rect>
                <v:rect id="Rectangle 73" o:spid="_x0000_s1095" style="position:absolute;left:8094;top:1152;width:866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" filled="f" stroked="f">
                  <v:textbox style="mso-fit-shape-to-text:t" inset="0,0,0,0">
                    <w:txbxContent>
                      <w:p w14:paraId="32DB17D8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lang w:eastAsia="ar" w:bidi="en-US"/>
                          </w:rPr>
                          <w:t>FE5198GQ / A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001</w:t>
                        </w:r>
                      </w:p>
                    </w:txbxContent>
                  </v:textbox>
                </v:rect>
                <v:rect id="Rectangle 74" o:spid="_x0000_s1096" style="position:absolute;left:9194;top:921;width:357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" filled="f" stroked="f">
                  <v:textbox style="mso-fit-shape-to-text:t" inset="0,0,0,0">
                    <w:txbxContent>
                      <w:p w14:paraId="1A2E9901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نعم، عُلم</w:t>
                        </w: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97" style="position:absolute;left:9194;top:1080;width:473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" filled="f" stroked="f">
                  <v:textbox style="mso-fit-shape-to-text:t" inset="0,0,0,0">
                    <w:txbxContent>
                      <w:p w14:paraId="08B0858C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 xml:space="preserve">نوع النفايات </w:t>
                        </w:r>
                      </w:p>
                    </w:txbxContent>
                  </v:textbox>
                </v:rect>
                <v:rect id="Rectangle 76" o:spid="_x0000_s1098" style="position:absolute;left:9194;top:1240;width:725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RSyxQAAANsAAAAPAAAAZHJzL2Rvd25yZXYueG1sRI9BawIx&#10;FITvQv9DeAUvUrO1YJ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CHFRSyxQAAANsAAAAP&#10;AAAAAAAAAAAAAAAAAAcCAABkcnMvZG93bnJldi54bWxQSwUGAAAAAAMAAwC3AAAA+QIAAAAA&#10;" filled="f" stroked="f">
                  <v:textbox style="mso-fit-shape-to-text:t" inset="0,0,0,0">
                    <w:txbxContent>
                      <w:p w14:paraId="76FFF897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على الإعفاءات التي</w:t>
                        </w:r>
                      </w:p>
                    </w:txbxContent>
                  </v:textbox>
                </v:rect>
                <v:rect id="Rectangle 77" o:spid="_x0000_s1099" style="position:absolute;left:10397;top:1072;width:490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IzGxQAAANsAAAAPAAAAZHJzL2Rvd25yZXYueG1sRI9BawIx&#10;FITvQv9DeAUvUrOVYp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AI/IzGxQAAANsAAAAP&#10;AAAAAAAAAAAAAAAAAAcCAABkcnMvZG93bnJldi54bWxQSwUGAAAAAAMAAwC3AAAA+QIAAAAA&#10;" filled="f" stroked="f">
                  <v:textbox style="mso-fit-shape-to-text:t" inset="0,0,0,0">
                    <w:txbxContent>
                      <w:p w14:paraId="54F0A38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أعيد تدويرها</w:t>
                        </w:r>
                      </w:p>
                    </w:txbxContent>
                  </v:textbox>
                </v:rect>
                <v:rect id="Rectangle 78" o:spid="_x0000_s1100" style="position:absolute;left:11528;top:1072;width:519;height:146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" filled="f" stroked="f">
                  <v:textbox style="mso-fit-shape-to-text:t" inset="0,0,0,0">
                    <w:txbxContent>
                      <w:p w14:paraId="2EBF4B3D" w14:textId="77777777" w:rsidR="00043EBB" w:rsidRDefault="00043EBB" w:rsidP="00043EBB">
                        <w:pPr>
                          <w:bidi/>
                        </w:pPr>
                        <w:r>
                          <w:rPr>
                            <w:rFonts w:ascii="Calibri" w:eastAsia="Calibri" w:hAnsi="Calibri" w:cs="Calibri"/>
                            <w:i/>
                            <w:iCs/>
                            <w:color w:val="000000"/>
                            <w:sz w:val="12"/>
                            <w:szCs w:val="12"/>
                            <w:rtl/>
                            <w:lang w:eastAsia="ar"/>
                          </w:rPr>
                          <w:t>12/4/2019</w:t>
                        </w:r>
                      </w:p>
                    </w:txbxContent>
                  </v:textbox>
                </v:rect>
                <v:rect id="Rectangle 79" o:spid="_x0000_s1101" style="position:absolute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" fillcolor="#d4d4d4" stroked="f"/>
                <v:rect id="Rectangle 80" o:spid="_x0000_s1102" style="position:absolute;left:980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" fillcolor="#d4d4d4" stroked="f"/>
                <v:rect id="Rectangle 81" o:spid="_x0000_s1103" style="position:absolute;left:2071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" fillcolor="#d4d4d4" stroked="f"/>
                <v:rect id="Rectangle 82" o:spid="_x0000_s1104" style="position:absolute;left:3163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" fillcolor="#d4d4d4" stroked="f"/>
                <v:rect id="Rectangle 83" o:spid="_x0000_s1105" style="position:absolute;left:3808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" fillcolor="#d4d4d4" stroked="f"/>
                <v:rect id="Rectangle 84" o:spid="_x0000_s1106" style="position:absolute;left:4812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" fillcolor="#d4d4d4" stroked="f"/>
                <v:rect id="Rectangle 85" o:spid="_x0000_s1107" style="position:absolute;left:5784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" fillcolor="#d4d4d4" stroked="f"/>
                <v:rect id="Rectangle 86" o:spid="_x0000_s1108" style="position:absolute;left:6708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DjiwwAAANsAAAAPAAAAZHJzL2Rvd25yZXYueG1sRI/NigIx&#10;EITvgu8QWtiLaKKC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BfQ44sMAAADbAAAADwAA&#10;AAAAAAAAAAAAAAAHAgAAZHJzL2Rvd25yZXYueG1sUEsFBgAAAAADAAMAtwAAAPcCAAAAAA==&#10;" fillcolor="#d4d4d4" stroked="f"/>
                <v:rect id="Rectangle 87" o:spid="_x0000_s1109" style="position:absolute;left:8071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aCWwwAAANsAAAAPAAAAZHJzL2Rvd25yZXYueG1sRI/NigIx&#10;EITvgu8QWtiLaKKI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ih2glsMAAADbAAAADwAA&#10;AAAAAAAAAAAAAAAHAgAAZHJzL2Rvd25yZXYueG1sUEsFBgAAAAADAAMAtwAAAPcCAAAAAA==&#10;" fillcolor="#d4d4d4" stroked="f"/>
                <v:rect id="Rectangle 88" o:spid="_x0000_s1110" style="position:absolute;left:9170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" fillcolor="#d4d4d4" stroked="f"/>
                <v:rect id="Rectangle 89" o:spid="_x0000_s1111" style="position:absolute;left:9967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" fillcolor="#d4d4d4" stroked="f"/>
                <v:rect id="Rectangle 90" o:spid="_x0000_s1112" style="position:absolute;left:11305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" fillcolor="#d4d4d4" stroked="f"/>
                <v:rect id="Rectangle 91" o:spid="_x0000_s1113" style="position:absolute;left:12317;top:-536;width:8;height: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" fillcolor="#d4d4d4" stroked="f"/>
                <v:rect id="Rectangle 92" o:spid="_x0000_s1114" style="position:absolute;top:-2;width:12325;height: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" fillcolor="black" stroked="f"/>
                <v:line id="Line 93" o:spid="_x0000_s1115" style="position:absolute;visibility:visible;mso-wrap-style:square" from="8,921" to="12325,9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I5y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uD5+iT9Arp4AAAD//wMAUEsBAi0AFAAGAAgAAAAhANvh9svuAAAAhQEAABMAAAAAAAAAAAAAAAAA&#10;AAAAAFtDb250ZW50X1R5cGVzXS54bWxQSwECLQAUAAYACAAAACEAWvQsW78AAAAVAQAACwAAAAAA&#10;AAAAAAAAAAAfAQAAX3JlbHMvLnJlbHNQSwECLQAUAAYACAAAACEArlSOcsAAAADbAAAADwAAAAAA&#10;AAAAAAAAAAAHAgAAZHJzL2Rvd25yZXYueG1sUEsFBgAAAAADAAMAtwAAAPQCAAAAAA==&#10;" strokeweight="0"/>
                <v:rect id="Rectangle 94" o:spid="_x0000_s1116" style="position:absolute;left:8;top:92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" fillcolor="black" stroked="f"/>
                <v:line id="Line 95" o:spid="_x0000_s1117" style="position:absolute;visibility:visible;mso-wrap-style:square" from="8,1359" to="12325,13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" strokeweight="0"/>
                <v:rect id="Rectangle 96" o:spid="_x0000_s1118" style="position:absolute;left:8;top:135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" fillcolor="black" stroked="f"/>
                <v:line id="Line 97" o:spid="_x0000_s1119" style="position:absolute;visibility:visible;mso-wrap-style:square" from="8,1494" to="12325,14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" strokeweight="0"/>
                <v:rect id="Rectangle 98" o:spid="_x0000_s1120" style="position:absolute;left:8;top:149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" fillcolor="black" stroked="f"/>
                <v:line id="Line 99" o:spid="_x0000_s1121" style="position:absolute;visibility:visible;mso-wrap-style:square" from="8,1630" to="12325,16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" strokeweight="0"/>
                <v:rect id="Rectangle 100" o:spid="_x0000_s1122" style="position:absolute;left:8;top:163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" fillcolor="black" stroked="f"/>
                <v:line id="Line 101" o:spid="_x0000_s1123" style="position:absolute;visibility:visible;mso-wrap-style:square" from="8,1765" to="12325,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" strokeweight="0"/>
                <v:rect id="Rectangle 102" o:spid="_x0000_s1124" style="position:absolute;left:8;top:176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" fillcolor="black" stroked="f"/>
                <v:line id="Line 103" o:spid="_x0000_s1125" style="position:absolute;visibility:visible;mso-wrap-style:square" from="8,1900" to="12325,19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hn6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" strokeweight="0"/>
                <v:rect id="Rectangle 104" o:spid="_x0000_s1126" style="position:absolute;left:8;top:190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" fillcolor="black" stroked="f"/>
                <v:line id="Line 105" o:spid="_x0000_s1127" style="position:absolute;visibility:visible;mso-wrap-style:square" from="8,2036" to="12325,20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" strokeweight="0"/>
                <v:rect id="Rectangle 106" o:spid="_x0000_s1128" style="position:absolute;left:8;top:203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" fillcolor="black" stroked="f"/>
                <v:line id="Line 107" o:spid="_x0000_s1129" style="position:absolute;visibility:visible;mso-wrap-style:square" from="8,2171" to="12325,21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XiD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" strokeweight="0"/>
                <v:rect id="Rectangle 108" o:spid="_x0000_s1130" style="position:absolute;left:8;top:217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" fillcolor="black" stroked="f"/>
                <v:line id="Line 109" o:spid="_x0000_s1131" style="position:absolute;visibility:visible;mso-wrap-style:square" from="8,2307" to="12325,2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" strokeweight="0"/>
                <v:rect id="Rectangle 110" o:spid="_x0000_s1132" style="position:absolute;left:8;top:230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" fillcolor="black" stroked="f"/>
                <v:line id="Line 111" o:spid="_x0000_s1133" style="position:absolute;visibility:visible;mso-wrap-style:square" from="8,2442" to="12325,24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HKG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" strokeweight="0"/>
                <v:rect id="Rectangle 112" o:spid="_x0000_s1134" style="position:absolute;left:8;top:244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" fillcolor="black" stroked="f"/>
                <v:line id="Line 113" o:spid="_x0000_s1135" style="position:absolute;visibility:visible;mso-wrap-style:square" from="8,2577" to="12325,25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X+hd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" strokeweight="0"/>
                <v:rect id="Rectangle 114" o:spid="_x0000_s1136" style="position:absolute;left:8;top:257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" fillcolor="black" stroked="f"/>
                <v:line id="Line 115" o:spid="_x0000_s1137" style="position:absolute;visibility:visible;mso-wrap-style:square" from="8,2713" to="12325,27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" strokeweight="0"/>
                <v:rect id="Rectangle 116" o:spid="_x0000_s1138" style="position:absolute;left:8;top:271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" fillcolor="black" stroked="f"/>
                <v:line id="Line 117" o:spid="_x0000_s1139" style="position:absolute;visibility:visible;mso-wrap-style:square" from="8,2848" to="12325,2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" strokeweight="0"/>
                <v:rect id="Rectangle 118" o:spid="_x0000_s1140" style="position:absolute;left:8;top:284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" fillcolor="black" stroked="f"/>
                <v:line id="Line 119" o:spid="_x0000_s1141" style="position:absolute;visibility:visible;mso-wrap-style:square" from="8,2983" to="12325,29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" strokeweight="0"/>
                <v:rect id="Rectangle 120" o:spid="_x0000_s1142" style="position:absolute;left:8;top:298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" fillcolor="black" stroked="f"/>
                <v:line id="Line 121" o:spid="_x0000_s1143" style="position:absolute;visibility:visible;mso-wrap-style:square" from="8,3119" to="12325,31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" strokeweight="0"/>
                <v:rect id="Rectangle 122" o:spid="_x0000_s1144" style="position:absolute;left:8;top:311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" fillcolor="black" stroked="f"/>
                <v:line id="Line 123" o:spid="_x0000_s1145" style="position:absolute;visibility:visible;mso-wrap-style:square" from="8,3254" to="12325,32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yLg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" strokeweight="0"/>
                <v:rect id="Rectangle 124" o:spid="_x0000_s1146" style="position:absolute;left:8;top:325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" fillcolor="black" stroked="f"/>
                <v:line id="Line 125" o:spid="_x0000_s1147" style="position:absolute;visibility:visible;mso-wrap-style:square" from="8,3389" to="12325,33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" strokeweight="0"/>
                <v:rect id="Rectangle 126" o:spid="_x0000_s1148" style="position:absolute;left:8;top:338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" fillcolor="black" stroked="f"/>
                <v:line id="Line 127" o:spid="_x0000_s1149" style="position:absolute;visibility:visible;mso-wrap-style:square" from="8,3525" to="12325,35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CTj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" strokeweight="0"/>
                <v:rect id="Rectangle 128" o:spid="_x0000_s1150" style="position:absolute;left:8;top:352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" fillcolor="black" stroked="f"/>
                <v:line id="Line 129" o:spid="_x0000_s1151" style="position:absolute;visibility:visible;mso-wrap-style:square" from="8,3660" to="12325,3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h8P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" strokeweight="0"/>
                <v:rect id="Rectangle 130" o:spid="_x0000_s1152" style="position:absolute;left:8;top:366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" fillcolor="black" stroked="f"/>
                <v:line id="Line 131" o:spid="_x0000_s1153" style="position:absolute;visibility:visible;mso-wrap-style:square" from="8,3796" to="12325,3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" strokeweight="0"/>
                <v:rect id="Rectangle 132" o:spid="_x0000_s1154" style="position:absolute;left:8;top:3796;width:123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" fillcolor="black" stroked="f"/>
                <v:line id="Line 133" o:spid="_x0000_s1155" style="position:absolute;visibility:visible;mso-wrap-style:square" from="8,3931" to="12325,39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6rQ9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" strokeweight="0"/>
                <v:rect id="Rectangle 134" o:spid="_x0000_s1156" style="position:absolute;left:8;top:393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" fillcolor="black" stroked="f"/>
                <v:line id="Line 135" o:spid="_x0000_s1157" style="position:absolute;visibility:visible;mso-wrap-style:square" from="8,4066" to="12325,4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I/RwgAAANwAAAAPAAAAZHJzL2Rvd25yZXYueG1sRE9Ni8Iw&#10;EL0L/ocwC940VVn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BvdI/RwgAAANwAAAAPAAAA&#10;AAAAAAAAAAAAAAcCAABkcnMvZG93bnJldi54bWxQSwUGAAAAAAMAAwC3AAAA9gIAAAAA&#10;" strokeweight="0"/>
                <v:rect id="Rectangle 136" o:spid="_x0000_s1158" style="position:absolute;left:8;top:406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" fillcolor="black" stroked="f"/>
                <v:line id="Line 137" o:spid="_x0000_s1159" style="position:absolute;visibility:visible;mso-wrap-style:square" from="8,4202" to="12325,42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" strokeweight="0"/>
                <v:rect id="Rectangle 138" o:spid="_x0000_s1160" style="position:absolute;left:8;top:420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" fillcolor="black" stroked="f"/>
                <v:line id="Line 139" o:spid="_x0000_s1161" style="position:absolute;visibility:visible;mso-wrap-style:square" from="8,4337" to="12325,43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4nSwwAAANwAAAAPAAAAZHJzL2Rvd25yZXYueG1sRE9La8JA&#10;EL4X+h+WKfSmGy2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EE+J0sMAAADcAAAADwAA&#10;AAAAAAAAAAAAAAAHAgAAZHJzL2Rvd25yZXYueG1sUEsFBgAAAAADAAMAtwAAAPcCAAAAAA==&#10;" strokeweight="0"/>
                <v:rect id="Rectangle 140" o:spid="_x0000_s1162" style="position:absolute;left:8;top:433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" fillcolor="black" stroked="f"/>
                <v:line id="Line 141" o:spid="_x0000_s1163" style="position:absolute;visibility:visible;mso-wrap-style:square" from="8,4472" to="12325,44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" strokeweight="0"/>
                <v:rect id="Rectangle 142" o:spid="_x0000_s1164" style="position:absolute;left:8;top:447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" fillcolor="black" stroked="f"/>
                <v:line id="Line 143" o:spid="_x0000_s1165" style="position:absolute;visibility:visible;mso-wrap-style:square" from="8,4608" to="12325,46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MdA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nx5RibQy18AAAD//wMAUEsBAi0AFAAGAAgAAAAhANvh9svuAAAAhQEAABMAAAAAAAAA&#10;AAAAAAAAAAAAAFtDb250ZW50X1R5cGVzXS54bWxQSwECLQAUAAYACAAAACEAWvQsW78AAAAVAQAA&#10;CwAAAAAAAAAAAAAAAAAfAQAAX3JlbHMvLnJlbHNQSwECLQAUAAYACAAAACEAqOzHQMYAAADcAAAA&#10;DwAAAAAAAAAAAAAAAAAHAgAAZHJzL2Rvd25yZXYueG1sUEsFBgAAAAADAAMAtwAAAPoCAAAAAA==&#10;" strokeweight="0"/>
                <v:rect id="Rectangle 144" o:spid="_x0000_s1166" style="position:absolute;left:8;top:460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" fillcolor="black" stroked="f"/>
                <v:line id="Line 145" o:spid="_x0000_s1167" style="position:absolute;visibility:visible;mso-wrap-style:square" from="8,4743" to="12325,47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" strokeweight="0"/>
                <v:rect id="Rectangle 146" o:spid="_x0000_s1168" style="position:absolute;left:8;top:4743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" fillcolor="black" stroked="f"/>
                <v:line id="Line 147" o:spid="_x0000_s1169" style="position:absolute;visibility:visible;mso-wrap-style:square" from="8,4878" to="12325,4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" strokeweight="0"/>
                <v:rect id="Rectangle 148" o:spid="_x0000_s1170" style="position:absolute;left:8;top:4878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" fillcolor="black" stroked="f"/>
                <v:line id="Line 149" o:spid="_x0000_s1171" style="position:absolute;visibility:visible;mso-wrap-style:square" from="8,5014" to="12325,5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qv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z/ksLfM/ECubgBAAD//wMAUEsBAi0AFAAGAAgAAAAhANvh9svuAAAAhQEAABMAAAAAAAAAAAAA&#10;AAAAAAAAAFtDb250ZW50X1R5cGVzXS54bWxQSwECLQAUAAYACAAAACEAWvQsW78AAAAVAQAACwAA&#10;AAAAAAAAAAAAAAAfAQAAX3JlbHMvLnJlbHNQSwECLQAUAAYACAAAACEASEn6r8MAAADcAAAADwAA&#10;AAAAAAAAAAAAAAAHAgAAZHJzL2Rvd25yZXYueG1sUEsFBgAAAAADAAMAtwAAAPcCAAAAAA==&#10;" strokeweight="0"/>
                <v:rect id="Rectangle 150" o:spid="_x0000_s1172" style="position:absolute;left:8;top:501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" fillcolor="black" stroked="f"/>
                <v:line id="Line 151" o:spid="_x0000_s1173" style="position:absolute;visibility:visible;mso-wrap-style:square" from="8,5149" to="12325,5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" strokeweight="0"/>
                <v:rect id="Rectangle 152" o:spid="_x0000_s1174" style="position:absolute;left:8;top:5149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" fillcolor="black" stroked="f"/>
                <v:line id="Line 153" o:spid="_x0000_s1175" style="position:absolute;visibility:visible;mso-wrap-style:square" from="8,5284" to="12325,52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VGd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" strokeweight="0"/>
                <v:rect id="Rectangle 154" o:spid="_x0000_s1176" style="position:absolute;left:8;top:5284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" fillcolor="black" stroked="f"/>
                <v:line id="Line 155" o:spid="_x0000_s1177" style="position:absolute;visibility:visible;mso-wrap-style:square" from="8,5420" to="12325,5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" strokeweight="0"/>
                <v:rect id="Rectangle 156" o:spid="_x0000_s1178" style="position:absolute;left:8;top:5420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" fillcolor="black" stroked="f"/>
                <v:line id="Line 157" o:spid="_x0000_s1179" style="position:absolute;visibility:visible;mso-wrap-style:square" from="8,5555" to="12325,55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" strokeweight="0"/>
                <v:rect id="Rectangle 158" o:spid="_x0000_s1180" style="position:absolute;left:8;top:5555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" fillcolor="black" stroked="f"/>
                <v:line id="Line 159" o:spid="_x0000_s1181" style="position:absolute;visibility:visible;mso-wrap-style:square" from="8,5691" to="12325,56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" strokeweight="0"/>
                <v:rect id="Rectangle 160" o:spid="_x0000_s1182" style="position:absolute;left:8;top:5691;width:12317;height: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" fillcolor="black" stroked="f"/>
                <v:line id="Line 161" o:spid="_x0000_s1183" style="position:absolute;visibility:visible;mso-wrap-style:square" from="8,5826" to="12325,5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" strokeweight="0"/>
                <v:rect id="Rectangle 162" o:spid="_x0000_s1184" style="position:absolute;left:8;top:5826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" fillcolor="black" stroked="f"/>
                <v:line id="Line 163" o:spid="_x0000_s1185" style="position:absolute;visibility:visible;mso-wrap-style:square" from="0,13" to="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Zsg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" strokeweight="0"/>
                <v:rect id="Rectangle 164" o:spid="_x0000_s1186" style="position:absolute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" fillcolor="black" stroked="f"/>
                <v:line id="Line 165" o:spid="_x0000_s1187" style="position:absolute;visibility:visible;mso-wrap-style:square" from="980,13" to="98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" strokeweight="0"/>
                <v:rect id="Rectangle 166" o:spid="_x0000_s1188" style="position:absolute;left:980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" fillcolor="black" stroked="f"/>
                <v:line id="Line 167" o:spid="_x0000_s1189" style="position:absolute;visibility:visible;mso-wrap-style:square" from="2071,13" to="2071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" strokeweight="0"/>
                <v:rect id="Rectangle 168" o:spid="_x0000_s1190" style="position:absolute;left:2071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" fillcolor="black" stroked="f"/>
                <v:line id="Line 169" o:spid="_x0000_s1191" style="position:absolute;visibility:visible;mso-wrap-style:square" from="3163,13" to="3163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" strokeweight="0"/>
                <v:rect id="Rectangle 170" o:spid="_x0000_s1192" style="position:absolute;left:3163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" fillcolor="black" stroked="f"/>
                <v:line id="Line 171" o:spid="_x0000_s1193" style="position:absolute;visibility:visible;mso-wrap-style:square" from="3808,13" to="380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" strokeweight="0"/>
                <v:rect id="Rectangle 172" o:spid="_x0000_s1194" style="position:absolute;left:3808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" fillcolor="black" stroked="f"/>
                <v:line id="Line 173" o:spid="_x0000_s1195" style="position:absolute;visibility:visible;mso-wrap-style:square" from="4812,13" to="4812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A39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" strokeweight="0"/>
                <v:rect id="Rectangle 174" o:spid="_x0000_s1196" style="position:absolute;left:4812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" fillcolor="black" stroked="f"/>
                <v:line id="Line 175" o:spid="_x0000_s1197" style="position:absolute;visibility:visible;mso-wrap-style:square" from="5784,13" to="5784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" strokeweight="0"/>
                <v:rect id="Rectangle 176" o:spid="_x0000_s1198" style="position:absolute;left:5784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" fillcolor="black" stroked="f"/>
                <v:line id="Line 177" o:spid="_x0000_s1199" style="position:absolute;visibility:visible;mso-wrap-style:square" from="6708,13" to="6708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" strokeweight="0"/>
                <v:rect id="Rectangle 178" o:spid="_x0000_s1200" style="position:absolute;left:6708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" fillcolor="black" stroked="f"/>
                <v:line id="Line 179" o:spid="_x0000_s1201" style="position:absolute;visibility:visible;mso-wrap-style:square" from="8071,13" to="8071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" strokeweight="0"/>
                <v:rect id="Rectangle 180" o:spid="_x0000_s1202" style="position:absolute;left:8071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" fillcolor="black" stroked="f"/>
                <v:line id="Line 181" o:spid="_x0000_s1203" style="position:absolute;visibility:visible;mso-wrap-style:square" from="9170,13" to="9170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" strokeweight="0"/>
                <v:rect id="Rectangle 182" o:spid="_x0000_s1204" style="position:absolute;left:9170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" fillcolor="black" stroked="f"/>
                <v:line id="Line 183" o:spid="_x0000_s1205" style="position:absolute;visibility:visible;mso-wrap-style:square" from="9967,13" to="996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" strokeweight="0"/>
                <v:rect id="Rectangle 184" o:spid="_x0000_s1206" style="position:absolute;left:9967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" fillcolor="black" stroked="f"/>
                <v:line id="Line 185" o:spid="_x0000_s1207" style="position:absolute;visibility:visible;mso-wrap-style:square" from="11305,13" to="11305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" strokeweight="0"/>
                <v:rect id="Rectangle 186" o:spid="_x0000_s1208" style="position:absolute;left:11305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" fillcolor="black" stroked="f"/>
                <v:line id="Line 187" o:spid="_x0000_s1209" style="position:absolute;visibility:visible;mso-wrap-style:square" from="8,5961" to="12325,5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" strokeweight="0"/>
                <v:rect id="Rectangle 188" o:spid="_x0000_s1210" style="position:absolute;left:8;top:5961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" fillcolor="black" stroked="f"/>
                <v:line id="Line 189" o:spid="_x0000_s1211" style="position:absolute;visibility:visible;mso-wrap-style:square" from="12317,13" to="12317,59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" strokeweight="0"/>
                <v:rect id="Rectangle 190" o:spid="_x0000_s1212" style="position:absolute;left:12317;top:13;width:8;height:595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" fillcolor="black" stroked="f"/>
                <v:line id="Line 191" o:spid="_x0000_s1213" style="position:absolute;visibility:visible;mso-wrap-style:square" from="0,6097" to="12317,6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" strokecolor="#d4d4d4" strokeweight="0"/>
                <v:rect id="Rectangle 192" o:spid="_x0000_s1214" style="position:absolute;top:6097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" fillcolor="#d4d4d4" stroked="f"/>
                <v:line id="Line 193" o:spid="_x0000_s1215" style="position:absolute;visibility:visible;mso-wrap-style:square" from="0,6232" to="12317,62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CHu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" strokecolor="#d4d4d4" strokeweight="0"/>
                <v:rect id="Rectangle 194" o:spid="_x0000_s1216" style="position:absolute;top:6232;width:12317;height: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" fillcolor="#d4d4d4" stroked="f"/>
                <v:line id="Line 195" o:spid="_x0000_s1217" style="position:absolute;visibility:visible;mso-wrap-style:square" from="0,5969" to="1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" strokecolor="#d4d4d4" strokeweight="0"/>
                <v:rect id="Rectangle 196" o:spid="_x0000_s1218" style="position:absolute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" fillcolor="#d4d4d4" stroked="f"/>
                <v:line id="Line 197" o:spid="_x0000_s1219" style="position:absolute;visibility:visible;mso-wrap-style:square" from="980,5969" to="981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" strokecolor="#d4d4d4" strokeweight="0"/>
                <v:rect id="Rectangle 198" o:spid="_x0000_s1220" style="position:absolute;left:980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" fillcolor="#d4d4d4" stroked="f"/>
                <v:line id="Line 199" o:spid="_x0000_s1221" style="position:absolute;visibility:visible;mso-wrap-style:square" from="2071,5969" to="2072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" strokecolor="#d4d4d4" strokeweight="0"/>
                <v:rect id="Rectangle 200" o:spid="_x0000_s1222" style="position:absolute;left:2071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" fillcolor="#d4d4d4" stroked="f"/>
                <v:line id="Line 201" o:spid="_x0000_s1223" style="position:absolute;visibility:visible;mso-wrap-style:square" from="3163,5969" to="3164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" strokecolor="#d4d4d4" strokeweight="0"/>
                <v:rect id="Rectangle 202" o:spid="_x0000_s1224" style="position:absolute;left:3163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" fillcolor="#d4d4d4" stroked="f"/>
                <v:line id="Line 203" o:spid="_x0000_s1225" style="position:absolute;visibility:visible;mso-wrap-style:square" from="3808,5969" to="3809,6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" strokecolor="#d4d4d4" strokeweight="0"/>
                <v:rect id="Rectangle 204" o:spid="_x0000_s1226" style="position:absolute;left:3808;top:5969;width:8;height:2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" fillcolor="#d4d4d4" stroked="f"/>
              </v:group>
            </w:pict>
          </mc:Fallback>
        </mc:AlternateContent>
      </w:r>
    </w:p>
    <w:p w14:paraId="755014CB" w14:textId="4C546741" w:rsidR="008347D3" w:rsidRDefault="003F16B2" w:rsidP="003F16B2">
      <w:pPr>
        <w:tabs>
          <w:tab w:val="left" w:pos="7290"/>
        </w:tabs>
        <w:bidi/>
      </w:pPr>
      <w:r>
        <w:rPr>
          <w:rtl/>
          <w:lang w:eastAsia="ar"/>
        </w:rPr>
        <w:tab/>
      </w:r>
    </w:p>
    <w:p w14:paraId="2DD046BD" w14:textId="61BCD38B" w:rsidR="008347D3" w:rsidRPr="008347D3" w:rsidRDefault="008347D3" w:rsidP="008347D3">
      <w:pPr>
        <w:bidi/>
      </w:pPr>
    </w:p>
    <w:p w14:paraId="0AB55EFB" w14:textId="51E8625D" w:rsidR="008347D3" w:rsidRPr="008347D3" w:rsidRDefault="008347D3" w:rsidP="008347D3">
      <w:pPr>
        <w:bidi/>
      </w:pPr>
    </w:p>
    <w:p w14:paraId="62EF3C06" w14:textId="1479026D" w:rsidR="008347D3" w:rsidRPr="008347D3" w:rsidRDefault="008347D3" w:rsidP="008347D3">
      <w:pPr>
        <w:bidi/>
      </w:pPr>
    </w:p>
    <w:p w14:paraId="0ED5FDA4" w14:textId="5C0A49E3" w:rsidR="008347D3" w:rsidRPr="008347D3" w:rsidRDefault="008347D3" w:rsidP="008347D3">
      <w:pPr>
        <w:bidi/>
      </w:pPr>
    </w:p>
    <w:p w14:paraId="6654CAB8" w14:textId="1E33CA0F" w:rsidR="008347D3" w:rsidRPr="008347D3" w:rsidRDefault="008347D3" w:rsidP="008347D3">
      <w:pPr>
        <w:bidi/>
      </w:pPr>
    </w:p>
    <w:p w14:paraId="2469F505" w14:textId="0610895F" w:rsidR="008347D3" w:rsidRPr="008347D3" w:rsidRDefault="008347D3" w:rsidP="008347D3">
      <w:pPr>
        <w:bidi/>
      </w:pPr>
    </w:p>
    <w:p w14:paraId="0B8F225E" w14:textId="63565839" w:rsidR="008347D3" w:rsidRPr="008347D3" w:rsidRDefault="008347D3" w:rsidP="008347D3">
      <w:pPr>
        <w:bidi/>
      </w:pPr>
    </w:p>
    <w:p w14:paraId="0C903306" w14:textId="60E641AD" w:rsidR="008347D3" w:rsidRPr="008347D3" w:rsidRDefault="008347D3" w:rsidP="008347D3">
      <w:pPr>
        <w:bidi/>
      </w:pPr>
    </w:p>
    <w:p w14:paraId="52FF2676" w14:textId="70B35407" w:rsidR="008347D3" w:rsidRPr="008347D3" w:rsidRDefault="008347D3" w:rsidP="008347D3">
      <w:pPr>
        <w:bidi/>
      </w:pPr>
    </w:p>
    <w:p w14:paraId="635052B7" w14:textId="3B95866D" w:rsidR="008347D3" w:rsidRPr="008347D3" w:rsidRDefault="008347D3" w:rsidP="008347D3">
      <w:pPr>
        <w:bidi/>
      </w:pPr>
    </w:p>
    <w:p w14:paraId="6887E226" w14:textId="7C9BF62D" w:rsidR="008347D3" w:rsidRPr="008347D3" w:rsidRDefault="008347D3" w:rsidP="008347D3">
      <w:pPr>
        <w:bidi/>
      </w:pPr>
    </w:p>
    <w:p w14:paraId="35842BCD" w14:textId="21AA22EA" w:rsidR="008347D3" w:rsidRPr="008347D3" w:rsidRDefault="008347D3" w:rsidP="008347D3">
      <w:pPr>
        <w:bidi/>
      </w:pPr>
    </w:p>
    <w:p w14:paraId="1F401A2F" w14:textId="3BA11C13" w:rsidR="008347D3" w:rsidRPr="008347D3" w:rsidRDefault="008347D3" w:rsidP="008347D3">
      <w:pPr>
        <w:bidi/>
      </w:pPr>
    </w:p>
    <w:p w14:paraId="260D7499" w14:textId="0FA0B324" w:rsidR="008347D3" w:rsidRPr="008347D3" w:rsidRDefault="008347D3" w:rsidP="008347D3">
      <w:pPr>
        <w:bidi/>
      </w:pPr>
    </w:p>
    <w:p w14:paraId="1F287EF2" w14:textId="2A571A6C" w:rsidR="008347D3" w:rsidRPr="008347D3" w:rsidRDefault="008347D3" w:rsidP="008347D3">
      <w:pPr>
        <w:bidi/>
      </w:pPr>
    </w:p>
    <w:p w14:paraId="22D2C3CA" w14:textId="6ED435DF" w:rsidR="008347D3" w:rsidRPr="008347D3" w:rsidRDefault="008347D3" w:rsidP="008347D3">
      <w:pPr>
        <w:bidi/>
      </w:pPr>
    </w:p>
    <w:p w14:paraId="4BA6DE97" w14:textId="4B81DA6E" w:rsidR="008347D3" w:rsidRPr="008347D3" w:rsidRDefault="008347D3" w:rsidP="008347D3">
      <w:pPr>
        <w:bidi/>
      </w:pPr>
    </w:p>
    <w:p w14:paraId="7572D9F0" w14:textId="766F89DA" w:rsidR="008347D3" w:rsidRPr="008347D3" w:rsidRDefault="008347D3" w:rsidP="008347D3">
      <w:pPr>
        <w:bidi/>
      </w:pPr>
    </w:p>
    <w:p w14:paraId="251F960C" w14:textId="080287DA" w:rsidR="008347D3" w:rsidRPr="008347D3" w:rsidRDefault="008347D3" w:rsidP="008347D3">
      <w:pPr>
        <w:bidi/>
      </w:pPr>
    </w:p>
    <w:p w14:paraId="7BD23E80" w14:textId="77777777" w:rsidR="008347D3" w:rsidRPr="008347D3" w:rsidRDefault="008347D3" w:rsidP="008347D3">
      <w:pPr>
        <w:bidi/>
      </w:pPr>
    </w:p>
    <w:p w14:paraId="6DAD98C2" w14:textId="77777777" w:rsidR="008347D3" w:rsidRPr="008347D3" w:rsidRDefault="008347D3" w:rsidP="008347D3">
      <w:pPr>
        <w:bidi/>
      </w:pPr>
    </w:p>
    <w:p w14:paraId="66E1E40E" w14:textId="77777777" w:rsidR="008347D3" w:rsidRPr="008347D3" w:rsidRDefault="008347D3" w:rsidP="008347D3">
      <w:pPr>
        <w:bidi/>
      </w:pPr>
    </w:p>
    <w:p w14:paraId="554AA971" w14:textId="77777777" w:rsidR="008347D3" w:rsidRPr="008347D3" w:rsidRDefault="008347D3" w:rsidP="008347D3">
      <w:pPr>
        <w:bidi/>
      </w:pPr>
    </w:p>
    <w:p w14:paraId="1130A8AF" w14:textId="77777777" w:rsidR="008347D3" w:rsidRPr="008347D3" w:rsidRDefault="008347D3" w:rsidP="008347D3">
      <w:pPr>
        <w:bidi/>
      </w:pPr>
    </w:p>
    <w:p w14:paraId="029705A8" w14:textId="77777777" w:rsidR="008347D3" w:rsidRPr="008347D3" w:rsidRDefault="008347D3" w:rsidP="008347D3">
      <w:pPr>
        <w:bidi/>
      </w:pPr>
    </w:p>
    <w:p w14:paraId="5A918C73" w14:textId="77777777" w:rsidR="008347D3" w:rsidRPr="008347D3" w:rsidRDefault="008347D3" w:rsidP="008347D3">
      <w:pPr>
        <w:bidi/>
      </w:pPr>
    </w:p>
    <w:p w14:paraId="733A3064" w14:textId="77777777" w:rsidR="008347D3" w:rsidRPr="008347D3" w:rsidRDefault="008347D3" w:rsidP="008347D3">
      <w:pPr>
        <w:bidi/>
      </w:pPr>
    </w:p>
    <w:p w14:paraId="59D36F27" w14:textId="77777777" w:rsidR="008347D3" w:rsidRPr="008347D3" w:rsidRDefault="008347D3" w:rsidP="008347D3">
      <w:pPr>
        <w:bidi/>
      </w:pPr>
    </w:p>
    <w:p w14:paraId="268B8753" w14:textId="0E67B319" w:rsidR="008347D3" w:rsidRDefault="008347D3" w:rsidP="008347D3">
      <w:pPr>
        <w:bidi/>
      </w:pPr>
    </w:p>
    <w:p w14:paraId="3B4E7404" w14:textId="2A450236" w:rsidR="008347D3" w:rsidRDefault="008347D3" w:rsidP="008347D3">
      <w:pPr>
        <w:bidi/>
      </w:pPr>
    </w:p>
    <w:p w14:paraId="34728937" w14:textId="5F507F8B" w:rsidR="008347D3" w:rsidRDefault="008347D3" w:rsidP="008347D3">
      <w:pPr>
        <w:bidi/>
      </w:pPr>
    </w:p>
    <w:p w14:paraId="2E39E006" w14:textId="646B81D4" w:rsidR="00C82C9D" w:rsidRDefault="008347D3" w:rsidP="008347D3">
      <w:pPr>
        <w:tabs>
          <w:tab w:val="left" w:pos="6750"/>
        </w:tabs>
        <w:bidi/>
      </w:pPr>
      <w:r>
        <w:rPr>
          <w:rtl/>
          <w:lang w:eastAsia="ar"/>
        </w:rPr>
        <w:tab/>
      </w:r>
    </w:p>
    <w:p w14:paraId="0B607FFB" w14:textId="0C7DE5ED" w:rsidR="00A40481" w:rsidRPr="00C82C9D" w:rsidRDefault="00A40481" w:rsidP="00C82C9D">
      <w:pPr>
        <w:bidi/>
      </w:pPr>
    </w:p>
    <w:sectPr w:rsidR="00A40481" w:rsidRPr="00C82C9D" w:rsidSect="008347D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40" w:h="11907" w:orient="landscape" w:code="9"/>
      <w:pgMar w:top="1138" w:right="1080" w:bottom="1411" w:left="1094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FC56E" w14:textId="77777777" w:rsidR="00525981" w:rsidRDefault="00525981">
      <w:r>
        <w:separator/>
      </w:r>
    </w:p>
    <w:p w14:paraId="4645D963" w14:textId="77777777" w:rsidR="00525981" w:rsidRDefault="00525981"/>
  </w:endnote>
  <w:endnote w:type="continuationSeparator" w:id="0">
    <w:p w14:paraId="36D31267" w14:textId="77777777" w:rsidR="00525981" w:rsidRDefault="00525981">
      <w:r>
        <w:continuationSeparator/>
      </w:r>
    </w:p>
    <w:p w14:paraId="5A75D14F" w14:textId="77777777" w:rsidR="00525981" w:rsidRDefault="00525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27564" w14:textId="77777777" w:rsidR="00AD015C" w:rsidRDefault="00AD01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EB04B" w14:textId="77777777" w:rsidR="009210BF" w:rsidRPr="0096398D" w:rsidRDefault="009210BF" w:rsidP="008347D3">
    <w:pPr>
      <w:pStyle w:val="Footer"/>
      <w:bidi/>
      <w:jc w:val="center"/>
      <w:rPr>
        <w:sz w:val="16"/>
        <w:szCs w:val="16"/>
        <w:lang w:val="en-AU"/>
      </w:rPr>
    </w:pPr>
  </w:p>
  <w:p w14:paraId="78C2018C" w14:textId="57E05C64" w:rsidR="00AD015C" w:rsidRPr="006C1ABD" w:rsidRDefault="00AD015C" w:rsidP="00AD015C">
    <w:pPr>
      <w:spacing w:after="120"/>
      <w:rPr>
        <w:rFonts w:eastAsia="Arial" w:cs="Arial"/>
        <w:color w:val="7A8D95"/>
        <w:sz w:val="16"/>
        <w:szCs w:val="16"/>
      </w:rPr>
    </w:pPr>
    <w:r w:rsidRPr="006C1ABD">
      <w:rPr>
        <w:rFonts w:eastAsia="Arial"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D35F05" wp14:editId="4BB81765">
              <wp:simplePos x="0" y="0"/>
              <wp:positionH relativeFrom="margin">
                <wp:posOffset>-101600</wp:posOffset>
              </wp:positionH>
              <wp:positionV relativeFrom="paragraph">
                <wp:posOffset>153035</wp:posOffset>
              </wp:positionV>
              <wp:extent cx="9055100" cy="19050"/>
              <wp:effectExtent l="0" t="0" r="31750" b="19050"/>
              <wp:wrapNone/>
              <wp:docPr id="202" name="Straight Connector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9055100" cy="190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1D270B5" id="Straight Connector 20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pt,12.05pt" to="70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" strokecolor="#7a8d95">
              <v:stroke joinstyle="miter"/>
              <w10:wrap anchorx="margin"/>
            </v:line>
          </w:pict>
        </mc:Fallback>
      </mc:AlternateContent>
    </w:r>
    <w:r w:rsidRPr="006C1ABD">
      <w:rPr>
        <w:rFonts w:eastAsia="Arial" w:cs="Arial"/>
        <w:color w:val="7A8D95"/>
        <w:sz w:val="16"/>
        <w:szCs w:val="16"/>
      </w:rPr>
      <w:t xml:space="preserve">Document No.: </w:t>
    </w:r>
    <w:sdt>
      <w:sdtPr>
        <w:rPr>
          <w:rFonts w:eastAsia="Arial" w:cs="Arial"/>
          <w:color w:val="7A8D95"/>
          <w:sz w:val="16"/>
          <w:szCs w:val="16"/>
        </w:rPr>
        <w:alias w:val="Subject"/>
        <w:tag w:val=""/>
        <w:id w:val="862561682"/>
        <w:placeholder>
          <w:docPart w:val="6A1A7225996B4028919CFCC74785C617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>
          <w:rPr>
            <w:rFonts w:eastAsia="Arial" w:cs="Arial"/>
            <w:color w:val="7A8D95"/>
            <w:sz w:val="16"/>
            <w:szCs w:val="16"/>
          </w:rPr>
          <w:t>EOM-ZO0-TP-000179-AR Rev 000</w:t>
        </w:r>
      </w:sdtContent>
    </w:sdt>
    <w:r w:rsidRPr="006C1ABD">
      <w:rPr>
        <w:rFonts w:eastAsia="Arial" w:cs="Arial"/>
        <w:color w:val="7A8D95"/>
        <w:sz w:val="16"/>
        <w:szCs w:val="16"/>
      </w:rPr>
      <w:t xml:space="preserve"> | </w:t>
    </w:r>
    <w:r w:rsidRPr="006C1ABD">
      <w:rPr>
        <w:rFonts w:eastAsia="Arial"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eastAsia="Arial" w:cs="Arial"/>
          <w:b/>
          <w:color w:val="2F4A58"/>
          <w:sz w:val="16"/>
          <w:szCs w:val="16"/>
          <w:lang w:val="en-AU"/>
        </w:rPr>
        <w:id w:val="1795790977"/>
        <w:placeholder>
          <w:docPart w:val="F64B8296E8AC4C12AB9C3AE53C5AF8EC"/>
        </w:placeholder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Content>
        <w:r>
          <w:rPr>
            <w:rFonts w:eastAsia="Arial" w:cs="Arial"/>
            <w:b/>
            <w:color w:val="2F4A58"/>
            <w:sz w:val="16"/>
            <w:szCs w:val="16"/>
            <w:lang w:val="en-AU"/>
          </w:rPr>
          <w:t>3-E - External</w:t>
        </w:r>
      </w:sdtContent>
    </w:sdt>
  </w:p>
  <w:p w14:paraId="49E78483" w14:textId="398DBC73" w:rsidR="00AD015C" w:rsidRDefault="00AD015C" w:rsidP="00AD015C">
    <w:pPr>
      <w:pStyle w:val="Footer"/>
      <w:ind w:right="180"/>
      <w:jc w:val="right"/>
    </w:pPr>
    <w:r>
      <w:rPr>
        <w:rFonts w:eastAsia="Arial" w:cs="Arial" w:hint="cs"/>
        <w:color w:val="7A8D95"/>
        <w:sz w:val="16"/>
        <w:szCs w:val="16"/>
        <w:rtl/>
      </w:rPr>
      <w:t xml:space="preserve">    </w:t>
    </w:r>
    <w:r w:rsidRPr="006C1ABD">
      <w:rPr>
        <w:rFonts w:eastAsia="Arial" w:cs="Arial"/>
        <w:color w:val="7A8D95"/>
        <w:sz w:val="16"/>
        <w:szCs w:val="16"/>
        <w:rtl/>
      </w:rPr>
      <w:t xml:space="preserve">بمجرد طباعة النسخة الإلكترونية من هذا المستند فإنها تصبح </w:t>
    </w:r>
    <w:r w:rsidRPr="006C1ABD">
      <w:rPr>
        <w:rFonts w:eastAsia="Arial" w:cs="Arial" w:hint="cs"/>
        <w:color w:val="7A8D95"/>
        <w:sz w:val="16"/>
        <w:szCs w:val="16"/>
        <w:rtl/>
      </w:rPr>
      <w:t>غ</w:t>
    </w:r>
    <w:r w:rsidRPr="006C1ABD">
      <w:rPr>
        <w:rFonts w:eastAsia="Arial" w:cs="Arial"/>
        <w:color w:val="7A8D95"/>
        <w:sz w:val="16"/>
        <w:szCs w:val="16"/>
        <w:rtl/>
      </w:rPr>
      <w:t>ير خاضعة للرقابة وقد تصبح نسخة قديمة، يرجى الرجوع إلى نظام إدارة المحتوى المؤسسي للحصول على آخر إصدار لهذا المستند</w:t>
    </w:r>
    <w:r>
      <w:rPr>
        <w:rFonts w:eastAsia="Arial" w:cs="Arial" w:hint="cs"/>
        <w:color w:val="7A8D95"/>
        <w:sz w:val="16"/>
        <w:szCs w:val="16"/>
        <w:rtl/>
      </w:rPr>
      <w:t xml:space="preserve"> </w:t>
    </w:r>
    <w:r w:rsidRPr="006C1ABD">
      <w:rPr>
        <w:rFonts w:eastAsia="Arial" w:cs="Arial"/>
        <w:color w:val="7A8D95"/>
        <w:sz w:val="16"/>
        <w:szCs w:val="16"/>
        <w:rtl/>
      </w:rPr>
      <w:t>إن هذا المستند ملكية خاصة ل</w:t>
    </w:r>
    <w:r>
      <w:rPr>
        <w:rFonts w:eastAsia="Arial" w:cs="Arial" w:hint="cs"/>
        <w:color w:val="7A8D95"/>
        <w:sz w:val="16"/>
        <w:szCs w:val="16"/>
        <w:rtl/>
      </w:rPr>
      <w:t>هيئة كفاءة الإنفاق والمشروعات الحكومية</w:t>
    </w:r>
    <w:r w:rsidRPr="006C1ABD">
      <w:rPr>
        <w:rFonts w:eastAsia="Arial" w:cs="Arial"/>
        <w:color w:val="7A8D95"/>
        <w:sz w:val="16"/>
        <w:szCs w:val="16"/>
        <w:rtl/>
      </w:rPr>
      <w:t>، ويخضع للقيود الموضحة بالإشعار الهام من هذا المستند</w:t>
    </w:r>
    <w:r>
      <w:t xml:space="preserve"> </w:t>
    </w:r>
  </w:p>
  <w:p w14:paraId="0CF95D20" w14:textId="2F12BA55" w:rsidR="00AD015C" w:rsidRPr="006C1ABD" w:rsidRDefault="00AD015C" w:rsidP="00AD015C">
    <w:pPr>
      <w:framePr w:wrap="none" w:vAnchor="text" w:hAnchor="page" w:x="16261" w:y="390"/>
      <w:spacing w:after="120"/>
      <w:rPr>
        <w:rFonts w:ascii="SST Arabic" w:eastAsia="Arial" w:hAnsi="SST Arabic" w:cs="SST Arabic"/>
        <w:b/>
        <w:bCs/>
        <w:color w:val="7A8D95"/>
        <w:sz w:val="16"/>
        <w:szCs w:val="16"/>
      </w:rPr>
    </w:pP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begin"/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instrText xml:space="preserve">PAGE  </w:instrTex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separate"/>
    </w:r>
    <w:r>
      <w:rPr>
        <w:rFonts w:ascii="SST Arabic" w:eastAsia="Arial" w:hAnsi="SST Arabic" w:cs="SST Arabic"/>
        <w:b/>
        <w:bCs/>
        <w:noProof/>
        <w:color w:val="7A8D95"/>
        <w:sz w:val="16"/>
        <w:szCs w:val="16"/>
      </w:rPr>
      <w:t>1</w:t>
    </w:r>
    <w:r w:rsidRPr="006C1ABD">
      <w:rPr>
        <w:rFonts w:ascii="SST Arabic" w:eastAsia="Arial" w:hAnsi="SST Arabic" w:cs="SST Arabic"/>
        <w:b/>
        <w:bCs/>
        <w:color w:val="7A8D95"/>
        <w:sz w:val="16"/>
        <w:szCs w:val="16"/>
      </w:rPr>
      <w:fldChar w:fldCharType="end"/>
    </w:r>
  </w:p>
  <w:p w14:paraId="0C2243CA" w14:textId="31E8ACA7" w:rsidR="009210BF" w:rsidRPr="00AD015C" w:rsidRDefault="009210BF" w:rsidP="00AD015C">
    <w:pPr>
      <w:pStyle w:val="Footer"/>
      <w:tabs>
        <w:tab w:val="clear" w:pos="4320"/>
        <w:tab w:val="clear" w:pos="8640"/>
        <w:tab w:val="center" w:pos="4770"/>
        <w:tab w:val="right" w:pos="9270"/>
      </w:tabs>
      <w:bidi/>
      <w:rPr>
        <w:rFonts w:hint="c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0425E" w14:textId="77777777" w:rsidR="00AD015C" w:rsidRDefault="00AD0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2DA06" w14:textId="77777777" w:rsidR="00525981" w:rsidRDefault="00525981">
      <w:r>
        <w:separator/>
      </w:r>
    </w:p>
    <w:p w14:paraId="5D631E86" w14:textId="77777777" w:rsidR="00525981" w:rsidRDefault="00525981"/>
  </w:footnote>
  <w:footnote w:type="continuationSeparator" w:id="0">
    <w:p w14:paraId="3F51D6B9" w14:textId="77777777" w:rsidR="00525981" w:rsidRDefault="00525981">
      <w:r>
        <w:continuationSeparator/>
      </w:r>
    </w:p>
    <w:p w14:paraId="41A76008" w14:textId="77777777" w:rsidR="00525981" w:rsidRDefault="0052598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882960" w14:textId="77777777" w:rsidR="00AD015C" w:rsidRDefault="00AD01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4F66F" w14:textId="3051C5CC" w:rsidR="009210BF" w:rsidRPr="00AC1B11" w:rsidRDefault="00AD015C" w:rsidP="00AD015C">
    <w:pPr>
      <w:pStyle w:val="Header"/>
      <w:bidi/>
      <w:jc w:val="center"/>
    </w:pPr>
    <w:bookmarkStart w:id="0" w:name="_GoBack"/>
    <w:r w:rsidRPr="00AD015C">
      <w:rPr>
        <w:rtl/>
      </w:rPr>
      <w:t>نموذج مصفوفة الامتثال لإدارة المخلفات في المدارس والجامعات</w:t>
    </w:r>
    <w:r w:rsidR="00E70A7F" w:rsidRPr="009A054C"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0AA8BD54" wp14:editId="3737D21B">
          <wp:simplePos x="0" y="0"/>
          <wp:positionH relativeFrom="leftMargin">
            <wp:posOffset>166370</wp:posOffset>
          </wp:positionH>
          <wp:positionV relativeFrom="paragraph">
            <wp:posOffset>-271780</wp:posOffset>
          </wp:positionV>
          <wp:extent cx="547370" cy="610235"/>
          <wp:effectExtent l="0" t="0" r="0" b="0"/>
          <wp:wrapSquare wrapText="bothSides"/>
          <wp:docPr id="17" name="Picture 17">
            <a:extLst xmlns:a="http://schemas.openxmlformats.org/drawingml/2006/main">
              <a:ext uri="{FF2B5EF4-FFF2-40B4-BE49-F238E27FC236}">
                <a16:creationId xmlns:a16="http://schemas.microsoft.com/office/drawing/2014/main" id="{DA6022DA-9434-3D43-9442-D397B85A1A3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1">
                    <a:extLst>
                      <a:ext uri="{FF2B5EF4-FFF2-40B4-BE49-F238E27FC236}">
                        <a16:creationId xmlns:a16="http://schemas.microsoft.com/office/drawing/2014/main" id="{DA6022DA-9434-3D43-9442-D397B85A1A3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25"/>
                  <a:stretch/>
                </pic:blipFill>
                <pic:spPr>
                  <a:xfrm>
                    <a:off x="0" y="0"/>
                    <a:ext cx="54737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45381" w14:textId="77777777" w:rsidR="00AD015C" w:rsidRDefault="00AD01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0034C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230AD"/>
    <w:multiLevelType w:val="multilevel"/>
    <w:tmpl w:val="51F6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B029C"/>
    <w:multiLevelType w:val="hybridMultilevel"/>
    <w:tmpl w:val="ACE8E8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431D"/>
    <w:multiLevelType w:val="multilevel"/>
    <w:tmpl w:val="02BE7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78A2CFA"/>
    <w:multiLevelType w:val="multilevel"/>
    <w:tmpl w:val="3D902DD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259759D2"/>
    <w:multiLevelType w:val="hybridMultilevel"/>
    <w:tmpl w:val="5B58C544"/>
    <w:lvl w:ilvl="0" w:tplc="583C46E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34210C"/>
    <w:multiLevelType w:val="multilevel"/>
    <w:tmpl w:val="81C27EFA"/>
    <w:lvl w:ilvl="0">
      <w:start w:val="1"/>
      <w:numFmt w:val="decimal"/>
      <w:lvlText w:val="%1."/>
      <w:lvlJc w:val="left"/>
      <w:pPr>
        <w:tabs>
          <w:tab w:val="left" w:pos="1353"/>
        </w:tabs>
      </w:pPr>
      <w:rPr>
        <w:rFonts w:ascii="Arial" w:eastAsia="Arial" w:hAnsi="Arial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A0214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3DEF281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4A753F51"/>
    <w:multiLevelType w:val="hybridMultilevel"/>
    <w:tmpl w:val="AE4065A6"/>
    <w:lvl w:ilvl="0" w:tplc="4EA46E8E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caps w:val="0"/>
        <w:strike w:val="0"/>
        <w:dstrike w:val="0"/>
        <w:vanish w:val="0"/>
        <w:color w:val="auto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2016"/>
        </w:tabs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56"/>
        </w:tabs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76"/>
        </w:tabs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16"/>
        </w:tabs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36"/>
        </w:tabs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56"/>
        </w:tabs>
        <w:ind w:left="7056" w:hanging="360"/>
      </w:pPr>
      <w:rPr>
        <w:rFonts w:ascii="Wingdings" w:hAnsi="Wingdings" w:hint="default"/>
      </w:rPr>
    </w:lvl>
  </w:abstractNum>
  <w:abstractNum w:abstractNumId="14" w15:restartNumberingAfterBreak="0">
    <w:nsid w:val="50756380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56245E98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6" w15:restartNumberingAfterBreak="0">
    <w:nsid w:val="579363CA"/>
    <w:multiLevelType w:val="hybridMultilevel"/>
    <w:tmpl w:val="71C4E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F63E00"/>
    <w:multiLevelType w:val="hybridMultilevel"/>
    <w:tmpl w:val="6B78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0231F"/>
    <w:multiLevelType w:val="hybridMultilevel"/>
    <w:tmpl w:val="2C0E8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BB8CA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158"/>
    <w:multiLevelType w:val="hybridMultilevel"/>
    <w:tmpl w:val="E7B4A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FC27F2"/>
    <w:multiLevelType w:val="hybridMultilevel"/>
    <w:tmpl w:val="5D924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71650"/>
    <w:multiLevelType w:val="multilevel"/>
    <w:tmpl w:val="68B8B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D416B75"/>
    <w:multiLevelType w:val="hybridMultilevel"/>
    <w:tmpl w:val="4FE6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C21FEB"/>
    <w:multiLevelType w:val="hybridMultilevel"/>
    <w:tmpl w:val="56464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2"/>
  </w:num>
  <w:num w:numId="4">
    <w:abstractNumId w:val="2"/>
  </w:num>
  <w:num w:numId="5">
    <w:abstractNumId w:val="6"/>
  </w:num>
  <w:num w:numId="6">
    <w:abstractNumId w:val="19"/>
  </w:num>
  <w:num w:numId="7">
    <w:abstractNumId w:val="13"/>
  </w:num>
  <w:num w:numId="8">
    <w:abstractNumId w:val="3"/>
  </w:num>
  <w:num w:numId="9">
    <w:abstractNumId w:val="20"/>
  </w:num>
  <w:num w:numId="10">
    <w:abstractNumId w:val="19"/>
    <w:lvlOverride w:ilvl="0">
      <w:startOverride w:val="1"/>
    </w:lvlOverride>
  </w:num>
  <w:num w:numId="11">
    <w:abstractNumId w:val="7"/>
  </w:num>
  <w:num w:numId="12">
    <w:abstractNumId w:val="19"/>
  </w:num>
  <w:num w:numId="13">
    <w:abstractNumId w:val="21"/>
  </w:num>
  <w:num w:numId="14">
    <w:abstractNumId w:val="24"/>
  </w:num>
  <w:num w:numId="15">
    <w:abstractNumId w:val="0"/>
  </w:num>
  <w:num w:numId="16">
    <w:abstractNumId w:val="23"/>
  </w:num>
  <w:num w:numId="17">
    <w:abstractNumId w:val="18"/>
  </w:num>
  <w:num w:numId="18">
    <w:abstractNumId w:val="17"/>
  </w:num>
  <w:num w:numId="19">
    <w:abstractNumId w:val="10"/>
  </w:num>
  <w:num w:numId="20">
    <w:abstractNumId w:val="15"/>
  </w:num>
  <w:num w:numId="21">
    <w:abstractNumId w:val="14"/>
  </w:num>
  <w:num w:numId="22">
    <w:abstractNumId w:val="8"/>
  </w:num>
  <w:num w:numId="23">
    <w:abstractNumId w:val="1"/>
  </w:num>
  <w:num w:numId="24">
    <w:abstractNumId w:val="22"/>
  </w:num>
  <w:num w:numId="25">
    <w:abstractNumId w:val="4"/>
  </w:num>
  <w:num w:numId="26">
    <w:abstractNumId w:val="5"/>
  </w:num>
  <w:num w:numId="27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4027A"/>
    <w:rsid w:val="00041656"/>
    <w:rsid w:val="00042F74"/>
    <w:rsid w:val="00043268"/>
    <w:rsid w:val="00043EBB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6134"/>
    <w:rsid w:val="00157D24"/>
    <w:rsid w:val="0016015B"/>
    <w:rsid w:val="00160E0A"/>
    <w:rsid w:val="00161A52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65ED1"/>
    <w:rsid w:val="00370AA5"/>
    <w:rsid w:val="00371BDC"/>
    <w:rsid w:val="00372FBA"/>
    <w:rsid w:val="0037411E"/>
    <w:rsid w:val="003755DF"/>
    <w:rsid w:val="00375B6F"/>
    <w:rsid w:val="00376614"/>
    <w:rsid w:val="00380846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5981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06EEA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398D"/>
    <w:rsid w:val="009640B3"/>
    <w:rsid w:val="00965531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5B62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40D1"/>
    <w:rsid w:val="00AA579D"/>
    <w:rsid w:val="00AA611A"/>
    <w:rsid w:val="00AA63E1"/>
    <w:rsid w:val="00AB0568"/>
    <w:rsid w:val="00AB084F"/>
    <w:rsid w:val="00AB0880"/>
    <w:rsid w:val="00AB0A87"/>
    <w:rsid w:val="00AB16C6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15C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2C9D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0A7F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258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ar-SA" w:bidi="ar-SA"/>
      </w:rPr>
    </w:rPrDefault>
    <w:pPrDefault/>
  </w:docDefaults>
  <w:latentStyles w:defLockedState="1" w:defUIPriority="0" w:defSemiHidden="0" w:defUnhideWhenUsed="0" w:defQFormat="0" w:count="371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uiPriority="99"/>
    <w:lsdException w:name="heading 6" w:semiHidden="1" w:uiPriority="99" w:unhideWhenUsed="1"/>
    <w:lsdException w:name="heading 7" w:semiHidden="1" w:uiPriority="99" w:unhideWhenUsed="1"/>
    <w:lsdException w:name="heading 8" w:semiHidden="1" w:uiPriority="99" w:unhideWhenUsed="1"/>
    <w:lsdException w:name="heading 9" w:semiHidden="1" w:uiPriority="99" w:unhideWhenUsed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uiPriority="99"/>
    <w:lsdException w:name="List Number" w:semiHidden="1" w:uiPriority="99" w:unhideWhenUsed="1"/>
    <w:lsdException w:name="List 2" w:locked="0" w:semiHidden="1" w:unhideWhenUsed="1"/>
    <w:lsdException w:name="List 3" w:locked="0"/>
    <w:lsdException w:name="List 4" w:locked="0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Closing" w:semiHidden="1" w:uiPriority="99" w:unhideWhenUsed="1"/>
    <w:lsdException w:name="Signature" w:semiHidden="1" w:uiPriority="99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uiPriority="99"/>
    <w:lsdException w:name="Subtitle" w:uiPriority="99"/>
    <w:lsdException w:name="Salutation" w:uiPriority="99"/>
    <w:lsdException w:name="Date" w:uiPriority="99"/>
    <w:lsdException w:name="Body Text First Indent" w:semiHidden="1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/>
    <w:lsdException w:name="Emphasis" w:uiPriority="99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locked="0" w:semiHidden="1" w:unhideWhenUsed="1"/>
    <w:lsdException w:name="annotation subject" w:semiHidden="1" w:unhideWhenUsed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99"/>
    <w:lsdException w:name="Intense Emphasis" w:uiPriority="99"/>
    <w:lsdException w:name="Subtle Reference" w:uiPriority="99"/>
    <w:lsdException w:name="Intense Reference" w:uiPriority="99"/>
    <w:lsdException w:name="Book Title" w:uiPriority="33"/>
    <w:lsdException w:name="Bibliography" w:semiHidden="1" w:uiPriority="99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99"/>
    <w:semiHidden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99"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6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A1A7225996B4028919CFCC74785C6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049BB-F24F-4D11-8340-738535982606}"/>
      </w:docPartPr>
      <w:docPartBody>
        <w:p w:rsidR="00000000" w:rsidRDefault="004101CE" w:rsidP="004101CE">
          <w:pPr>
            <w:pStyle w:val="6A1A7225996B4028919CFCC74785C617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F64B8296E8AC4C12AB9C3AE53C5AF8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97694-D4D7-4B47-92EB-4535CAE97E01}"/>
      </w:docPartPr>
      <w:docPartBody>
        <w:p w:rsidR="00000000" w:rsidRDefault="004101CE" w:rsidP="004101CE">
          <w:pPr>
            <w:pStyle w:val="F64B8296E8AC4C12AB9C3AE53C5AF8EC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SST Arabic">
    <w:altName w:val="Arial"/>
    <w:charset w:val="00"/>
    <w:family w:val="swiss"/>
    <w:pitch w:val="variable"/>
    <w:sig w:usb0="8000202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CE"/>
    <w:rsid w:val="001E7140"/>
    <w:rsid w:val="0041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101CE"/>
    <w:rPr>
      <w:color w:val="808080"/>
    </w:rPr>
  </w:style>
  <w:style w:type="paragraph" w:customStyle="1" w:styleId="6A1A7225996B4028919CFCC74785C617">
    <w:name w:val="6A1A7225996B4028919CFCC74785C617"/>
    <w:rsid w:val="004101CE"/>
    <w:pPr>
      <w:bidi/>
    </w:pPr>
  </w:style>
  <w:style w:type="paragraph" w:customStyle="1" w:styleId="CD8EE2FCC40E46CDA6DAC23EE7356BE0">
    <w:name w:val="CD8EE2FCC40E46CDA6DAC23EE7356BE0"/>
    <w:rsid w:val="004101CE"/>
    <w:pPr>
      <w:bidi/>
    </w:pPr>
  </w:style>
  <w:style w:type="paragraph" w:customStyle="1" w:styleId="F64B8296E8AC4C12AB9C3AE53C5AF8EC">
    <w:name w:val="F64B8296E8AC4C12AB9C3AE53C5AF8EC"/>
    <w:rsid w:val="004101CE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4.xml><?xml version="1.0" encoding="utf-8"?>
<ds:datastoreItem xmlns:ds="http://schemas.openxmlformats.org/officeDocument/2006/customXml" ds:itemID="{EB7FF3D2-4FEF-4B5C-898F-6AAF0A30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</Template>
  <TotalTime>8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37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EOM-ZO0-TP-000179-AR Rev 000</dc:subject>
  <dc:creator>Rivamonte, Leonnito (RMP)</dc:creator>
  <cp:keywords>ᅟ</cp:keywords>
  <cp:lastModifiedBy>الاء الزهراني Alaa Alzahrani</cp:lastModifiedBy>
  <cp:revision>8</cp:revision>
  <cp:lastPrinted>2017-10-17T10:11:00Z</cp:lastPrinted>
  <dcterms:created xsi:type="dcterms:W3CDTF">2021-07-02T18:30:00Z</dcterms:created>
  <dcterms:modified xsi:type="dcterms:W3CDTF">2022-02-03T12:19:00Z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