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BB63607" w:rsidR="00FF00B2" w:rsidRPr="007A2051" w:rsidRDefault="00043EBB" w:rsidP="00FF00B2">
      <w:pPr>
        <w:bidi/>
        <w:rPr>
          <w:sz w:val="22"/>
          <w:szCs w:val="22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43A6B4" wp14:editId="765EFA1D">
                <wp:simplePos x="0" y="0"/>
                <wp:positionH relativeFrom="column">
                  <wp:posOffset>692150</wp:posOffset>
                </wp:positionH>
                <wp:positionV relativeFrom="paragraph">
                  <wp:posOffset>-635</wp:posOffset>
                </wp:positionV>
                <wp:extent cx="8620760" cy="4388485"/>
                <wp:effectExtent l="0" t="0" r="8890" b="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0760" cy="4388485"/>
                          <a:chOff x="0" y="-536"/>
                          <a:chExt cx="13576" cy="691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13576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2325" cy="9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317" y="5"/>
                            <a:ext cx="1259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8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68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76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76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84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4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692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92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0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00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30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130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38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38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46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46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154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54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162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162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317" y="921"/>
                            <a:ext cx="1259" cy="5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6" y="396"/>
                            <a:ext cx="5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C4EC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المكان/الموقع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9" y="141"/>
                            <a:ext cx="3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6A35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المؤسسة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76" y="308"/>
                            <a:ext cx="5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67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المسؤولة؟ أي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8" y="475"/>
                            <a:ext cx="6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513E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سركو / المالك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78" y="642"/>
                            <a:ext cx="2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885C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العميل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47" y="396"/>
                            <a:ext cx="6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080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مسار المخلفات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322" y="308"/>
                            <a:ext cx="27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549D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6 أرقام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219" y="475"/>
                            <a:ext cx="4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E5A2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44" y="308"/>
                            <a:ext cx="60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65C7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159" y="475"/>
                            <a:ext cx="23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645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الاسم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08" y="141"/>
                            <a:ext cx="6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A09D4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ناقلو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84" y="308"/>
                            <a:ext cx="49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E9D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الرخصة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19" y="475"/>
                            <a:ext cx="32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0FE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24" y="642"/>
                            <a:ext cx="12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53A3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الجمع في 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08" y="308"/>
                            <a:ext cx="71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96E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الرخصة/التصريح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43" y="475"/>
                            <a:ext cx="53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572A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صالحة حتى؟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80" y="308"/>
                            <a:ext cx="89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CAD8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موقع وجهة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86" y="475"/>
                            <a:ext cx="28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B43E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العنوان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78" y="61"/>
                            <a:ext cx="6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9DA6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تصريح الموقع/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89" y="228"/>
                            <a:ext cx="37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C6C3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02" y="396"/>
                            <a:ext cx="44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F9EA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الإعفاء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58" y="563"/>
                            <a:ext cx="7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5E9B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المرفق في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09" y="730"/>
                            <a:ext cx="8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51B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250" y="308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9CE4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هل يقبل 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274" y="475"/>
                            <a:ext cx="46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511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999" y="61"/>
                            <a:ext cx="129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AA2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مسار التسلسل الهرمي للمخلفات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70" y="228"/>
                            <a:ext cx="13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E4E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أي إعادة الاستخدام/إعادة التدوير/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078" y="396"/>
                            <a:ext cx="81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71F8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الاسترداد (أي الطاقة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022" y="563"/>
                            <a:ext cx="133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075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من المخلفات/الأسمدة العضوية)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413" y="730"/>
                            <a:ext cx="3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313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/المكبّ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480" y="141"/>
                            <a:ext cx="6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FA36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التاريخ السنوي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449" y="308"/>
                            <a:ext cx="60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CAED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لملاحظة النقل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464" y="475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253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صالحة حتى؟ إن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536" y="642"/>
                            <a:ext cx="1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942A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وجد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2" y="985"/>
                            <a:ext cx="4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02B0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ميلتون كينز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90" y="1152"/>
                            <a:ext cx="24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DA4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المكان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78" y="1072"/>
                            <a:ext cx="60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779A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مجموعة سيركو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35" y="1072"/>
                            <a:ext cx="38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2E28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ورقة سريّة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82" y="1072"/>
                            <a:ext cx="36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9D77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200101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928" y="1072"/>
                            <a:ext cx="73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C02C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 xml:space="preserve">PHS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datashred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24" y="1072"/>
                            <a:ext cx="70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3E44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CB/MP3493LL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67" y="1072"/>
                            <a:ext cx="5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A9E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3/31/2016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091" y="1072"/>
                            <a:ext cx="5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677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PHS, Rugby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094" y="993"/>
                            <a:ext cx="4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E5FB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إعفاء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EPR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094" y="1152"/>
                            <a:ext cx="8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B17D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FE5198GQ / A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001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94" y="921"/>
                            <a:ext cx="35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99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نعم، عُلم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94" y="1080"/>
                            <a:ext cx="4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0858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نوع النفايات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194" y="1240"/>
                            <a:ext cx="72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89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على الإعفاءات التي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397" y="1072"/>
                            <a:ext cx="49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A38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أعيد تدويرها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528" y="1072"/>
                            <a:ext cx="5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F4B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12/4/2019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8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163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8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812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784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7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17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96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305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231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-2"/>
                            <a:ext cx="123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" y="92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" y="92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" y="135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" y="135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" y="149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" y="149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" y="163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" y="163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" y="176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" y="176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" y="190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" y="190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" y="203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" y="203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" y="217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" y="217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" y="230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" y="230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" y="244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" y="244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" y="257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" y="257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" y="271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" y="271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" y="284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" y="284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" y="298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" y="298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" y="311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" y="311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" y="325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" y="325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" y="338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" y="338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" y="352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" y="352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" y="366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" y="366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" y="379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" y="3796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" y="393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" y="393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" y="406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" y="406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" y="420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" y="420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" y="433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" y="433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" y="447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" y="447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" y="460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" y="460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" y="474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" y="474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" y="487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" y="487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" y="501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" y="501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" y="514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" y="514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8" y="528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" y="528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" y="542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" y="542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" y="555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" y="555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" y="569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" y="5691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" y="582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" y="582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98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8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163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163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8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8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12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812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784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784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7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7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17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17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96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96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1305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305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" y="596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" y="596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231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231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609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609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623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623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98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8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071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071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63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3163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808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3808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3A6B4" id="Group 205" o:spid="_x0000_s1026" style="position:absolute;left:0;text-align:left;margin-left:54.5pt;margin-top:-.05pt;width:678.8pt;height:345.55pt;z-index:251659264" coordorigin=",-536" coordsize="13576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">
                <v:rect id="Rectangle 5" o:spid="_x0000_s1027" style="position:absolute;top:-536;width:13576;height: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" stroked="f"/>
                <v:rect id="Rectangle 6" o:spid="_x0000_s1028" style="position:absolute;top:5;width:12325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" fillcolor="red" stroked="f"/>
                <v:rect id="Rectangle 7" o:spid="_x0000_s1029" style="position:absolute;left:12317;top:5;width:1259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" stroked="f"/>
                <v:line id="Line 8" o:spid="_x0000_s1030" style="position:absolute;visibility:visible;mso-wrap-style:square" from="6668,13" to="670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" strokecolor="red" strokeweight="0"/>
                <v:rect id="Rectangle 9" o:spid="_x0000_s1031" style="position:absolute;left:6668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" fillcolor="red" stroked="f"/>
                <v:line id="Line 10" o:spid="_x0000_s1032" style="position:absolute;visibility:visible;mso-wrap-style:square" from="6676,21" to="6708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" strokecolor="red" strokeweight="0"/>
                <v:rect id="Rectangle 11" o:spid="_x0000_s1033" style="position:absolute;left:6676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" fillcolor="red" stroked="f"/>
                <v:line id="Line 12" o:spid="_x0000_s1034" style="position:absolute;visibility:visible;mso-wrap-style:square" from="6684,29" to="670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" strokecolor="red" strokeweight="0"/>
                <v:rect id="Rectangle 13" o:spid="_x0000_s1035" style="position:absolute;left:6684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bIX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738IgPo3T8AAAD//wMAUEsBAi0AFAAGAAgAAAAhANvh9svuAAAAhQEAABMAAAAAAAAAAAAA&#10;AAAAAAAAAFtDb250ZW50X1R5cGVzXS54bWxQSwECLQAUAAYACAAAACEAWvQsW78AAAAVAQAACwAA&#10;AAAAAAAAAAAAAAAfAQAAX3JlbHMvLnJlbHNQSwECLQAUAAYACAAAACEAN+2yF8MAAADbAAAADwAA&#10;AAAAAAAAAAAAAAAHAgAAZHJzL2Rvd25yZXYueG1sUEsFBgAAAAADAAMAtwAAAPcCAAAAAA==&#10;" fillcolor="red" stroked="f"/>
                <v:line id="Line 14" o:spid="_x0000_s1036" style="position:absolute;visibility:visible;mso-wrap-style:square" from="6692,37" to="6708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" strokecolor="red" strokeweight="0"/>
                <v:rect id="Rectangle 15" o:spid="_x0000_s1037" style="position:absolute;left:6692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" fillcolor="red" stroked="f"/>
                <v:line id="Line 16" o:spid="_x0000_s1038" style="position:absolute;visibility:visible;mso-wrap-style:square" from="6700,45" to="6708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" strokecolor="red" strokeweight="0"/>
                <v:rect id="Rectangle 17" o:spid="_x0000_s1039" style="position:absolute;left:6700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" fillcolor="red" stroked="f"/>
                <v:line id="Line 18" o:spid="_x0000_s1040" style="position:absolute;visibility:visible;mso-wrap-style:square" from="9130,13" to="917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" strokecolor="red" strokeweight="0"/>
                <v:rect id="Rectangle 19" o:spid="_x0000_s1041" style="position:absolute;left:9130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" fillcolor="red" stroked="f"/>
                <v:line id="Line 20" o:spid="_x0000_s1042" style="position:absolute;visibility:visible;mso-wrap-style:square" from="9138,21" to="917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" strokecolor="red" strokeweight="0"/>
                <v:rect id="Rectangle 21" o:spid="_x0000_s1043" style="position:absolute;left:9138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4R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6z8IgPo3T8AAAD//wMAUEsBAi0AFAAGAAgAAAAhANvh9svuAAAAhQEAABMAAAAAAAAAAAAA&#10;AAAAAAAAAFtDb250ZW50X1R5cGVzXS54bWxQSwECLQAUAAYACAAAACEAWvQsW78AAAAVAQAACwAA&#10;AAAAAAAAAAAAAAAfAQAAX3JlbHMvLnJlbHNQSwECLQAUAAYACAAAACEAyZu+EcMAAADbAAAADwAA&#10;AAAAAAAAAAAAAAAHAgAAZHJzL2Rvd25yZXYueG1sUEsFBgAAAAADAAMAtwAAAPcCAAAAAA==&#10;" fillcolor="red" stroked="f"/>
                <v:line id="Line 22" o:spid="_x0000_s1044" style="position:absolute;visibility:visible;mso-wrap-style:square" from="9146,29" to="9170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" strokecolor="red" strokeweight="0"/>
                <v:rect id="Rectangle 23" o:spid="_x0000_s1045" style="position:absolute;left:9146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" fillcolor="red" stroked="f"/>
                <v:line id="Line 24" o:spid="_x0000_s1046" style="position:absolute;visibility:visible;mso-wrap-style:square" from="9154,37" to="9170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" strokecolor="red" strokeweight="0"/>
                <v:rect id="Rectangle 25" o:spid="_x0000_s1047" style="position:absolute;left:9154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" fillcolor="red" stroked="f"/>
                <v:line id="Line 26" o:spid="_x0000_s1048" style="position:absolute;visibility:visible;mso-wrap-style:square" from="9162,45" to="9170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" strokecolor="red" strokeweight="0"/>
                <v:rect id="Rectangle 27" o:spid="_x0000_s1049" style="position:absolute;left:9162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" fillcolor="red" stroked="f"/>
                <v:rect id="Rectangle 28" o:spid="_x0000_s1050" style="position:absolute;left:12317;top:921;width:1259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" stroked="f"/>
                <v:rect id="Rectangle 29" o:spid="_x0000_s1051" style="position:absolute;left:96;top:396;width:5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g3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m8PrS/oBcv0LAAD//wMAUEsBAi0AFAAGAAgAAAAhANvh9svuAAAAhQEAABMAAAAAAAAAAAAA&#10;AAAAAAAAAFtDb250ZW50X1R5cGVzXS54bWxQSwECLQAUAAYACAAAACEAWvQsW78AAAAVAQAACwAA&#10;AAAAAAAAAAAAAAAfAQAAX3JlbHMvLnJlbHNQSwECLQAUAAYACAAAACEAhNGYN8MAAADbAAAADwAA&#10;AAAAAAAAAAAAAAAHAgAAZHJzL2Rvd25yZXYueG1sUEsFBgAAAAADAAMAtwAAAPcCAAAAAA==&#10;" filled="f" stroked="f">
                  <v:textbox style="mso-fit-shape-to-text:t" inset="0,0,0,0">
                    <w:txbxContent>
                      <w:p w14:paraId="37CC4EC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المكان/الموقع </w:t>
                        </w:r>
                      </w:p>
                    </w:txbxContent>
                  </v:textbox>
                </v:rect>
                <v:rect id="Rectangle 30" o:spid="_x0000_s1052" style="position:absolute;left:1179;top:141;width:3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2s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0zn8fkk/QK6fAAAA//8DAFBLAQItABQABgAIAAAAIQDb4fbL7gAAAIUBAAATAAAAAAAAAAAA&#10;AAAAAAAAAABbQ29udGVudF9UeXBlc10ueG1sUEsBAi0AFAAGAAgAAAAhAFr0LFu/AAAAFQEAAAsA&#10;AAAAAAAAAAAAAAAAHwEAAF9yZWxzLy5yZWxzUEsBAi0AFAAGAAgAAAAhAOudPazEAAAA2wAAAA8A&#10;AAAAAAAAAAAAAAAABwIAAGRycy9kb3ducmV2LnhtbFBLBQYAAAAAAwADALcAAAD4AgAAAAA=&#10;" filled="f" stroked="f">
                  <v:textbox style="mso-fit-shape-to-text:t" inset="0,0,0,0">
                    <w:txbxContent>
                      <w:p w14:paraId="33F6A35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المؤسسة </w:t>
                        </w:r>
                      </w:p>
                    </w:txbxContent>
                  </v:textbox>
                </v:rect>
                <v:rect id="Rectangle 31" o:spid="_x0000_s1053" style="position:absolute;left:1076;top:308;width:5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" filled="f" stroked="f">
                  <v:textbox style="mso-fit-shape-to-text:t" inset="0,0,0,0">
                    <w:txbxContent>
                      <w:p w14:paraId="17E567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المسؤولة؟ أي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4" style="position:absolute;left:1028;top:475;width:64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" filled="f" stroked="f">
                  <v:textbox style="mso-fit-shape-to-text:t" inset="0,0,0,0">
                    <w:txbxContent>
                      <w:p w14:paraId="56C513E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سركو / المالك / </w:t>
                        </w:r>
                      </w:p>
                    </w:txbxContent>
                  </v:textbox>
                </v:rect>
                <v:rect id="Rectangle 33" o:spid="_x0000_s1055" style="position:absolute;left:1378;top:642;width:2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MF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OGtMwXBAAAA2wAAAA8AAAAA&#10;AAAAAAAAAAAABwIAAGRycy9kb3ducmV2LnhtbFBLBQYAAAAAAwADALcAAAD1AgAAAAA=&#10;" filled="f" stroked="f">
                  <v:textbox style="mso-fit-shape-to-text:t" inset="0,0,0,0">
                    <w:txbxContent>
                      <w:p w14:paraId="619885C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العميل</w:t>
                        </w:r>
                      </w:p>
                    </w:txbxContent>
                  </v:textbox>
                </v:rect>
                <v:rect id="Rectangle 34" o:spid="_x0000_s1056" style="position:absolute;left:2247;top:396;width:6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aexAAAANsAAAAPAAAAZHJzL2Rvd25yZXYueG1sRI9BawIx&#10;FITvBf9DeIIX0awW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I7hlp7EAAAA2wAAAA8A&#10;AAAAAAAAAAAAAAAABwIAAGRycy9kb3ducmV2LnhtbFBLBQYAAAAAAwADALcAAAD4AgAAAAA=&#10;" filled="f" stroked="f">
                  <v:textbox style="mso-fit-shape-to-text:t" inset="0,0,0,0">
                    <w:txbxContent>
                      <w:p w14:paraId="335080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مسار المخلفات</w:t>
                        </w:r>
                      </w:p>
                    </w:txbxContent>
                  </v:textbox>
                </v:rect>
                <v:rect id="Rectangle 35" o:spid="_x0000_s1057" style="position:absolute;left:3322;top:308;width:27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jpxAAAANsAAAAPAAAAZHJzL2Rvd25yZXYueG1sRI9BawIx&#10;FITvgv8hvIIXqdkq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H4zCOnEAAAA2wAAAA8A&#10;AAAAAAAAAAAAAAAABwIAAGRycy9kb3ducmV2LnhtbFBLBQYAAAAAAwADALcAAAD4AgAAAAA=&#10;" filled="f" stroked="f">
                  <v:textbox style="mso-fit-shape-to-text:t" inset="0,0,0,0">
                    <w:txbxContent>
                      <w:p w14:paraId="326549D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6 أرقام </w:t>
                        </w:r>
                      </w:p>
                    </w:txbxContent>
                  </v:textbox>
                </v:rect>
                <v:rect id="Rectangle 36" o:spid="_x0000_s1058" style="position:absolute;left:3219;top:475;width:4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1yxAAAANsAAAAPAAAAZHJzL2Rvd25yZXYueG1sRI9BawIx&#10;FITvBf9DeIVepGarU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BF/rXLEAAAA2wAAAA8A&#10;AAAAAAAAAAAAAAAABwIAAGRycy9kb3ducmV2LnhtbFBLBQYAAAAAAwADALcAAAD4AgAAAAA=&#10;" filled="f" stroked="f">
                  <v:textbox style="mso-fit-shape-to-text:t" inset="0,0,0,0">
                    <w:txbxContent>
                      <w:p w14:paraId="72CE5A2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</w:p>
                    </w:txbxContent>
                  </v:textbox>
                </v:rect>
                <v:rect id="Rectangle 37" o:spid="_x0000_s1059" style="position:absolute;left:3944;top:308;width:60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UG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eljUGxQAAANsAAAAP&#10;AAAAAAAAAAAAAAAAAAcCAABkcnMvZG93bnJldi54bWxQSwUGAAAAAAMAAwC3AAAA+QIAAAAA&#10;" filled="f" stroked="f">
                  <v:textbox style="mso-fit-shape-to-text:t" inset="0,0,0,0">
                    <w:txbxContent>
                      <w:p w14:paraId="71665C7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 المخلفات </w:t>
                        </w:r>
                      </w:p>
                    </w:txbxContent>
                  </v:textbox>
                </v:rect>
                <v:rect id="Rectangle 38" o:spid="_x0000_s1060" style="position:absolute;left:4159;top:475;width:23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Cd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Dx2pCdxQAAANsAAAAP&#10;AAAAAAAAAAAAAAAAAAcCAABkcnMvZG93bnJldi54bWxQSwUGAAAAAAMAAwC3AAAA+QIAAAAA&#10;" filled="f" stroked="f">
                  <v:textbox style="mso-fit-shape-to-text:t" inset="0,0,0,0">
                    <w:txbxContent>
                      <w:p w14:paraId="7EF645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الاسم</w:t>
                        </w:r>
                      </w:p>
                    </w:txbxContent>
                  </v:textbox>
                </v:rect>
                <v:rect id="Rectangle 39" o:spid="_x0000_s1061" style="position:absolute;left:4908;top:141;width:6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7q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AEIDurEAAAA2wAAAA8A&#10;AAAAAAAAAAAAAAAABwIAAGRycy9kb3ducmV2LnhtbFBLBQYAAAAAAwADALcAAAD4AgAAAAA=&#10;" filled="f" stroked="f">
                  <v:textbox style="mso-fit-shape-to-text:t" inset="0,0,0,0">
                    <w:txbxContent>
                      <w:p w14:paraId="48DA09D4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ناقلو المخلفات </w:t>
                        </w:r>
                      </w:p>
                    </w:txbxContent>
                  </v:textbox>
                </v:rect>
                <v:rect id="Rectangle 40" o:spid="_x0000_s1062" style="position:absolute;left:4884;top:308;width:49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tx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BuRKtxxQAAANsAAAAP&#10;AAAAAAAAAAAAAAAAAAcCAABkcnMvZG93bnJldi54bWxQSwUGAAAAAAMAAwC3AAAA+QIAAAAA&#10;" filled="f" stroked="f">
                  <v:textbox style="mso-fit-shape-to-text:t" inset="0,0,0,0">
                    <w:txbxContent>
                      <w:p w14:paraId="6FB7E9D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الرخصة </w:t>
                        </w:r>
                      </w:p>
                    </w:txbxContent>
                  </v:textbox>
                </v:rect>
                <v:rect id="Rectangle 41" o:spid="_x0000_s1063" style="position:absolute;left:5019;top:475;width:32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8D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B/bPwPBAAAA2wAAAA8AAAAA&#10;AAAAAAAAAAAABwIAAGRycy9kb3ducmV2LnhtbFBLBQYAAAAAAwADALcAAAD1AgAAAAA=&#10;" filled="f" stroked="f">
                  <v:textbox style="mso-fit-shape-to-text:t" inset="0,0,0,0">
                    <w:txbxContent>
                      <w:p w14:paraId="7D930FE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</w:t>
                        </w:r>
                      </w:p>
                    </w:txbxContent>
                  </v:textbox>
                </v:rect>
                <v:rect id="Rectangle 42" o:spid="_x0000_s1064" style="position:absolute;left:4924;top:642;width:12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qYxAAAANsAAAAPAAAAZHJzL2Rvd25yZXYueG1sRI9BawIx&#10;FITvhf6H8ApeRLMq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HCXmpjEAAAA2wAAAA8A&#10;AAAAAAAAAAAAAAAABwIAAGRycy9kb3ducmV2LnhtbFBLBQYAAAAAAwADALcAAAD4AgAAAAA=&#10;" filled="f" stroked="f">
                  <v:textbox style="mso-fit-shape-to-text:t" inset="0,0,0,0">
                    <w:txbxContent>
                      <w:p w14:paraId="0DD53A3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الجمع في العائد على الاستثمار)</w:t>
                        </w:r>
                      </w:p>
                    </w:txbxContent>
                  </v:textbox>
                </v:rect>
                <v:rect id="Rectangle 43" o:spid="_x0000_s1065" style="position:absolute;left:5808;top:308;width:71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B4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LmrQHjBAAAA2wAAAA8AAAAA&#10;AAAAAAAAAAAABwIAAGRycy9kb3ducmV2LnhtbFBLBQYAAAAAAwADALcAAAD1AgAAAAA=&#10;" filled="f" stroked="f">
                  <v:textbox style="mso-fit-shape-to-text:t" inset="0,0,0,0">
                    <w:txbxContent>
                      <w:p w14:paraId="482796E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الرخصة/التصريح </w:t>
                        </w:r>
                      </w:p>
                    </w:txbxContent>
                  </v:textbox>
                </v:rect>
                <v:rect id="Rectangle 44" o:spid="_x0000_s1066" style="position:absolute;left:5943;top:475;width:53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XjxAAAANsAAAAPAAAAZHJzL2Rvd25yZXYueG1sRI9BawIx&#10;FITvBf9DeIIX0axS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Nbn5ePEAAAA2wAAAA8A&#10;AAAAAAAAAAAAAAAABwIAAGRycy9kb3ducmV2LnhtbFBLBQYAAAAAAwADALcAAAD4AgAAAAA=&#10;" filled="f" stroked="f">
                  <v:textbox style="mso-fit-shape-to-text:t" inset="0,0,0,0">
                    <w:txbxContent>
                      <w:p w14:paraId="31D572A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صالحة حتى؟</w:t>
                        </w:r>
                      </w:p>
                    </w:txbxContent>
                  </v:textbox>
                </v:rect>
                <v:rect id="Rectangle 45" o:spid="_x0000_s1067" style="position:absolute;left:6780;top:308;width:89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uUxAAAANsAAAAPAAAAZHJzL2Rvd25yZXYueG1sRI9BawIx&#10;FITvgv8hvIIXqdmK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CY1e5TEAAAA2wAAAA8A&#10;AAAAAAAAAAAAAAAABwIAAGRycy9kb3ducmV2LnhtbFBLBQYAAAAAAwADALcAAAD4AgAAAAA=&#10;" filled="f" stroked="f">
                  <v:textbox style="mso-fit-shape-to-text:t" inset="0,0,0,0">
                    <w:txbxContent>
                      <w:p w14:paraId="649CAD8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موقع وجهة المخلفات </w:t>
                        </w:r>
                      </w:p>
                    </w:txbxContent>
                  </v:textbox>
                </v:rect>
                <v:rect id="Rectangle 46" o:spid="_x0000_s1068" style="position:absolute;left:7186;top:475;width:28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4P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Jed4PxQAAANsAAAAP&#10;AAAAAAAAAAAAAAAAAAcCAABkcnMvZG93bnJldi54bWxQSwUGAAAAAAMAAwC3AAAA+QIAAAAA&#10;" filled="f" stroked="f">
                  <v:textbox style="mso-fit-shape-to-text:t" inset="0,0,0,0">
                    <w:txbxContent>
                      <w:p w14:paraId="69BB43E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العنوان</w:t>
                        </w:r>
                      </w:p>
                    </w:txbxContent>
                  </v:textbox>
                </v:rect>
                <v:rect id="Rectangle 47" o:spid="_x0000_s1069" style="position:absolute;left:8278;top:61;width:6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Z7xAAAANsAAAAPAAAAZHJzL2Rvd25yZXYueG1sRI9BawIx&#10;FITvBf9DeIVepGYrUm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MaQRnvEAAAA2wAAAA8A&#10;AAAAAAAAAAAAAAAABwIAAGRycy9kb3ducmV2LnhtbFBLBQYAAAAAAwADALcAAAD4AgAAAAA=&#10;" filled="f" stroked="f">
                  <v:textbox style="mso-fit-shape-to-text:t" inset="0,0,0,0">
                    <w:txbxContent>
                      <w:p w14:paraId="5029DA6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تصريح الموقع/ </w:t>
                        </w:r>
                      </w:p>
                    </w:txbxContent>
                  </v:textbox>
                </v:rect>
                <v:rect id="Rectangle 48" o:spid="_x0000_s1070" style="position:absolute;left:8389;top:228;width:37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Pg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p3OPgxQAAANsAAAAP&#10;AAAAAAAAAAAAAAAAAAcCAABkcnMvZG93bnJldi54bWxQSwUGAAAAAAMAAwC3AAAA+QIAAAAA&#10;" filled="f" stroked="f">
                  <v:textbox style="mso-fit-shape-to-text:t" inset="0,0,0,0">
                    <w:txbxContent>
                      <w:p w14:paraId="70AC6C3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 </w:t>
                        </w:r>
                      </w:p>
                    </w:txbxContent>
                  </v:textbox>
                </v:rect>
                <v:rect id="Rectangle 49" o:spid="_x0000_s1071" style="position:absolute;left:8102;top:396;width:44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2X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FkOfZfEAAAA2wAAAA8A&#10;AAAAAAAAAAAAAAAABwIAAGRycy9kb3ducmV2LnhtbFBLBQYAAAAAAwADALcAAAD4AgAAAAA=&#10;" filled="f" stroked="f">
                  <v:textbox style="mso-fit-shape-to-text:t" inset="0,0,0,0">
                    <w:txbxContent>
                      <w:p w14:paraId="21BF9EA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الإعفاء </w:t>
                        </w:r>
                      </w:p>
                    </w:txbxContent>
                  </v:textbox>
                </v:rect>
                <v:rect id="Rectangle 50" o:spid="_x0000_s1072" style="position:absolute;left:8158;top:563;width:7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gM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A2QtgMxQAAANsAAAAP&#10;AAAAAAAAAAAAAAAAAAcCAABkcnMvZG93bnJldi54bWxQSwUGAAAAAAMAAwC3AAAA+QIAAAAA&#10;" filled="f" stroked="f">
                  <v:textbox style="mso-fit-shape-to-text:t" inset="0,0,0,0">
                    <w:txbxContent>
                      <w:p w14:paraId="4F35E9B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المرفق في </w:t>
                        </w:r>
                      </w:p>
                    </w:txbxContent>
                  </v:textbox>
                </v:rect>
                <v:rect id="Rectangle 51" o:spid="_x0000_s1073" style="position:absolute;left:8509;top:730;width:8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x+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EfdTH7BAAAA2wAAAA8AAAAA&#10;AAAAAAAAAAAABwIAAGRycy9kb3ducmV2LnhtbFBLBQYAAAAAAwADALcAAAD1AgAAAAA=&#10;" filled="f" stroked="f">
                  <v:textbox style="mso-fit-shape-to-text:t" inset="0,0,0,0">
                    <w:txbxContent>
                      <w:p w14:paraId="62551B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العائد على الاستثمار)</w:t>
                        </w:r>
                      </w:p>
                    </w:txbxContent>
                  </v:textbox>
                </v:rect>
                <v:rect id="Rectangle 52" o:spid="_x0000_s1074" style="position:absolute;left:9250;top:308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nlxAAAANsAAAAPAAAAZHJzL2Rvd25yZXYueG1sRI9BawIx&#10;FITvhf6H8ApeRLOK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CiR6eXEAAAA2wAAAA8A&#10;AAAAAAAAAAAAAAAABwIAAGRycy9kb3ducmV2LnhtbFBLBQYAAAAAAwADALcAAAD4AgAAAAA=&#10;" filled="f" stroked="f">
                  <v:textbox style="mso-fit-shape-to-text:t" inset="0,0,0,0">
                    <w:txbxContent>
                      <w:p w14:paraId="75F9CE4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هل يقبل الموقع </w:t>
                        </w:r>
                      </w:p>
                    </w:txbxContent>
                  </v:textbox>
                </v:rect>
                <v:rect id="Rectangle 53" o:spid="_x0000_s1075" style="position:absolute;left:9274;top:475;width:46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al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Dxy1qXBAAAA2wAAAA8AAAAA&#10;AAAAAAAAAAAABwIAAGRycy9kb3ducmV2LnhtbFBLBQYAAAAAAwADALcAAAD1AgAAAAA=&#10;" filled="f" stroked="f">
                  <v:textbox style="mso-fit-shape-to-text:t" inset="0,0,0,0">
                    <w:txbxContent>
                      <w:p w14:paraId="0B6C511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؟</w:t>
                        </w:r>
                      </w:p>
                    </w:txbxContent>
                  </v:textbox>
                </v:rect>
                <v:rect id="Rectangle 54" o:spid="_x0000_s1076" style="position:absolute;left:9999;top:61;width:129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M+xAAAANsAAAAPAAAAZHJzL2Rvd25yZXYueG1sRI9BawIx&#10;FITvBf9DeIIX0axCi6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FM+cz7EAAAA2wAAAA8A&#10;AAAAAAAAAAAAAAAABwIAAGRycy9kb3ducmV2LnhtbFBLBQYAAAAAAwADALcAAAD4AgAAAAA=&#10;" filled="f" stroked="f">
                  <v:textbox style="mso-fit-shape-to-text:t" inset="0,0,0,0">
                    <w:txbxContent>
                      <w:p w14:paraId="5570AA2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مسار التسلسل الهرمي للمخلفات </w:t>
                        </w:r>
                      </w:p>
                    </w:txbxContent>
                  </v:textbox>
                </v:rect>
                <v:rect id="Rectangle 55" o:spid="_x0000_s1077" style="position:absolute;left:10070;top:228;width:13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1JxAAAANsAAAAPAAAAZHJzL2Rvd25yZXYueG1sRI9BawIx&#10;FITvgv8hvIIXqdkKiq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KPs7UnEAAAA2wAAAA8A&#10;AAAAAAAAAAAAAAAABwIAAGRycy9kb3ducmV2LnhtbFBLBQYAAAAAAwADALcAAAD4AgAAAAA=&#10;" filled="f" stroked="f">
                  <v:textbox style="mso-fit-shape-to-text:t" inset="0,0,0,0">
                    <w:txbxContent>
                      <w:p w14:paraId="5E3CE4E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أي إعادة الاستخدام/إعادة التدوير/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10078;top:396;width:81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jS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DMoEjSxQAAANsAAAAP&#10;AAAAAAAAAAAAAAAAAAcCAABkcnMvZG93bnJldi54bWxQSwUGAAAAAAMAAwC3AAAA+QIAAAAA&#10;" filled="f" stroked="f">
                  <v:textbox style="mso-fit-shape-to-text:t" inset="0,0,0,0">
                    <w:txbxContent>
                      <w:p w14:paraId="61271F8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الاسترداد (أي الطاقة </w:t>
                        </w:r>
                      </w:p>
                    </w:txbxContent>
                  </v:textbox>
                </v:rect>
                <v:rect id="Rectangle 57" o:spid="_x0000_s1079" style="position:absolute;left:10022;top:563;width:133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Cm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DSdCmxQAAANsAAAAP&#10;AAAAAAAAAAAAAAAAAAcCAABkcnMvZG93bnJldi54bWxQSwUGAAAAAAMAAwC3AAAA+QIAAAAA&#10;" filled="f" stroked="f">
                  <v:textbox style="mso-fit-shape-to-text:t" inset="0,0,0,0">
                    <w:txbxContent>
                      <w:p w14:paraId="34F075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من المخلفات/الأسمدة العضوية) </w:t>
                        </w:r>
                      </w:p>
                    </w:txbxContent>
                  </v:textbox>
                </v:rect>
                <v:rect id="Rectangle 58" o:spid="_x0000_s1080" style="position:absolute;left:10413;top:730;width:3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U9xAAAANsAAAAPAAAAZHJzL2Rvd25yZXYueG1sRI9BawIx&#10;FITvBf9DeIVepGYrW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CwFdT3EAAAA2wAAAA8A&#10;AAAAAAAAAAAAAAAABwIAAGRycy9kb3ducmV2LnhtbFBLBQYAAAAAAwADALcAAAD4AgAAAAA=&#10;" filled="f" stroked="f">
                  <v:textbox style="mso-fit-shape-to-text:t" inset="0,0,0,0">
                    <w:txbxContent>
                      <w:p w14:paraId="07DF313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/المكبّ</w:t>
                        </w:r>
                      </w:p>
                    </w:txbxContent>
                  </v:textbox>
                </v:rect>
                <v:rect id="Rectangle 59" o:spid="_x0000_s1081" style="position:absolute;left:11480;top:141;width:6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tK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NzX60rEAAAA2wAAAA8A&#10;AAAAAAAAAAAAAAAABwIAAGRycy9kb3ducmV2LnhtbFBLBQYAAAAAAwADALcAAAD4AgAAAAA=&#10;" filled="f" stroked="f">
                  <v:textbox style="mso-fit-shape-to-text:t" inset="0,0,0,0">
                    <w:txbxContent>
                      <w:p w14:paraId="186FA36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التاريخ السنوي </w:t>
                        </w:r>
                      </w:p>
                    </w:txbxContent>
                  </v:textbox>
                </v:rect>
                <v:rect id="Rectangle 60" o:spid="_x0000_s1082" style="position:absolute;left:11449;top:308;width:60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7R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Czm07RxQAAANsAAAAP&#10;AAAAAAAAAAAAAAAAAAcCAABkcnMvZG93bnJldi54bWxQSwUGAAAAAAMAAwC3AAAA+QIAAAAA&#10;" filled="f" stroked="f">
                  <v:textbox style="mso-fit-shape-to-text:t" inset="0,0,0,0">
                    <w:txbxContent>
                      <w:p w14:paraId="0DDCAED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لملاحظة النقل </w:t>
                        </w:r>
                      </w:p>
                    </w:txbxContent>
                  </v:textbox>
                </v:rect>
                <v:rect id="Rectangle 61" o:spid="_x0000_s1083" style="position:absolute;left:11464;top:475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qj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MIE2qPBAAAA2wAAAA8AAAAA&#10;AAAAAAAAAAAABwIAAGRycy9kb3ducmV2LnhtbFBLBQYAAAAAAwADALcAAAD1AgAAAAA=&#10;" filled="f" stroked="f">
                  <v:textbox style="mso-fit-shape-to-text:t" inset="0,0,0,0">
                    <w:txbxContent>
                      <w:p w14:paraId="662D253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صالحة حتى؟ إن </w:t>
                        </w:r>
                      </w:p>
                    </w:txbxContent>
                  </v:textbox>
                </v:rect>
                <v:rect id="Rectangle 62" o:spid="_x0000_s1084" style="position:absolute;left:11536;top:642;width:1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84xAAAANsAAAAPAAAAZHJzL2Rvd25yZXYueG1sRI9BawIx&#10;FITvhf6H8ApeRLMKFt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K1IfzjEAAAA2wAAAA8A&#10;AAAAAAAAAAAAAAAABwIAAGRycy9kb3ducmV2LnhtbFBLBQYAAAAAAwADALcAAAD4AgAAAAA=&#10;" filled="f" stroked="f">
                  <v:textbox style="mso-fit-shape-to-text:t" inset="0,0,0,0">
                    <w:txbxContent>
                      <w:p w14:paraId="6CF942A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وجد</w:t>
                        </w:r>
                      </w:p>
                    </w:txbxContent>
                  </v:textbox>
                </v:rect>
                <v:rect id="Rectangle 63" o:spid="_x0000_s1085" style="position:absolute;left:112;top:985;width:4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wY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/r0Jf0AuXwCAAD//wMAUEsBAi0AFAAGAAgAAAAhANvh9svuAAAAhQEAABMAAAAAAAAAAAAAAAAA&#10;AAAAAFtDb250ZW50X1R5cGVzXS54bWxQSwECLQAUAAYACAAAACEAWvQsW78AAAAVAQAACwAAAAAA&#10;AAAAAAAAAAAfAQAAX3JlbHMvLnJlbHNQSwECLQAUAAYACAAAACEA8h4cGMAAAADbAAAADwAAAAAA&#10;AAAAAAAAAAAHAgAAZHJzL2Rvd25yZXYueG1sUEsFBgAAAAADAAMAtwAAAPQCAAAAAA==&#10;" filled="f" stroked="f">
                  <v:textbox style="mso-fit-shape-to-text:t" inset="0,0,0,0">
                    <w:txbxContent>
                      <w:p w14:paraId="31802B0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ميلتون كينز </w:t>
                        </w:r>
                      </w:p>
                    </w:txbxContent>
                  </v:textbox>
                </v:rect>
                <v:rect id="Rectangle 64" o:spid="_x0000_s1086" style="position:absolute;left:390;top:1152;width:24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" filled="f" stroked="f">
                  <v:textbox style="mso-fit-shape-to-text:t" inset="0,0,0,0">
                    <w:txbxContent>
                      <w:p w14:paraId="1CFEDA4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المكان</w:t>
                        </w:r>
                      </w:p>
                    </w:txbxContent>
                  </v:textbox>
                </v:rect>
                <v:rect id="Rectangle 65" o:spid="_x0000_s1087" style="position:absolute;left:1378;top:1072;width:60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f0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n8HrS/oBcv0LAAD//wMAUEsBAi0AFAAGAAgAAAAhANvh9svuAAAAhQEAABMAAAAAAAAAAAAA&#10;AAAAAAAAAFtDb250ZW50X1R5cGVzXS54bWxQSwECLQAUAAYACAAAACEAWvQsW78AAAAVAQAACwAA&#10;AAAAAAAAAAAAAAAfAQAAX3JlbHMvLnJlbHNQSwECLQAUAAYACAAAACEAbYAn9MMAAADbAAAADwAA&#10;AAAAAAAAAAAAAAAHAgAAZHJzL2Rvd25yZXYueG1sUEsFBgAAAAADAAMAtwAAAPcCAAAAAA==&#10;" filled="f" stroked="f">
                  <v:textbox style="mso-fit-shape-to-text:t" inset="0,0,0,0">
                    <w:txbxContent>
                      <w:p w14:paraId="780779A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مجموعة سيركو</w:t>
                        </w:r>
                      </w:p>
                    </w:txbxContent>
                  </v:textbox>
                </v:rect>
                <v:rect id="Rectangle 66" o:spid="_x0000_s1088" style="position:absolute;left:2135;top:1072;width:38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v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ALMgm/EAAAA2wAAAA8A&#10;AAAAAAAAAAAAAAAABwIAAGRycy9kb3ducmV2LnhtbFBLBQYAAAAAAwADALcAAAD4AgAAAAA=&#10;" filled="f" stroked="f">
                  <v:textbox style="mso-fit-shape-to-text:t" inset="0,0,0,0">
                    <w:txbxContent>
                      <w:p w14:paraId="51D2E28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ورقة سريّة</w:t>
                        </w:r>
                      </w:p>
                    </w:txbxContent>
                  </v:textbox>
                </v:rect>
                <v:rect id="Rectangle 67" o:spid="_x0000_s1089" style="position:absolute;left:3282;top:1072;width:36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ob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I0lGhvEAAAA2wAAAA8A&#10;AAAAAAAAAAAAAAAABwIAAGRycy9kb3ducmV2LnhtbFBLBQYAAAAAAwADALcAAAD4AgAAAAA=&#10;" filled="f" stroked="f">
                  <v:textbox style="mso-fit-shape-to-text:t" inset="0,0,0,0">
                    <w:txbxContent>
                      <w:p w14:paraId="2249D77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200101</w:t>
                        </w:r>
                      </w:p>
                    </w:txbxContent>
                  </v:textbox>
                </v:rect>
                <v:rect id="Rectangle 68" o:spid="_x0000_s1090" style="position:absolute;left:3928;top:1072;width:73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+A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OJpv4DEAAAA2wAAAA8A&#10;AAAAAAAAAAAAAAAABwIAAGRycy9kb3ducmV2LnhtbFBLBQYAAAAAAwADALcAAAD4AgAAAAA=&#10;" filled="f" stroked="f">
                  <v:textbox style="mso-fit-shape-to-text:t" inset="0,0,0,0">
                    <w:txbxContent>
                      <w:p w14:paraId="05DC02C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 xml:space="preserve">PHS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datashred</w:t>
                        </w:r>
                        <w:proofErr w:type="spellEnd"/>
                      </w:p>
                    </w:txbxContent>
                  </v:textbox>
                </v:rect>
                <v:rect id="Rectangle 69" o:spid="_x0000_s1091" style="position:absolute;left:4924;top:1072;width:70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" filled="f" stroked="f">
                  <v:textbox style="mso-fit-shape-to-text:t" inset="0,0,0,0">
                    <w:txbxContent>
                      <w:p w14:paraId="6463E44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CB/MP3493LL</w:t>
                        </w:r>
                      </w:p>
                    </w:txbxContent>
                  </v:textbox>
                </v:rect>
                <v:rect id="Rectangle 70" o:spid="_x0000_s1092" style="position:absolute;left:5967;top:1072;width:5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" filled="f" stroked="f">
                  <v:textbox style="mso-fit-shape-to-text:t" inset="0,0,0,0">
                    <w:txbxContent>
                      <w:p w14:paraId="673A9E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3/31/2016</w:t>
                        </w:r>
                      </w:p>
                    </w:txbxContent>
                  </v:textbox>
                </v:rect>
                <v:rect id="Rectangle 71" o:spid="_x0000_s1093" style="position:absolute;left:7091;top:1072;width:5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Ae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9j0Jf0AuXwCAAD//wMAUEsBAi0AFAAGAAgAAAAhANvh9svuAAAAhQEAABMAAAAAAAAAAAAAAAAA&#10;AAAAAFtDb250ZW50X1R5cGVzXS54bWxQSwECLQAUAAYACAAAACEAWvQsW78AAAAVAQAACwAAAAAA&#10;AAAAAAAAAAAfAQAAX3JlbHMvLnJlbHNQSwECLQAUAAYACAAAACEADGgQHsAAAADbAAAADwAAAAAA&#10;AAAAAAAAAAAHAgAAZHJzL2Rvd25yZXYueG1sUEsFBgAAAAADAAMAtwAAAPQCAAAAAA==&#10;" filled="f" stroked="f">
                  <v:textbox style="mso-fit-shape-to-text:t" inset="0,0,0,0">
                    <w:txbxContent>
                      <w:p w14:paraId="4ED5677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PHS, Rugby</w:t>
                        </w:r>
                      </w:p>
                    </w:txbxContent>
                  </v:textbox>
                </v:rect>
                <v:rect id="Rectangle 72" o:spid="_x0000_s1094" style="position:absolute;left:8094;top:993;width:4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" filled="f" stroked="f">
                  <v:textbox style="mso-fit-shape-to-text:t" inset="0,0,0,0">
                    <w:txbxContent>
                      <w:p w14:paraId="6BEE5FB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إعفاء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EPR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73" o:spid="_x0000_s1095" style="position:absolute;left:8094;top:1152;width:8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" filled="f" stroked="f">
                  <v:textbox style="mso-fit-shape-to-text:t" inset="0,0,0,0">
                    <w:txbxContent>
                      <w:p w14:paraId="32DB17D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FE5198GQ / 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001</w:t>
                        </w:r>
                      </w:p>
                    </w:txbxContent>
                  </v:textbox>
                </v:rect>
                <v:rect id="Rectangle 74" o:spid="_x0000_s1096" style="position:absolute;left:9194;top:921;width:35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" filled="f" stroked="f">
                  <v:textbox style="mso-fit-shape-to-text:t" inset="0,0,0,0">
                    <w:txbxContent>
                      <w:p w14:paraId="1A2E99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نعم، عُلم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7" style="position:absolute;left:9194;top:1080;width:4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Ep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8yn8fkk/QK6fAAAA//8DAFBLAQItABQABgAIAAAAIQDb4fbL7gAAAIUBAAATAAAAAAAAAAAA&#10;AAAAAAAAAABbQ29udGVudF9UeXBlc10ueG1sUEsBAi0AFAAGAAgAAAAhAFr0LFu/AAAAFQEAAAsA&#10;AAAAAAAAAAAAAAAAHwEAAF9yZWxzLy5yZWxzUEsBAi0AFAAGAAgAAAAhAOhZsSnEAAAA2wAAAA8A&#10;AAAAAAAAAAAAAAAABwIAAGRycy9kb3ducmV2LnhtbFBLBQYAAAAAAwADALcAAAD4AgAAAAA=&#10;" filled="f" stroked="f">
                  <v:textbox style="mso-fit-shape-to-text:t" inset="0,0,0,0">
                    <w:txbxContent>
                      <w:p w14:paraId="08B0858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نوع النفايات </w:t>
                        </w:r>
                      </w:p>
                    </w:txbxContent>
                  </v:textbox>
                </v:rect>
                <v:rect id="Rectangle 76" o:spid="_x0000_s1098" style="position:absolute;left:9194;top:1240;width:72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Sy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CHFRSyxQAAANsAAAAP&#10;AAAAAAAAAAAAAAAAAAcCAABkcnMvZG93bnJldi54bWxQSwUGAAAAAAMAAwC3AAAA+QIAAAAA&#10;" filled="f" stroked="f">
                  <v:textbox style="mso-fit-shape-to-text:t" inset="0,0,0,0">
                    <w:txbxContent>
                      <w:p w14:paraId="76FFF89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على الإعفاءات التي</w:t>
                        </w:r>
                      </w:p>
                    </w:txbxContent>
                  </v:textbox>
                </v:rect>
                <v:rect id="Rectangle 77" o:spid="_x0000_s1099" style="position:absolute;left:10397;top:1072;width:49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zG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AI/IzGxQAAANsAAAAP&#10;AAAAAAAAAAAAAAAAAAcCAABkcnMvZG93bnJldi54bWxQSwUGAAAAAAMAAwC3AAAA+QIAAAAA&#10;" filled="f" stroked="f">
                  <v:textbox style="mso-fit-shape-to-text:t" inset="0,0,0,0">
                    <w:txbxContent>
                      <w:p w14:paraId="54F0A38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أعيد تدويرها</w:t>
                        </w:r>
                      </w:p>
                    </w:txbxContent>
                  </v:textbox>
                </v:rect>
                <v:rect id="Rectangle 78" o:spid="_x0000_s1100" style="position:absolute;left:11528;top:1072;width:5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ld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BnsCldxQAAANsAAAAP&#10;AAAAAAAAAAAAAAAAAAcCAABkcnMvZG93bnJldi54bWxQSwUGAAAAAAMAAwC3AAAA+QIAAAAA&#10;" filled="f" stroked="f">
                  <v:textbox style="mso-fit-shape-to-text:t" inset="0,0,0,0">
                    <w:txbxContent>
                      <w:p w14:paraId="2EBF4B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12/4/2019</w:t>
                        </w:r>
                      </w:p>
                    </w:txbxContent>
                  </v:textbox>
                </v:rect>
                <v:rect id="Rectangle 79" o:spid="_x0000_s1101" style="position:absolute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" fillcolor="#d4d4d4" stroked="f"/>
                <v:rect id="Rectangle 80" o:spid="_x0000_s1102" style="position:absolute;left:98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" fillcolor="#d4d4d4" stroked="f"/>
                <v:rect id="Rectangle 81" o:spid="_x0000_s1103" style="position:absolute;left:2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" fillcolor="#d4d4d4" stroked="f"/>
                <v:rect id="Rectangle 82" o:spid="_x0000_s1104" style="position:absolute;left:3163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" fillcolor="#d4d4d4" stroked="f"/>
                <v:rect id="Rectangle 83" o:spid="_x0000_s1105" style="position:absolute;left:38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aV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tfH&#10;L/EHyOUXAAD//wMAUEsBAi0AFAAGAAgAAAAhANvh9svuAAAAhQEAABMAAAAAAAAAAAAAAAAAAAAA&#10;AFtDb250ZW50X1R5cGVzXS54bWxQSwECLQAUAAYACAAAACEAWvQsW78AAAAVAQAACwAAAAAAAAAA&#10;AAAAAAAfAQAAX3JlbHMvLnJlbHNQSwECLQAUAAYACAAAACEA9Samlb0AAADbAAAADwAAAAAAAAAA&#10;AAAAAAAHAgAAZHJzL2Rvd25yZXYueG1sUEsFBgAAAAADAAMAtwAAAPECAAAAAA==&#10;" fillcolor="#d4d4d4" stroked="f"/>
                <v:rect id="Rectangle 84" o:spid="_x0000_s1106" style="position:absolute;left:4812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" fillcolor="#d4d4d4" stroked="f"/>
                <v:rect id="Rectangle 85" o:spid="_x0000_s1107" style="position:absolute;left:5784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" fillcolor="#d4d4d4" stroked="f"/>
                <v:rect id="Rectangle 86" o:spid="_x0000_s1108" style="position:absolute;left:67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jiwwAAANsAAAAPAAAAZHJzL2Rvd25yZXYueG1sRI/NigIx&#10;EITvgu8QWtiLaKKC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BfQ44sMAAADbAAAADwAA&#10;AAAAAAAAAAAAAAAHAgAAZHJzL2Rvd25yZXYueG1sUEsFBgAAAAADAAMAtwAAAPcCAAAAAA==&#10;" fillcolor="#d4d4d4" stroked="f"/>
                <v:rect id="Rectangle 87" o:spid="_x0000_s1109" style="position:absolute;left:8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CWwwAAANsAAAAPAAAAZHJzL2Rvd25yZXYueG1sRI/NigIx&#10;EITvgu8QWtiLaKKI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ih2glsMAAADbAAAADwAA&#10;AAAAAAAAAAAAAAAHAgAAZHJzL2Rvd25yZXYueG1sUEsFBgAAAAADAAMAtwAAAPcCAAAAAA==&#10;" fillcolor="#d4d4d4" stroked="f"/>
                <v:rect id="Rectangle 88" o:spid="_x0000_s1110" style="position:absolute;left:917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UNwwAAANsAAAAPAAAAZHJzL2Rvd25yZXYueG1sRI/NigIx&#10;EITvgu8QWtiLaKKg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5VEFDcMAAADbAAAADwAA&#10;AAAAAAAAAAAAAAAHAgAAZHJzL2Rvd25yZXYueG1sUEsFBgAAAAADAAMAtwAAAPcCAAAAAA==&#10;" fillcolor="#d4d4d4" stroked="f"/>
                <v:rect id="Rectangle 89" o:spid="_x0000_s1111" style="position:absolute;left:996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" fillcolor="#d4d4d4" stroked="f"/>
                <v:rect id="Rectangle 90" o:spid="_x0000_s1112" style="position:absolute;left:11305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" fillcolor="#d4d4d4" stroked="f"/>
                <v:rect id="Rectangle 91" o:spid="_x0000_s1113" style="position:absolute;left:1231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qT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sfG&#10;L/EHyOUXAAD//wMAUEsBAi0AFAAGAAgAAAAhANvh9svuAAAAhQEAABMAAAAAAAAAAAAAAAAAAAAA&#10;AFtDb250ZW50X1R5cGVzXS54bWxQSwECLQAUAAYACAAAACEAWvQsW78AAAAVAQAACwAAAAAAAAAA&#10;AAAAAAAfAQAAX3JlbHMvLnJlbHNQSwECLQAUAAYACAAAACEAC1Cqk70AAADbAAAADwAAAAAAAAAA&#10;AAAAAAAHAgAAZHJzL2Rvd25yZXYueG1sUEsFBgAAAAADAAMAtwAAAPECAAAAAA==&#10;" fillcolor="#d4d4d4" stroked="f"/>
                <v:rect id="Rectangle 92" o:spid="_x0000_s1114" style="position:absolute;top:-2;width:12325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" fillcolor="black" stroked="f"/>
                <v:line id="Line 93" o:spid="_x0000_s1115" style="position:absolute;visibility:visible;mso-wrap-style:square" from="8,921" to="12325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rect id="Rectangle 94" o:spid="_x0000_s1116" style="position:absolute;left:8;top:92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" fillcolor="black" stroked="f"/>
                <v:line id="Line 95" o:spid="_x0000_s1117" style="position:absolute;visibility:visible;mso-wrap-style:square" from="8,1359" to="12325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96" o:spid="_x0000_s1118" style="position:absolute;left:8;top:135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" fillcolor="black" stroked="f"/>
                <v:line id="Line 97" o:spid="_x0000_s1119" style="position:absolute;visibility:visible;mso-wrap-style:square" from="8,1494" to="12325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98" o:spid="_x0000_s1120" style="position:absolute;left:8;top:149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" fillcolor="black" stroked="f"/>
                <v:line id="Line 99" o:spid="_x0000_s1121" style="position:absolute;visibility:visible;mso-wrap-style:square" from="8,1630" to="12325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100" o:spid="_x0000_s1122" style="position:absolute;left:8;top:163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" fillcolor="black" stroked="f"/>
                <v:line id="Line 101" o:spid="_x0000_s1123" style="position:absolute;visibility:visible;mso-wrap-style:square" from="8,1765" to="12325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102" o:spid="_x0000_s1124" style="position:absolute;left:8;top:176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" fillcolor="black" stroked="f"/>
                <v:line id="Line 103" o:spid="_x0000_s1125" style="position:absolute;visibility:visible;mso-wrap-style:square" from="8,1900" to="12325,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104" o:spid="_x0000_s1126" style="position:absolute;left:8;top:190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" fillcolor="black" stroked="f"/>
                <v:line id="Line 105" o:spid="_x0000_s1127" style="position:absolute;visibility:visible;mso-wrap-style:square" from="8,2036" to="12325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106" o:spid="_x0000_s1128" style="position:absolute;left:8;top:203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" fillcolor="black" stroked="f"/>
                <v:line id="Line 107" o:spid="_x0000_s1129" style="position:absolute;visibility:visible;mso-wrap-style:square" from="8,2171" to="12325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108" o:spid="_x0000_s1130" style="position:absolute;left:8;top:217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" fillcolor="black" stroked="f"/>
                <v:line id="Line 109" o:spid="_x0000_s1131" style="position:absolute;visibility:visible;mso-wrap-style:square" from="8,2307" to="1232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110" o:spid="_x0000_s1132" style="position:absolute;left:8;top:230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" fillcolor="black" stroked="f"/>
                <v:line id="Line 111" o:spid="_x0000_s1133" style="position:absolute;visibility:visible;mso-wrap-style:square" from="8,2442" to="12325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112" o:spid="_x0000_s1134" style="position:absolute;left:8;top:244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" fillcolor="black" stroked="f"/>
                <v:line id="Line 113" o:spid="_x0000_s1135" style="position:absolute;visibility:visible;mso-wrap-style:square" from="8,2577" to="12325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114" o:spid="_x0000_s1136" style="position:absolute;left:8;top:257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" fillcolor="black" stroked="f"/>
                <v:line id="Line 115" o:spid="_x0000_s1137" style="position:absolute;visibility:visible;mso-wrap-style:square" from="8,2713" to="12325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116" o:spid="_x0000_s1138" style="position:absolute;left:8;top:271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m1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GwBv8+kC2TxAwAA//8DAFBLAQItABQABgAIAAAAIQDb4fbL7gAAAIUBAAATAAAAAAAAAAAAAAAA&#10;AAAAAABbQ29udGVudF9UeXBlc10ueG1sUEsBAi0AFAAGAAgAAAAhAFr0LFu/AAAAFQEAAAsAAAAA&#10;AAAAAAAAAAAAHwEAAF9yZWxzLy5yZWxzUEsBAi0AFAAGAAgAAAAhAJuhybXBAAAA3AAAAA8AAAAA&#10;AAAAAAAAAAAABwIAAGRycy9kb3ducmV2LnhtbFBLBQYAAAAAAwADALcAAAD1AgAAAAA=&#10;" fillcolor="black" stroked="f"/>
                <v:line id="Line 117" o:spid="_x0000_s1139" style="position:absolute;visibility:visible;mso-wrap-style:square" from="8,2848" to="12325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18" o:spid="_x0000_s1140" style="position:absolute;left:8;top:284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Ra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f5XB7zPpArn9AQAA//8DAFBLAQItABQABgAIAAAAIQDb4fbL7gAAAIUBAAATAAAAAAAAAAAAAAAA&#10;AAAAAABbQ29udGVudF9UeXBlc10ueG1sUEsBAi0AFAAGAAgAAAAhAFr0LFu/AAAAFQEAAAsAAAAA&#10;AAAAAAAAAAAAHwEAAF9yZWxzLy5yZWxzUEsBAi0AFAAGAAgAAAAhAHsE9FrBAAAA3AAAAA8AAAAA&#10;AAAAAAAAAAAABwIAAGRycy9kb3ducmV2LnhtbFBLBQYAAAAAAwADALcAAAD1AgAAAAA=&#10;" fillcolor="black" stroked="f"/>
                <v:line id="Line 119" o:spid="_x0000_s1141" style="position:absolute;visibility:visible;mso-wrap-style:square" from="8,2983" to="12325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rect id="Rectangle 120" o:spid="_x0000_s1142" style="position:absolute;left:8;top:298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+2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wJv8+kC2TxAwAA//8DAFBLAQItABQABgAIAAAAIQDb4fbL7gAAAIUBAAATAAAAAAAAAAAAAAAA&#10;AAAAAABbQ29udGVudF9UeXBlc10ueG1sUEsBAi0AFAAGAAgAAAAhAFr0LFu/AAAAFQEAAAsAAAAA&#10;AAAAAAAAAAAAHwEAAF9yZWxzLy5yZWxzUEsBAi0AFAAGAAgAAAAhAOSaz7bBAAAA3AAAAA8AAAAA&#10;AAAAAAAAAAAABwIAAGRycy9kb3ducmV2LnhtbFBLBQYAAAAAAwADALcAAAD1AgAAAAA=&#10;" fillcolor="black" stroked="f"/>
                <v:line id="Line 121" o:spid="_x0000_s1143" style="position:absolute;visibility:visible;mso-wrap-style:square" from="8,3119" to="12325,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rect id="Rectangle 122" o:spid="_x0000_s1144" style="position:absolute;left:8;top:311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" fillcolor="black" stroked="f"/>
                <v:line id="Line 123" o:spid="_x0000_s1145" style="position:absolute;visibility:visible;mso-wrap-style:square" from="8,3254" to="12325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rect id="Rectangle 124" o:spid="_x0000_s1146" style="position:absolute;left:8;top:325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" fillcolor="black" stroked="f"/>
                <v:line id="Line 125" o:spid="_x0000_s1147" style="position:absolute;visibility:visible;mso-wrap-style:square" from="8,3389" to="12325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rect id="Rectangle 126" o:spid="_x0000_s1148" style="position:absolute;left:8;top:338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" fillcolor="black" stroked="f"/>
                <v:line id="Line 127" o:spid="_x0000_s1149" style="position:absolute;visibility:visible;mso-wrap-style:square" from="8,3525" to="12325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rect id="Rectangle 128" o:spid="_x0000_s1150" style="position:absolute;left:8;top:352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" fillcolor="black" stroked="f"/>
                <v:line id="Line 129" o:spid="_x0000_s1151" style="position:absolute;visibility:visible;mso-wrap-style:square" from="8,3660" to="12325,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rect id="Rectangle 130" o:spid="_x0000_s1152" style="position:absolute;left:8;top:366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" fillcolor="black" stroked="f"/>
                <v:line id="Line 131" o:spid="_x0000_s1153" style="position:absolute;visibility:visible;mso-wrap-style:square" from="8,3796" to="12325,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rect id="Rectangle 132" o:spid="_x0000_s1154" style="position:absolute;left:8;top:3796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" fillcolor="black" stroked="f"/>
                <v:line id="Line 133" o:spid="_x0000_s1155" style="position:absolute;visibility:visible;mso-wrap-style:square" from="8,3931" to="12325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rect id="Rectangle 134" o:spid="_x0000_s1156" style="position:absolute;left:8;top:393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45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EUGv8+kC2TxAwAA//8DAFBLAQItABQABgAIAAAAIQDb4fbL7gAAAIUBAAATAAAAAAAAAAAAAAAA&#10;AAAAAABbQ29udGVudF9UeXBlc10ueG1sUEsBAi0AFAAGAAgAAAAhAFr0LFu/AAAAFQEAAAsAAAAA&#10;AAAAAAAAAAAAHwEAAF9yZWxzLy5yZWxzUEsBAi0AFAAGAAgAAAAhAE+KrjnBAAAA3AAAAA8AAAAA&#10;AAAAAAAAAAAABwIAAGRycy9kb3ducmV2LnhtbFBLBQYAAAAAAwADALcAAAD1AgAAAAA=&#10;" fillcolor="black" stroked="f"/>
                <v:line id="Line 135" o:spid="_x0000_s1157" style="position:absolute;visibility:visible;mso-wrap-style:square" from="8,4066" to="12325,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36" o:spid="_x0000_s1158" style="position:absolute;left:8;top:406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" fillcolor="black" stroked="f"/>
                <v:line id="Line 137" o:spid="_x0000_s1159" style="position:absolute;visibility:visible;mso-wrap-style:square" from="8,4202" to="12325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rect id="Rectangle 138" o:spid="_x0000_s1160" style="position:absolute;left:8;top:420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g6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/2UO12fSBXL1DwAA//8DAFBLAQItABQABgAIAAAAIQDb4fbL7gAAAIUBAAATAAAAAAAAAAAAAAAA&#10;AAAAAABbQ29udGVudF9UeXBlc10ueG1sUEsBAi0AFAAGAAgAAAAhAFr0LFu/AAAAFQEAAAsAAAAA&#10;AAAAAAAAAAAAHwEAAF9yZWxzLy5yZWxzUEsBAi0AFAAGAAgAAAAhADCxqDrBAAAA3AAAAA8AAAAA&#10;AAAAAAAAAAAABwIAAGRycy9kb3ducmV2LnhtbFBLBQYAAAAAAwADALcAAAD1AgAAAAA=&#10;" fillcolor="black" stroked="f"/>
                <v:line id="Line 139" o:spid="_x0000_s1161" style="position:absolute;visibility:visible;mso-wrap-style:square" from="8,4337" to="12325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40" o:spid="_x0000_s1162" style="position:absolute;left:8;top:433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PW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v0/g8Uy6QC7uAAAA//8DAFBLAQItABQABgAIAAAAIQDb4fbL7gAAAIUBAAATAAAAAAAAAAAAAAAA&#10;AAAAAABbQ29udGVudF9UeXBlc10ueG1sUEsBAi0AFAAGAAgAAAAhAFr0LFu/AAAAFQEAAAsAAAAA&#10;AAAAAAAAAAAAHwEAAF9yZWxzLy5yZWxzUEsBAi0AFAAGAAgAAAAhAK8vk9bBAAAA3AAAAA8AAAAA&#10;AAAAAAAAAAAABwIAAGRycy9kb3ducmV2LnhtbFBLBQYAAAAAAwADALcAAAD1AgAAAAA=&#10;" fillcolor="black" stroked="f"/>
                <v:line id="Line 141" o:spid="_x0000_s1163" style="position:absolute;visibility:visible;mso-wrap-style:square" from="8,4472" to="12325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rect id="Rectangle 142" o:spid="_x0000_s1164" style="position:absolute;left:8;top:447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" fillcolor="black" stroked="f"/>
                <v:line id="Line 143" o:spid="_x0000_s1165" style="position:absolute;visibility:visible;mso-wrap-style:square" from="8,4608" to="12325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rect id="Rectangle 144" o:spid="_x0000_s1166" style="position:absolute;left:8;top:460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" fillcolor="black" stroked="f"/>
                <v:line id="Line 145" o:spid="_x0000_s1167" style="position:absolute;visibility:visible;mso-wrap-style:square" from="8,4743" to="12325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46" o:spid="_x0000_s1168" style="position:absolute;left:8;top:474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" fillcolor="black" stroked="f"/>
                <v:line id="Line 147" o:spid="_x0000_s1169" style="position:absolute;visibility:visible;mso-wrap-style:square" from="8,4878" to="12325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48" o:spid="_x0000_s1170" style="position:absolute;left:8;top:487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" fillcolor="black" stroked="f"/>
                <v:line id="Line 149" o:spid="_x0000_s1171" style="position:absolute;visibility:visible;mso-wrap-style:square" from="8,5014" to="12325,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50" o:spid="_x0000_s1172" style="position:absolute;left:8;top:501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" fillcolor="black" stroked="f"/>
                <v:line id="Line 151" o:spid="_x0000_s1173" style="position:absolute;visibility:visible;mso-wrap-style:square" from="8,5149" to="12325,5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rect id="Rectangle 152" o:spid="_x0000_s1174" style="position:absolute;left:8;top:514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" fillcolor="black" stroked="f"/>
                <v:line id="Line 153" o:spid="_x0000_s1175" style="position:absolute;visibility:visible;mso-wrap-style:square" from="8,5284" to="12325,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rect id="Rectangle 154" o:spid="_x0000_s1176" style="position:absolute;left:8;top:528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uZ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P1vB7zPpArn9AQAA//8DAFBLAQItABQABgAIAAAAIQDb4fbL7gAAAIUBAAATAAAAAAAAAAAAAAAA&#10;AAAAAABbQ29udGVudF9UeXBlc10ueG1sUEsBAi0AFAAGAAgAAAAhAFr0LFu/AAAAFQEAAAsAAAAA&#10;AAAAAAAAAAAAHwEAAF9yZWxzLy5yZWxzUEsBAi0AFAAGAAgAAAAhAJJVS5nBAAAA3AAAAA8AAAAA&#10;AAAAAAAAAAAABwIAAGRycy9kb3ducmV2LnhtbFBLBQYAAAAAAwADALcAAAD1AgAAAAA=&#10;" fillcolor="black" stroked="f"/>
                <v:line id="Line 155" o:spid="_x0000_s1177" style="position:absolute;visibility:visible;mso-wrap-style:square" from="8,5420" to="12325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<v:rect id="Rectangle 156" o:spid="_x0000_s1178" style="position:absolute;left:8;top:542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B1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f/4C12fSBXL1DwAA//8DAFBLAQItABQABgAIAAAAIQDb4fbL7gAAAIUBAAATAAAAAAAAAAAAAAAA&#10;AAAAAABbQ29udGVudF9UeXBlc10ueG1sUEsBAi0AFAAGAAgAAAAhAFr0LFu/AAAAFQEAAAsAAAAA&#10;AAAAAAAAAAAAHwEAAF9yZWxzLy5yZWxzUEsBAi0AFAAGAAgAAAAhAA3LcHXBAAAA3AAAAA8AAAAA&#10;AAAAAAAAAAAABwIAAGRycy9kb3ducmV2LnhtbFBLBQYAAAAAAwADALcAAAD1AgAAAAA=&#10;" fillcolor="black" stroked="f"/>
                <v:line id="Line 157" o:spid="_x0000_s1179" style="position:absolute;visibility:visible;mso-wrap-style:square" from="8,5555" to="12325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<v:rect id="Rectangle 158" o:spid="_x0000_s1180" style="position:absolute;left:8;top:555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" fillcolor="black" stroked="f"/>
                <v:line id="Line 159" o:spid="_x0000_s1181" style="position:absolute;visibility:visible;mso-wrap-style:square" from="8,5691" to="12325,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<v:rect id="Rectangle 160" o:spid="_x0000_s1182" style="position:absolute;left:8;top:5691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Z2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PIHXM+kCuXgCAAD//wMAUEsBAi0AFAAGAAgAAAAhANvh9svuAAAAhQEAABMAAAAAAAAAAAAAAAAA&#10;AAAAAFtDb250ZW50X1R5cGVzXS54bWxQSwECLQAUAAYACAAAACEAWvQsW78AAAAVAQAACwAAAAAA&#10;AAAAAAAAAAAfAQAAX3JlbHMvLnJlbHNQSwECLQAUAAYACAAAACEAcvB2dsAAAADcAAAADwAAAAAA&#10;AAAAAAAAAAAHAgAAZHJzL2Rvd25yZXYueG1sUEsFBgAAAAADAAMAtwAAAPQCAAAAAA==&#10;" fillcolor="black" stroked="f"/>
                <v:line id="Line 161" o:spid="_x0000_s1183" style="position:absolute;visibility:visible;mso-wrap-style:square" from="8,5826" to="12325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<v:rect id="Rectangle 162" o:spid="_x0000_s1184" style="position:absolute;left:8;top:582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" fillcolor="black" stroked="f"/>
                <v:line id="Line 163" o:spid="_x0000_s1185" style="position:absolute;visibility:visible;mso-wrap-style:square" from="0,13" to="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<v:rect id="Rectangle 164" o:spid="_x0000_s1186" style="position:absolute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" fillcolor="black" stroked="f"/>
                <v:line id="Line 165" o:spid="_x0000_s1187" style="position:absolute;visibility:visible;mso-wrap-style:square" from="980,13" to="98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66" o:spid="_x0000_s1188" style="position:absolute;left:98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rIwAAAANwAAAAPAAAAZHJzL2Rvd25yZXYueG1sRE9LawIx&#10;EL4L/ocwgjdN1CplNYoIBY/1QcXbuBk3i5vJsknX7b83hUJv8/E9Z7XpXCVaakLpWcNkrEAQ596U&#10;XGg4nz5G7yBCRDZYeSYNPxRgs+73VpgZ/+QDtcdYiBTCIUMNNsY6kzLklhyGsa+JE3f3jcOYYFNI&#10;0+AzhbtKTpVaSI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w6e6yMAAAADcAAAADwAAAAAA&#10;AAAAAAAAAAAHAgAAZHJzL2Rvd25yZXYueG1sUEsFBgAAAAADAAMAtwAAAPQCAAAAAA==&#10;" fillcolor="black" stroked="f"/>
                <v:line id="Line 167" o:spid="_x0000_s1189" style="position:absolute;visibility:visible;mso-wrap-style:square" from="2071,13" to="2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68" o:spid="_x0000_s1190" style="position:absolute;left:2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" fillcolor="black" stroked="f"/>
                <v:line id="Line 169" o:spid="_x0000_s1191" style="position:absolute;visibility:visible;mso-wrap-style:square" from="3163,13" to="3163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70" o:spid="_x0000_s1192" style="position:absolute;left:3163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" fillcolor="black" stroked="f"/>
                <v:line id="Line 171" o:spid="_x0000_s1193" style="position:absolute;visibility:visible;mso-wrap-style:square" from="3808,13" to="38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72" o:spid="_x0000_s1194" style="position:absolute;left:38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" fillcolor="black" stroked="f"/>
                <v:line id="Line 173" o:spid="_x0000_s1195" style="position:absolute;visibility:visible;mso-wrap-style:square" from="4812,13" to="4812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74" o:spid="_x0000_s1196" style="position:absolute;left:4812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f5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UGv8+kC2TxAwAA//8DAFBLAQItABQABgAIAAAAIQDb4fbL7gAAAIUBAAATAAAAAAAAAAAAAAAA&#10;AAAAAABbQ29udGVudF9UeXBlc10ueG1sUEsBAi0AFAAGAAgAAAAhAFr0LFu/AAAAFQEAAAsAAAAA&#10;AAAAAAAAAAAAHwEAAF9yZWxzLy5yZWxzUEsBAi0AFAAGAAgAAAAhANngF/nBAAAA3AAAAA8AAAAA&#10;AAAAAAAAAAAABwIAAGRycy9kb3ducmV2LnhtbFBLBQYAAAAAAwADALcAAAD1AgAAAAA=&#10;" fillcolor="black" stroked="f"/>
                <v:line id="Line 175" o:spid="_x0000_s1197" style="position:absolute;visibility:visible;mso-wrap-style:square" from="5784,13" to="5784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76" o:spid="_x0000_s1198" style="position:absolute;left:5784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wV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T97h8Uy6QC7uAAAA//8DAFBLAQItABQABgAIAAAAIQDb4fbL7gAAAIUBAAATAAAAAAAAAAAAAAAA&#10;AAAAAABbQ29udGVudF9UeXBlc10ueG1sUEsBAi0AFAAGAAgAAAAhAFr0LFu/AAAAFQEAAAsAAAAA&#10;AAAAAAAAAAAAHwEAAF9yZWxzLy5yZWxzUEsBAi0AFAAGAAgAAAAhAEZ+LBXBAAAA3AAAAA8AAAAA&#10;AAAAAAAAAAAABwIAAGRycy9kb3ducmV2LnhtbFBLBQYAAAAAAwADALcAAAD1AgAAAAA=&#10;" fillcolor="black" stroked="f"/>
                <v:line id="Line 177" o:spid="_x0000_s1199" style="position:absolute;visibility:visible;mso-wrap-style:square" from="6708,13" to="67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<v:rect id="Rectangle 178" o:spid="_x0000_s1200" style="position:absolute;left:67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H6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MobXM+kCuXgCAAD//wMAUEsBAi0AFAAGAAgAAAAhANvh9svuAAAAhQEAABMAAAAAAAAAAAAAAAAA&#10;AAAAAFtDb250ZW50X1R5cGVzXS54bWxQSwECLQAUAAYACAAAACEAWvQsW78AAAAVAQAACwAAAAAA&#10;AAAAAAAAAAAfAQAAX3JlbHMvLnJlbHNQSwECLQAUAAYACAAAACEAptsR+sAAAADcAAAADwAAAAAA&#10;AAAAAAAAAAAHAgAAZHJzL2Rvd25yZXYueG1sUEsFBgAAAAADAAMAtwAAAPQCAAAAAA==&#10;" fillcolor="black" stroked="f"/>
                <v:line id="Line 179" o:spid="_x0000_s1201" style="position:absolute;visibility:visible;mso-wrap-style:square" from="8071,13" to="8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80" o:spid="_x0000_s1202" style="position:absolute;left:8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" fillcolor="black" stroked="f"/>
                <v:line id="Line 181" o:spid="_x0000_s1203" style="position:absolute;visibility:visible;mso-wrap-style:square" from="9170,13" to="917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rect id="Rectangle 182" o:spid="_x0000_s1204" style="position:absolute;left:917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" fillcolor="black" stroked="f"/>
                <v:line id="Line 183" o:spid="_x0000_s1205" style="position:absolute;visibility:visible;mso-wrap-style:square" from="9967,13" to="996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<v:rect id="Rectangle 184" o:spid="_x0000_s1206" style="position:absolute;left:996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" fillcolor="black" stroked="f"/>
                <v:line id="Line 185" o:spid="_x0000_s1207" style="position:absolute;visibility:visible;mso-wrap-style:square" from="11305,13" to="11305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<v:rect id="Rectangle 186" o:spid="_x0000_s1208" style="position:absolute;left:11305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wywAAAANwAAAAPAAAAZHJzL2Rvd25yZXYueG1sRE9LawIx&#10;EL4L/ocwgjdN1FpkNYoIBY/1QcXbuBk3i5vJsknX7b83hUJv8/E9Z7XpXCVaakLpWcNkrEAQ596U&#10;XGg4nz5GCxAhIhusPJOGHwqwWfd7K8yMf/KB2mMsRArhkKEGG2OdSRlySw7D2NfEibv7xmFMsCmk&#10;afCZwl0lp0q9S4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c6tcMsAAAADcAAAADwAAAAAA&#10;AAAAAAAAAAAHAgAAZHJzL2Rvd25yZXYueG1sUEsFBgAAAAADAAMAtwAAAPQCAAAAAA==&#10;" fillcolor="black" stroked="f"/>
                <v:line id="Line 187" o:spid="_x0000_s1209" style="position:absolute;visibility:visible;mso-wrap-style:square" from="8,5961" to="12325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<v:rect id="Rectangle 188" o:spid="_x0000_s1210" style="position:absolute;left:8;top:596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" fillcolor="black" stroked="f"/>
                <v:line id="Line 189" o:spid="_x0000_s1211" style="position:absolute;visibility:visible;mso-wrap-style:square" from="12317,13" to="1231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90" o:spid="_x0000_s1212" style="position:absolute;left:1231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" fillcolor="black" stroked="f"/>
                <v:line id="Line 191" o:spid="_x0000_s1213" style="position:absolute;visibility:visible;mso-wrap-style:square" from="0,6097" to="12317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" strokecolor="#d4d4d4" strokeweight="0"/>
                <v:rect id="Rectangle 192" o:spid="_x0000_s1214" style="position:absolute;top:609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" fillcolor="#d4d4d4" stroked="f"/>
                <v:line id="Line 193" o:spid="_x0000_s1215" style="position:absolute;visibility:visible;mso-wrap-style:square" from="0,6232" to="12317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Hu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" strokecolor="#d4d4d4" strokeweight="0"/>
                <v:rect id="Rectangle 194" o:spid="_x0000_s1216" style="position:absolute;top:623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" fillcolor="#d4d4d4" stroked="f"/>
                <v:line id="Line 195" o:spid="_x0000_s1217" style="position:absolute;visibility:visible;mso-wrap-style:square" from="0,5969" to="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" strokecolor="#d4d4d4" strokeweight="0"/>
                <v:rect id="Rectangle 196" o:spid="_x0000_s1218" style="position:absolute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QRwgAAANwAAAAPAAAAZHJzL2Rvd25yZXYueG1sRE/NisIw&#10;EL4v+A5hFrwsmqig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BeHyQRwgAAANwAAAAPAAAA&#10;AAAAAAAAAAAAAAcCAABkcnMvZG93bnJldi54bWxQSwUGAAAAAAMAAwC3AAAA9gIAAAAA&#10;" fillcolor="#d4d4d4" stroked="f"/>
                <v:line id="Line 197" o:spid="_x0000_s1219" style="position:absolute;visibility:visible;mso-wrap-style:square" from="980,5969" to="98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" strokecolor="#d4d4d4" strokeweight="0"/>
                <v:rect id="Rectangle 198" o:spid="_x0000_s1220" style="position:absolute;left:980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n+wgAAANwAAAAPAAAAZHJzL2Rvd25yZXYueG1sRE/NisIw&#10;EL4v+A5hFrwsmiio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C+uhn+wgAAANwAAAAPAAAA&#10;AAAAAAAAAAAAAAcCAABkcnMvZG93bnJldi54bWxQSwUGAAAAAAMAAwC3AAAA9gIAAAAA&#10;" fillcolor="#d4d4d4" stroked="f"/>
                <v:line id="Line 199" o:spid="_x0000_s1221" style="position:absolute;visibility:visible;mso-wrap-style:square" from="2071,5969" to="207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" strokecolor="#d4d4d4" strokeweight="0"/>
                <v:rect id="Rectangle 200" o:spid="_x0000_s1222" style="position:absolute;left:2071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" fillcolor="#d4d4d4" stroked="f"/>
                <v:line id="Line 201" o:spid="_x0000_s1223" style="position:absolute;visibility:visible;mso-wrap-style:square" from="3163,5969" to="3164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3o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" strokecolor="#d4d4d4" strokeweight="0"/>
                <v:rect id="Rectangle 202" o:spid="_x0000_s1224" style="position:absolute;left:3163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" fillcolor="#d4d4d4" stroked="f"/>
                <v:line id="Line 203" o:spid="_x0000_s1225" style="position:absolute;visibility:visible;mso-wrap-style:square" from="3808,5969" to="3809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" strokecolor="#d4d4d4" strokeweight="0"/>
                <v:rect id="Rectangle 204" o:spid="_x0000_s1226" style="position:absolute;left:3808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" fillcolor="#d4d4d4" stroked="f"/>
              </v:group>
            </w:pict>
          </mc:Fallback>
        </mc:AlternateContent>
      </w:r>
    </w:p>
    <w:p w14:paraId="755014CB" w14:textId="4C546741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61BCD38B" w:rsidR="008347D3" w:rsidRPr="008347D3" w:rsidRDefault="008347D3" w:rsidP="008347D3">
      <w:pPr>
        <w:bidi/>
      </w:pPr>
    </w:p>
    <w:p w14:paraId="0AB55EFB" w14:textId="51E8625D" w:rsidR="008347D3" w:rsidRPr="008347D3" w:rsidRDefault="008347D3" w:rsidP="008347D3">
      <w:pPr>
        <w:bidi/>
      </w:pPr>
    </w:p>
    <w:p w14:paraId="62EF3C06" w14:textId="1479026D" w:rsidR="008347D3" w:rsidRPr="008347D3" w:rsidRDefault="008347D3" w:rsidP="008347D3">
      <w:pPr>
        <w:bidi/>
      </w:pPr>
    </w:p>
    <w:p w14:paraId="0ED5FDA4" w14:textId="5C0A49E3" w:rsidR="008347D3" w:rsidRPr="008347D3" w:rsidRDefault="008347D3" w:rsidP="008347D3">
      <w:pPr>
        <w:bidi/>
      </w:pPr>
    </w:p>
    <w:p w14:paraId="6654CAB8" w14:textId="1E33CA0F" w:rsidR="008347D3" w:rsidRPr="008347D3" w:rsidRDefault="008347D3" w:rsidP="008347D3">
      <w:pPr>
        <w:bidi/>
      </w:pPr>
    </w:p>
    <w:p w14:paraId="2469F505" w14:textId="0610895F" w:rsidR="008347D3" w:rsidRPr="008347D3" w:rsidRDefault="008347D3" w:rsidP="008347D3">
      <w:pPr>
        <w:bidi/>
      </w:pPr>
    </w:p>
    <w:p w14:paraId="0B8F225E" w14:textId="63565839" w:rsidR="008347D3" w:rsidRPr="008347D3" w:rsidRDefault="008347D3" w:rsidP="008347D3">
      <w:pPr>
        <w:bidi/>
      </w:pPr>
    </w:p>
    <w:p w14:paraId="0C903306" w14:textId="60E641AD" w:rsidR="008347D3" w:rsidRPr="008347D3" w:rsidRDefault="008347D3" w:rsidP="008347D3">
      <w:pPr>
        <w:bidi/>
      </w:pPr>
    </w:p>
    <w:p w14:paraId="52FF2676" w14:textId="70B35407" w:rsidR="008347D3" w:rsidRPr="008347D3" w:rsidRDefault="008347D3" w:rsidP="008347D3">
      <w:pPr>
        <w:bidi/>
      </w:pPr>
    </w:p>
    <w:p w14:paraId="635052B7" w14:textId="3B95866D" w:rsidR="008347D3" w:rsidRPr="008347D3" w:rsidRDefault="008347D3" w:rsidP="008347D3">
      <w:pPr>
        <w:bidi/>
      </w:pPr>
    </w:p>
    <w:p w14:paraId="6887E226" w14:textId="7C9BF62D" w:rsidR="008347D3" w:rsidRPr="008347D3" w:rsidRDefault="008347D3" w:rsidP="008347D3">
      <w:pPr>
        <w:bidi/>
      </w:pPr>
    </w:p>
    <w:p w14:paraId="35842BCD" w14:textId="21AA22EA" w:rsidR="008347D3" w:rsidRPr="008347D3" w:rsidRDefault="008347D3" w:rsidP="008347D3">
      <w:pPr>
        <w:bidi/>
      </w:pPr>
    </w:p>
    <w:p w14:paraId="1F401A2F" w14:textId="3BA11C13" w:rsidR="008347D3" w:rsidRPr="008347D3" w:rsidRDefault="008347D3" w:rsidP="008347D3">
      <w:pPr>
        <w:bidi/>
      </w:pPr>
    </w:p>
    <w:p w14:paraId="260D7499" w14:textId="0FA0B324" w:rsidR="008347D3" w:rsidRPr="008347D3" w:rsidRDefault="008347D3" w:rsidP="008347D3">
      <w:pPr>
        <w:bidi/>
      </w:pPr>
    </w:p>
    <w:p w14:paraId="1F287EF2" w14:textId="2A571A6C" w:rsidR="008347D3" w:rsidRPr="008347D3" w:rsidRDefault="008347D3" w:rsidP="008347D3">
      <w:pPr>
        <w:bidi/>
      </w:pPr>
    </w:p>
    <w:p w14:paraId="22D2C3CA" w14:textId="6ED435DF" w:rsidR="008347D3" w:rsidRPr="008347D3" w:rsidRDefault="008347D3" w:rsidP="008347D3">
      <w:pPr>
        <w:bidi/>
      </w:pPr>
    </w:p>
    <w:p w14:paraId="4BA6DE97" w14:textId="4B81DA6E" w:rsidR="008347D3" w:rsidRPr="008347D3" w:rsidRDefault="008347D3" w:rsidP="008347D3">
      <w:pPr>
        <w:bidi/>
      </w:pPr>
    </w:p>
    <w:p w14:paraId="7572D9F0" w14:textId="766F89DA" w:rsidR="008347D3" w:rsidRPr="008347D3" w:rsidRDefault="008347D3" w:rsidP="008347D3">
      <w:pPr>
        <w:bidi/>
      </w:pPr>
    </w:p>
    <w:p w14:paraId="251F960C" w14:textId="080287DA" w:rsidR="008347D3" w:rsidRPr="008347D3" w:rsidRDefault="008347D3" w:rsidP="008347D3">
      <w:pPr>
        <w:bidi/>
      </w:pPr>
    </w:p>
    <w:p w14:paraId="7BD23E80" w14:textId="77777777" w:rsidR="008347D3" w:rsidRPr="008347D3" w:rsidRDefault="008347D3" w:rsidP="008347D3">
      <w:pPr>
        <w:bidi/>
      </w:pPr>
    </w:p>
    <w:p w14:paraId="6DAD98C2" w14:textId="77777777" w:rsidR="008347D3" w:rsidRPr="008347D3" w:rsidRDefault="008347D3" w:rsidP="008347D3">
      <w:pPr>
        <w:bidi/>
      </w:pPr>
    </w:p>
    <w:p w14:paraId="66E1E40E" w14:textId="77777777" w:rsidR="008347D3" w:rsidRPr="008347D3" w:rsidRDefault="008347D3" w:rsidP="008347D3">
      <w:pPr>
        <w:bidi/>
      </w:pPr>
    </w:p>
    <w:p w14:paraId="554AA971" w14:textId="77777777" w:rsidR="008347D3" w:rsidRPr="008347D3" w:rsidRDefault="008347D3" w:rsidP="008347D3">
      <w:pPr>
        <w:bidi/>
      </w:pPr>
    </w:p>
    <w:p w14:paraId="1130A8AF" w14:textId="77777777" w:rsidR="008347D3" w:rsidRPr="008347D3" w:rsidRDefault="008347D3" w:rsidP="008347D3">
      <w:pPr>
        <w:bidi/>
      </w:pPr>
    </w:p>
    <w:p w14:paraId="029705A8" w14:textId="77777777" w:rsidR="008347D3" w:rsidRPr="008347D3" w:rsidRDefault="008347D3" w:rsidP="008347D3">
      <w:pPr>
        <w:bidi/>
      </w:pPr>
    </w:p>
    <w:p w14:paraId="5A918C73" w14:textId="77777777" w:rsidR="008347D3" w:rsidRPr="008347D3" w:rsidRDefault="008347D3" w:rsidP="008347D3">
      <w:pPr>
        <w:bidi/>
      </w:pPr>
    </w:p>
    <w:p w14:paraId="733A3064" w14:textId="77777777" w:rsidR="008347D3" w:rsidRPr="008347D3" w:rsidRDefault="008347D3" w:rsidP="008347D3">
      <w:pPr>
        <w:bidi/>
      </w:pPr>
    </w:p>
    <w:p w14:paraId="59D36F27" w14:textId="77777777" w:rsidR="008347D3" w:rsidRPr="008347D3" w:rsidRDefault="008347D3" w:rsidP="008347D3">
      <w:pPr>
        <w:bidi/>
      </w:pPr>
    </w:p>
    <w:p w14:paraId="268B8753" w14:textId="0E67B319" w:rsidR="008347D3" w:rsidRDefault="008347D3" w:rsidP="008347D3">
      <w:pPr>
        <w:bidi/>
      </w:pPr>
    </w:p>
    <w:p w14:paraId="3B4E7404" w14:textId="2A450236" w:rsidR="008347D3" w:rsidRDefault="008347D3" w:rsidP="008347D3">
      <w:pPr>
        <w:bidi/>
      </w:pPr>
    </w:p>
    <w:p w14:paraId="608C3ACF" w14:textId="77777777" w:rsidR="00C82C9D" w:rsidRPr="00C82C9D" w:rsidRDefault="00C82C9D" w:rsidP="00C82C9D">
      <w:pPr>
        <w:bidi/>
      </w:pPr>
    </w:p>
    <w:p w14:paraId="195CCECA" w14:textId="77777777" w:rsidR="00C82C9D" w:rsidRPr="00C82C9D" w:rsidRDefault="00C82C9D" w:rsidP="00C82C9D">
      <w:pPr>
        <w:bidi/>
      </w:pPr>
    </w:p>
    <w:p w14:paraId="7B2318DE" w14:textId="77777777" w:rsidR="00C82C9D" w:rsidRPr="00C82C9D" w:rsidRDefault="00C82C9D" w:rsidP="00C82C9D">
      <w:pPr>
        <w:bidi/>
      </w:pPr>
    </w:p>
    <w:p w14:paraId="54EA7084" w14:textId="77777777" w:rsidR="00C82C9D" w:rsidRPr="00C82C9D" w:rsidRDefault="00C82C9D" w:rsidP="00C82C9D">
      <w:pPr>
        <w:bidi/>
      </w:pPr>
    </w:p>
    <w:p w14:paraId="0B607FFB" w14:textId="0C7DE5ED" w:rsidR="00A40481" w:rsidRPr="00C82C9D" w:rsidRDefault="00A40481" w:rsidP="00C82C9D">
      <w:pPr>
        <w:bidi/>
      </w:pPr>
    </w:p>
    <w:sectPr w:rsidR="00A40481" w:rsidRPr="00C82C9D" w:rsidSect="00834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D2E65" w14:textId="77777777" w:rsidR="00467913" w:rsidRDefault="00467913">
      <w:r>
        <w:separator/>
      </w:r>
    </w:p>
    <w:p w14:paraId="7729CA81" w14:textId="77777777" w:rsidR="00467913" w:rsidRDefault="00467913"/>
  </w:endnote>
  <w:endnote w:type="continuationSeparator" w:id="0">
    <w:p w14:paraId="63944AF4" w14:textId="77777777" w:rsidR="00467913" w:rsidRDefault="00467913">
      <w:r>
        <w:continuationSeparator/>
      </w:r>
    </w:p>
    <w:p w14:paraId="4B0C6249" w14:textId="77777777" w:rsidR="00467913" w:rsidRDefault="00467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5228" w14:textId="77777777" w:rsidR="00BE3DF8" w:rsidRDefault="00BE3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39785" w14:textId="38632886" w:rsidR="00655569" w:rsidRPr="006C1ABD" w:rsidRDefault="00655569" w:rsidP="0065556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9D5CD" wp14:editId="71B23B89">
              <wp:simplePos x="0" y="0"/>
              <wp:positionH relativeFrom="margin">
                <wp:posOffset>-24734</wp:posOffset>
              </wp:positionH>
              <wp:positionV relativeFrom="paragraph">
                <wp:posOffset>147100</wp:posOffset>
              </wp:positionV>
              <wp:extent cx="9439684" cy="29046"/>
              <wp:effectExtent l="0" t="0" r="28575" b="28575"/>
              <wp:wrapNone/>
              <wp:docPr id="202" name="Straight Connector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684" cy="29046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15DD9" id="Straight Connector 20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95pt,11.6pt" to="741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0FD0134574E04D5E959CB35DC839F00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EOM-ZO0-TP-000183-AR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6DEF1018FC994371A435641735B6E52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24E7F63" w14:textId="77777777" w:rsidR="00655569" w:rsidRDefault="00655569" w:rsidP="00655569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1E9C0836" w14:textId="03BCF362" w:rsidR="00655569" w:rsidRPr="006C1ABD" w:rsidRDefault="00655569" w:rsidP="00655569">
    <w:pPr>
      <w:framePr w:wrap="none" w:vAnchor="text" w:hAnchor="page" w:x="16483" w:y="37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77777777" w:rsidR="009210BF" w:rsidRPr="00655569" w:rsidRDefault="009210BF" w:rsidP="00655569">
    <w:pPr>
      <w:bidi/>
      <w:jc w:val="right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96ECC" w14:textId="77777777" w:rsidR="00BE3DF8" w:rsidRDefault="00BE3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E2D20" w14:textId="77777777" w:rsidR="00467913" w:rsidRDefault="00467913">
      <w:r>
        <w:separator/>
      </w:r>
    </w:p>
    <w:p w14:paraId="14A5DBDA" w14:textId="77777777" w:rsidR="00467913" w:rsidRDefault="00467913"/>
  </w:footnote>
  <w:footnote w:type="continuationSeparator" w:id="0">
    <w:p w14:paraId="43BD19D2" w14:textId="77777777" w:rsidR="00467913" w:rsidRDefault="00467913">
      <w:r>
        <w:continuationSeparator/>
      </w:r>
    </w:p>
    <w:p w14:paraId="48946E3F" w14:textId="77777777" w:rsidR="00467913" w:rsidRDefault="0046791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28BDA" w14:textId="77777777" w:rsidR="00BE3DF8" w:rsidRDefault="00BE3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C8FFF" w14:textId="63938219" w:rsidR="00655569" w:rsidRPr="008740FA" w:rsidRDefault="00655569" w:rsidP="00655569">
    <w:pPr>
      <w:pStyle w:val="Header"/>
      <w:jc w:val="center"/>
      <w:rPr>
        <w:rFonts w:hint="cs"/>
      </w:rPr>
    </w:pPr>
    <w:bookmarkStart w:id="0" w:name="_GoBack"/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AA8BD54" wp14:editId="253110F1">
          <wp:simplePos x="0" y="0"/>
          <wp:positionH relativeFrom="leftMargin">
            <wp:posOffset>63726</wp:posOffset>
          </wp:positionH>
          <wp:positionV relativeFrom="paragraph">
            <wp:posOffset>-166150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569">
      <w:rPr>
        <w:rtl/>
      </w:rPr>
      <w:t>نموذج مصفوفة الامتثال لإدارة المخلفات في المرافق السكنية</w:t>
    </w:r>
    <w:r w:rsidRPr="008740FA">
      <w:rPr>
        <w:rtl/>
      </w:rPr>
      <w:t xml:space="preserve"> </w:t>
    </w:r>
  </w:p>
  <w:bookmarkEnd w:id="0"/>
  <w:p w14:paraId="0FE4F66F" w14:textId="600DDD7C" w:rsidR="009210BF" w:rsidRPr="00AC1B11" w:rsidRDefault="009210BF" w:rsidP="00655569">
    <w:pPr>
      <w:pStyle w:val="Header"/>
      <w:bidi/>
      <w:jc w:val="center"/>
      <w:rPr>
        <w:rFonts w:hint="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5073A" w14:textId="77777777" w:rsidR="00BE3DF8" w:rsidRDefault="00BE3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3EBB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D7F44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ED1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0BC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913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5569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02B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6EEA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5B62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16C6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832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DF8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2C9D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0A7F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D0134574E04D5E959CB35DC839F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F1D9D-53FA-4385-AE2D-782000FBEAD4}"/>
      </w:docPartPr>
      <w:docPartBody>
        <w:p w:rsidR="00000000" w:rsidRDefault="00744334" w:rsidP="00744334">
          <w:pPr>
            <w:pStyle w:val="0FD0134574E04D5E959CB35DC839F00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DEF1018FC994371A435641735B6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5B71B-62B0-4C92-B7B2-D2B727FDEBD7}"/>
      </w:docPartPr>
      <w:docPartBody>
        <w:p w:rsidR="00000000" w:rsidRDefault="00744334" w:rsidP="00744334">
          <w:pPr>
            <w:pStyle w:val="6DEF1018FC994371A435641735B6E52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34"/>
    <w:rsid w:val="00744334"/>
    <w:rsid w:val="00C2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44334"/>
    <w:rPr>
      <w:color w:val="808080"/>
    </w:rPr>
  </w:style>
  <w:style w:type="paragraph" w:customStyle="1" w:styleId="0FD0134574E04D5E959CB35DC839F006">
    <w:name w:val="0FD0134574E04D5E959CB35DC839F006"/>
    <w:rsid w:val="00744334"/>
    <w:pPr>
      <w:bidi/>
    </w:pPr>
  </w:style>
  <w:style w:type="paragraph" w:customStyle="1" w:styleId="8E7E012E09134353AED3FD89517BE81D">
    <w:name w:val="8E7E012E09134353AED3FD89517BE81D"/>
    <w:rsid w:val="00744334"/>
    <w:pPr>
      <w:bidi/>
    </w:pPr>
  </w:style>
  <w:style w:type="paragraph" w:customStyle="1" w:styleId="6DEF1018FC994371A435641735B6E520">
    <w:name w:val="6DEF1018FC994371A435641735B6E520"/>
    <w:rsid w:val="0074433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C8D846-4242-49D7-B124-CDD82FA3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EOM-ZO0-TP-000183-AR Rev 000</dc:subject>
  <dc:creator>Rivamonte, Leonnito (RMP)</dc:creator>
  <cp:keywords>ᅟ</cp:keywords>
  <cp:lastModifiedBy>الاء الزهراني Alaa Alzahrani</cp:lastModifiedBy>
  <cp:revision>11</cp:revision>
  <cp:lastPrinted>2017-10-17T10:11:00Z</cp:lastPrinted>
  <dcterms:created xsi:type="dcterms:W3CDTF">2021-07-02T18:30:00Z</dcterms:created>
  <dcterms:modified xsi:type="dcterms:W3CDTF">2022-02-03T12:36:00Z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