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شروط مركبات النقل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</w:pPr>
    </w:p>
    <w:sectPr w:rsidR="00B074D7" w:rsidRPr="00E82A2A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4BF3" w14:textId="77777777" w:rsidR="00390391" w:rsidRDefault="00390391">
      <w:r>
        <w:separator/>
      </w:r>
    </w:p>
    <w:p w14:paraId="58FD7C72" w14:textId="77777777" w:rsidR="00390391" w:rsidRDefault="00390391"/>
  </w:endnote>
  <w:endnote w:type="continuationSeparator" w:id="0">
    <w:p w14:paraId="7194D528" w14:textId="77777777" w:rsidR="00390391" w:rsidRDefault="00390391">
      <w:r>
        <w:continuationSeparator/>
      </w:r>
    </w:p>
    <w:p w14:paraId="75C25923" w14:textId="77777777" w:rsidR="00390391" w:rsidRDefault="00390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3148" w14:textId="77777777" w:rsidR="00A2426D" w:rsidRDefault="00A2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7C7C" w14:textId="1B58D401" w:rsidR="00A2426D" w:rsidRPr="006C1ABD" w:rsidRDefault="00A2426D" w:rsidP="00A2426D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29922" wp14:editId="1FC990B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E743A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8B0B0FE41854488A880C7A7E1C775FC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EOM-ZO0-TP-000200-AR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F8CE02FABF44A6581BBD71762F9FC4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73E7771" w14:textId="7B41B5D3" w:rsidR="00A2426D" w:rsidRPr="006C1ABD" w:rsidRDefault="00A2426D" w:rsidP="00A2426D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8F6CEF4" w14:textId="7EF1FC04" w:rsidR="007A5BC4" w:rsidRPr="00A2426D" w:rsidRDefault="00A2426D" w:rsidP="00A2426D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7A5BC4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951D" w14:textId="77777777" w:rsidR="00A2426D" w:rsidRDefault="00A2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ADD08" w14:textId="77777777" w:rsidR="00390391" w:rsidRDefault="00390391">
      <w:r>
        <w:separator/>
      </w:r>
    </w:p>
    <w:p w14:paraId="057E64A9" w14:textId="77777777" w:rsidR="00390391" w:rsidRDefault="00390391"/>
  </w:footnote>
  <w:footnote w:type="continuationSeparator" w:id="0">
    <w:p w14:paraId="5896F2D2" w14:textId="77777777" w:rsidR="00390391" w:rsidRDefault="00390391">
      <w:r>
        <w:continuationSeparator/>
      </w:r>
    </w:p>
    <w:p w14:paraId="31EE4C77" w14:textId="77777777" w:rsidR="00390391" w:rsidRDefault="003903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AB102" w14:textId="77777777" w:rsidR="00A2426D" w:rsidRDefault="00A2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73301C3D" w:rsidR="00DD40C0" w:rsidRPr="006A25F8" w:rsidRDefault="00DD40C0" w:rsidP="00A2426D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1" w:name="_GoBack"/>
          <w:r w:rsidRPr="00E82A2A">
            <w:rPr>
              <w:kern w:val="32"/>
              <w:sz w:val="24"/>
              <w:szCs w:val="24"/>
              <w:rtl/>
              <w:lang w:eastAsia="ar"/>
            </w:rPr>
            <w:t xml:space="preserve">قائمة تدقيق معاينة أعمال مكافحة الآفات – </w:t>
          </w:r>
          <w:r w:rsidR="00BB256A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  <w:bookmarkEnd w:id="1"/>
        </w:p>
      </w:tc>
    </w:tr>
  </w:tbl>
  <w:p w14:paraId="0FE4F66F" w14:textId="2230FC90" w:rsidR="009210BF" w:rsidRPr="007A5BC4" w:rsidRDefault="007A5BC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23DEF520">
          <wp:simplePos x="0" y="0"/>
          <wp:positionH relativeFrom="margin">
            <wp:posOffset>-723900</wp:posOffset>
          </wp:positionH>
          <wp:positionV relativeFrom="paragraph">
            <wp:posOffset>-464185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C4B9" w14:textId="77777777" w:rsidR="00A2426D" w:rsidRDefault="00A2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ABF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0391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26D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6A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176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5A34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0B0FE41854488A880C7A7E1C77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C229-9A08-4EBC-81A6-E21D67D02DAF}"/>
      </w:docPartPr>
      <w:docPartBody>
        <w:p w:rsidR="00000000" w:rsidRDefault="002645FA" w:rsidP="002645FA">
          <w:pPr>
            <w:pStyle w:val="8B0B0FE41854488A880C7A7E1C775FC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F8CE02FABF44A6581BBD71762F9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451D-38B3-45B9-BC44-6C99D130ED57}"/>
      </w:docPartPr>
      <w:docPartBody>
        <w:p w:rsidR="00000000" w:rsidRDefault="002645FA" w:rsidP="002645FA">
          <w:pPr>
            <w:pStyle w:val="FF8CE02FABF44A6581BBD71762F9FC4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FA"/>
    <w:rsid w:val="002645FA"/>
    <w:rsid w:val="00E2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45FA"/>
    <w:rPr>
      <w:color w:val="808080"/>
    </w:rPr>
  </w:style>
  <w:style w:type="paragraph" w:customStyle="1" w:styleId="8B0B0FE41854488A880C7A7E1C775FC1">
    <w:name w:val="8B0B0FE41854488A880C7A7E1C775FC1"/>
    <w:rsid w:val="002645FA"/>
    <w:pPr>
      <w:bidi/>
    </w:pPr>
  </w:style>
  <w:style w:type="paragraph" w:customStyle="1" w:styleId="2B8E56A2BF044BB98198D54C0B52DCCF">
    <w:name w:val="2B8E56A2BF044BB98198D54C0B52DCCF"/>
    <w:rsid w:val="002645FA"/>
    <w:pPr>
      <w:bidi/>
    </w:pPr>
  </w:style>
  <w:style w:type="paragraph" w:customStyle="1" w:styleId="FF8CE02FABF44A6581BBD71762F9FC4D">
    <w:name w:val="FF8CE02FABF44A6581BBD71762F9FC4D"/>
    <w:rsid w:val="002645F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02287-B36A-40C6-9932-01607424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EOM-ZO0-TP-000200-AR Rev 000</dc:subject>
  <dc:creator>Rivamonte, Leonnito (RMP)</dc:creator>
  <cp:keywords>ᅟ</cp:keywords>
  <cp:lastModifiedBy>الاء الزهراني Alaa Alzahrani</cp:lastModifiedBy>
  <cp:revision>40</cp:revision>
  <cp:lastPrinted>2017-10-17T10:11:00Z</cp:lastPrinted>
  <dcterms:created xsi:type="dcterms:W3CDTF">2019-12-16T06:44:00Z</dcterms:created>
  <dcterms:modified xsi:type="dcterms:W3CDTF">2022-02-03T13:03:00Z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