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  <w:bookmarkStart w:id="1" w:name="_GoBack"/>
      <w:bookmarkEnd w:id="1"/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6506C7F9" w:rsidR="00E82A2A" w:rsidRPr="003922C0" w:rsidRDefault="00E82A2A" w:rsidP="00C5497B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 xml:space="preserve">شروط </w:t>
            </w:r>
            <w:r w:rsidR="00C5497B">
              <w:rPr>
                <w:rFonts w:hint="cs"/>
                <w:rtl/>
                <w:lang w:eastAsia="ar"/>
              </w:rPr>
              <w:t>المركبات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  <w:rPr>
          <w:rFonts w:hint="cs"/>
        </w:rPr>
      </w:pPr>
    </w:p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03E3D" w14:textId="77777777" w:rsidR="00CD5F45" w:rsidRDefault="00CD5F45">
      <w:r>
        <w:separator/>
      </w:r>
    </w:p>
    <w:p w14:paraId="6930A916" w14:textId="77777777" w:rsidR="00CD5F45" w:rsidRDefault="00CD5F45"/>
  </w:endnote>
  <w:endnote w:type="continuationSeparator" w:id="0">
    <w:p w14:paraId="748CB07E" w14:textId="77777777" w:rsidR="00CD5F45" w:rsidRDefault="00CD5F45">
      <w:r>
        <w:continuationSeparator/>
      </w:r>
    </w:p>
    <w:p w14:paraId="545BB7C0" w14:textId="77777777" w:rsidR="00CD5F45" w:rsidRDefault="00CD5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41377EE3" w14:textId="68CE0A56" w:rsidR="004F3757" w:rsidRPr="006C1ABD" w:rsidRDefault="004F3757" w:rsidP="004F375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3D30F0" wp14:editId="698B5D0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4A61A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4A233FCCB1B41719726A521051DCC4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9415A5DCBE4A449691A5D78CFE3DDFD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90B9CE4" w14:textId="1E623EB8" w:rsidR="004F3757" w:rsidRPr="006C1ABD" w:rsidRDefault="004F3757" w:rsidP="004F375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D8E82D0" w:rsidR="009210BF" w:rsidRPr="007A5BC4" w:rsidRDefault="004F3757" w:rsidP="004F3757">
    <w:pPr>
      <w:bidi/>
      <w:jc w:val="right"/>
      <w:rPr>
        <w:rFonts w:ascii="Calibri" w:hAnsi="Calibri" w:cs="Calibri"/>
        <w:sz w:val="12"/>
        <w:szCs w:val="12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FBC96" w14:textId="77777777" w:rsidR="00CD5F45" w:rsidRDefault="00CD5F45">
      <w:r>
        <w:separator/>
      </w:r>
    </w:p>
    <w:p w14:paraId="158298B1" w14:textId="77777777" w:rsidR="00CD5F45" w:rsidRDefault="00CD5F45"/>
  </w:footnote>
  <w:footnote w:type="continuationSeparator" w:id="0">
    <w:p w14:paraId="021FFFC5" w14:textId="77777777" w:rsidR="00CD5F45" w:rsidRDefault="00CD5F45">
      <w:r>
        <w:continuationSeparator/>
      </w:r>
    </w:p>
    <w:p w14:paraId="20A3D095" w14:textId="77777777" w:rsidR="00CD5F45" w:rsidRDefault="00CD5F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1F3178AF" w:rsidR="00DD40C0" w:rsidRPr="006A25F8" w:rsidRDefault="00DD40C0" w:rsidP="004F3757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r w:rsidRPr="00E82A2A">
            <w:rPr>
              <w:kern w:val="32"/>
              <w:sz w:val="24"/>
              <w:szCs w:val="24"/>
              <w:rtl/>
              <w:lang w:eastAsia="ar"/>
            </w:rPr>
            <w:t xml:space="preserve">قائمة تدقيق معاينة أعمال مكافحة الآفات – </w:t>
          </w:r>
          <w:r w:rsidR="00454520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</w:p>
      </w:tc>
    </w:tr>
  </w:tbl>
  <w:p w14:paraId="0FE4F66F" w14:textId="2230FC90" w:rsidR="009210BF" w:rsidRPr="007A5BC4" w:rsidRDefault="007A5BC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662DCDCA">
          <wp:simplePos x="0" y="0"/>
          <wp:positionH relativeFrom="margin">
            <wp:posOffset>-869950</wp:posOffset>
          </wp:positionH>
          <wp:positionV relativeFrom="paragraph">
            <wp:posOffset>-502285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1D5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24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520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0B1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757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4719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086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7FA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532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2F32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C8E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6A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97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F45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47BED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5A34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233FCCB1B41719726A521051D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17B7-0C3F-49AD-BB9B-6045BD16A9DD}"/>
      </w:docPartPr>
      <w:docPartBody>
        <w:p w:rsidR="00000000" w:rsidRDefault="009B41E8" w:rsidP="009B41E8">
          <w:pPr>
            <w:pStyle w:val="94A233FCCB1B41719726A521051DCC4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415A5DCBE4A449691A5D78CFE3D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ABF48-896E-416B-9D71-33132D224C17}"/>
      </w:docPartPr>
      <w:docPartBody>
        <w:p w:rsidR="00000000" w:rsidRDefault="009B41E8" w:rsidP="009B41E8">
          <w:pPr>
            <w:pStyle w:val="9415A5DCBE4A449691A5D78CFE3DDFD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E8"/>
    <w:rsid w:val="009B41E8"/>
    <w:rsid w:val="00A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B41E8"/>
    <w:rPr>
      <w:color w:val="808080"/>
    </w:rPr>
  </w:style>
  <w:style w:type="paragraph" w:customStyle="1" w:styleId="94A233FCCB1B41719726A521051DCC4F">
    <w:name w:val="94A233FCCB1B41719726A521051DCC4F"/>
    <w:rsid w:val="009B41E8"/>
    <w:pPr>
      <w:bidi/>
    </w:pPr>
  </w:style>
  <w:style w:type="paragraph" w:customStyle="1" w:styleId="248362C1A0E2437F9B0F44C3172F3CA1">
    <w:name w:val="248362C1A0E2437F9B0F44C3172F3CA1"/>
    <w:rsid w:val="009B41E8"/>
    <w:pPr>
      <w:bidi/>
    </w:pPr>
  </w:style>
  <w:style w:type="paragraph" w:customStyle="1" w:styleId="9415A5DCBE4A449691A5D78CFE3DDFD6">
    <w:name w:val="9415A5DCBE4A449691A5D78CFE3DDFD6"/>
    <w:rsid w:val="009B41E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884E9-3D32-4E85-AE5D-10019F0F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EOM-ZO0-TP-000204-AR Rev 000</dc:subject>
  <dc:creator>Rivamonte, Leonnito (RMP)</dc:creator>
  <cp:keywords>ᅟ</cp:keywords>
  <cp:lastModifiedBy>الاء الزهراني Alaa Alzahrani</cp:lastModifiedBy>
  <cp:revision>45</cp:revision>
  <cp:lastPrinted>2017-10-17T10:11:00Z</cp:lastPrinted>
  <dcterms:created xsi:type="dcterms:W3CDTF">2019-12-16T06:44:00Z</dcterms:created>
  <dcterms:modified xsi:type="dcterms:W3CDTF">2022-02-03T13:26:00Z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