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4756" w:type="dxa"/>
        <w:tblLook w:val="04A0" w:firstRow="1" w:lastRow="0" w:firstColumn="1" w:lastColumn="0" w:noHBand="0" w:noVBand="1"/>
      </w:tblPr>
      <w:tblGrid>
        <w:gridCol w:w="2714"/>
        <w:gridCol w:w="3440"/>
        <w:gridCol w:w="715"/>
        <w:gridCol w:w="1003"/>
        <w:gridCol w:w="1002"/>
        <w:gridCol w:w="1150"/>
        <w:gridCol w:w="4732"/>
      </w:tblGrid>
      <w:tr w:rsidR="009F5CA0" w:rsidRPr="00E13238" w14:paraId="12C96D64" w14:textId="77777777" w:rsidTr="00C8653B">
        <w:trPr>
          <w:trHeight w:val="218"/>
        </w:trPr>
        <w:tc>
          <w:tcPr>
            <w:tcW w:w="2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6DEB9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النظام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B174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وصف الاختبار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E7ED5C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الوتيرة</w:t>
            </w:r>
          </w:p>
        </w:tc>
        <w:tc>
          <w:tcPr>
            <w:tcW w:w="4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389A69B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الملاحظات</w:t>
            </w:r>
          </w:p>
        </w:tc>
      </w:tr>
      <w:tr w:rsidR="009F5CA0" w:rsidRPr="00E13238" w14:paraId="292913DF" w14:textId="77777777" w:rsidTr="00C8653B">
        <w:trPr>
          <w:trHeight w:val="197"/>
        </w:trPr>
        <w:tc>
          <w:tcPr>
            <w:tcW w:w="2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A14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64F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D2D4C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يومي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738EB12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أسبوعي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9EEE26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شهري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231521" w14:textId="77777777" w:rsidR="009F5CA0" w:rsidRPr="000742AD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</w:rPr>
            </w:pPr>
            <w:r w:rsidRPr="000742AD">
              <w:rPr>
                <w:rFonts w:cs="Arial"/>
                <w:b/>
                <w:bCs/>
                <w:color w:val="000000"/>
                <w:rtl/>
                <w:lang w:eastAsia="ar"/>
              </w:rPr>
              <w:t>سنوي</w:t>
            </w:r>
          </w:p>
        </w:tc>
        <w:tc>
          <w:tcPr>
            <w:tcW w:w="4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EE4711" w14:textId="77777777" w:rsidR="009F5CA0" w:rsidRPr="000742AD" w:rsidRDefault="009F5CA0" w:rsidP="00C8653B">
            <w:pPr>
              <w:bidi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5CA0" w:rsidRPr="00E13238" w14:paraId="1388C896" w14:textId="77777777" w:rsidTr="00C8653B">
        <w:trPr>
          <w:trHeight w:val="139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A6F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الكشف عن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58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المسبار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71C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C6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B1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58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ABA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86FF2C7" w14:textId="77777777" w:rsidTr="00C8653B">
        <w:trPr>
          <w:trHeight w:val="105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EB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فصالات إبقاء الأبواب المضادة للحرائق مفتوحة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21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48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7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323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93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6798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9955889" w14:textId="77777777" w:rsidTr="00C8653B">
        <w:trPr>
          <w:trHeight w:val="8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6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ممرات الإخلاء في حالات الحرائق / المخارج النهائية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E9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خلو الممرات من العوائق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B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4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88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A00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4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F473E48" w14:textId="77777777" w:rsidTr="00C8653B">
        <w:trPr>
          <w:trHeight w:val="16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15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تكثيف الضغط في السلالم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9A0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 المراوح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AF1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08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E21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5C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D86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568BC1D" w14:textId="77777777" w:rsidTr="00C8653B">
        <w:trPr>
          <w:trHeight w:val="11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4B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المصاعد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AD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الوصول إلى طوابق المخارج وفتح الأبواب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F7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2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7E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79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67F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53D716B" w14:textId="77777777" w:rsidTr="00C8653B">
        <w:trPr>
          <w:trHeight w:val="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535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الحواجز الأمنية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4C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 عند تفعيلها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90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F1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54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9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86F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7B381434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FED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السلالم الكهربائية والممرات المتحركة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0A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عملها بكفاءة وفعالية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AEA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31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2CF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3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C4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2A4ED9C" w14:textId="77777777" w:rsidTr="00C8653B">
        <w:trPr>
          <w:trHeight w:val="118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17C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E7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تشغيلها والتحقق من كفاءتها وفعاليتها لمدة لا تتجاوز 15 دقيقة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F9E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87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304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6B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66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D47B4C5" w14:textId="77777777" w:rsidTr="00C8653B">
        <w:trPr>
          <w:trHeight w:val="243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FF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مولّدات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8058" w14:textId="7B9255BD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لكفاءة إمدادها بالطاقة أو الإمداد في حالات الطوارئ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4D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BA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74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30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58C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8F6F4EE" w14:textId="77777777" w:rsidTr="00C8653B">
        <w:trPr>
          <w:trHeight w:val="12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A15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9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لفترة قصيرة للتأكد من استمرارية عملها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8D4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C05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E5B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D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F172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78F8A99" w14:textId="77777777" w:rsidTr="00C8653B">
        <w:trPr>
          <w:trHeight w:val="7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AD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الإضاءة في حالات الطوارئ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22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الإنارة لاختبارها لمدة ثلاث ساعات كاملة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6B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20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A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B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053E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325D4D1" w14:textId="77777777" w:rsidTr="00C8653B">
        <w:trPr>
          <w:trHeight w:val="15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CF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مضخات المرشات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89C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اختبار الجرس للمرشات  وتسجيل الانخفاض في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ED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AD2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8C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3FA5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5D0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9E550DE" w14:textId="77777777" w:rsidTr="00C8653B">
        <w:trPr>
          <w:trHeight w:val="10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84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7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الصمامات الأرضية الخافضة للضغط وأغطيتها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90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45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EC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64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E6DC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A0499E2" w14:textId="77777777" w:rsidTr="00C8653B">
        <w:trPr>
          <w:trHeight w:val="1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0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مواسير الضخ القائمة الجافة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7B0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المستخدم والتصريف عند الانتهاء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D03F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68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EA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710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B45E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6ECA133B" w14:textId="77777777" w:rsidTr="00C8653B">
        <w:trPr>
          <w:trHeight w:val="25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870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مخمدات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BC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كفاءة وفعالية مخمدات الحرائق (بصريًا أم من خلال نظام إدارة المباني)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0F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FEB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6F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6A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93E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89A5700" w14:textId="77777777" w:rsidTr="00C8653B">
        <w:trPr>
          <w:trHeight w:val="19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70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الآلات والمعدات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DA1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غالقات أبواب المحطة ذات الصلة في حالة نشوب حريق (مراوح وحدات مناولة الهواء/ مراوح شفط الممرات / مراوح المطبخ)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64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CE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58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26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A58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A2AB859" w14:textId="77777777" w:rsidTr="00C8653B">
        <w:trPr>
          <w:trHeight w:val="8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EB2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إخماد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86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مخرجات لوحة "نظام الإنذار الداخلي"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9A7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CB2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6F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5B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29493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5E00BE3B" w14:textId="77777777" w:rsidTr="00C8653B">
        <w:trPr>
          <w:trHeight w:val="106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C3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تخزين زجاجة إخماد الحرائق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AA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ضغط النظام ضمن الحد المقرر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C98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F7D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C6A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5C9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76D16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10FE6205" w14:textId="77777777" w:rsidTr="00C8653B">
        <w:trPr>
          <w:trHeight w:val="192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C415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53F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وجود أدوات التثبيت في أماكنها الصحيحة ومن صحة مستوى الضغط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C2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2A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F50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E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9288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4430DF10" w14:textId="77777777" w:rsidTr="00C8653B">
        <w:trPr>
          <w:trHeight w:val="4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1E7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مطافئ الحريق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5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صيانة سنوية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BB1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DD3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066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6DC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6ED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21EB1930" w14:textId="77777777" w:rsidTr="00C8653B">
        <w:trPr>
          <w:trHeight w:val="91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4D4B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معاينة نظام مخاطبة الجمهور والتنبيه الصوتي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FF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تشغيل رسالة الاختبار في الموضع المناسب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E979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A8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07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5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D07D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9F5CA0" w:rsidRPr="00E13238" w14:paraId="0B2EAC4D" w14:textId="77777777" w:rsidTr="00C8653B">
        <w:trPr>
          <w:trHeight w:val="177"/>
        </w:trPr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EBE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نظام مخاطبة الجمهور والتنبيه الصوتي إجراء اختبار مستويات الضجيج لمكبرات الصوت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3BA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إجراء الاختبار باستخدام مكبرات صوت معايرة لتلبية المخرجات المصممة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534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8B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5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2A0" w14:textId="77777777" w:rsidR="009F5CA0" w:rsidRPr="0071204F" w:rsidRDefault="009F5CA0" w:rsidP="00C8653B">
            <w:pPr>
              <w:bidi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1204F">
              <w:rPr>
                <w:rFonts w:cs="Arial"/>
                <w:b/>
                <w:bCs/>
                <w:color w:val="000000"/>
                <w:sz w:val="18"/>
                <w:szCs w:val="18"/>
                <w:lang w:eastAsia="ar" w:bidi="en-US"/>
              </w:rPr>
              <w:t>X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3B09" w14:textId="77777777" w:rsidR="009F5CA0" w:rsidRPr="000742AD" w:rsidRDefault="009F5CA0" w:rsidP="00C8653B">
            <w:pPr>
              <w:bidi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742AD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</w:tbl>
    <w:p w14:paraId="62B41304" w14:textId="77777777" w:rsidR="006B558A" w:rsidRDefault="006B558A" w:rsidP="009F5CA0">
      <w:pPr>
        <w:bidi/>
        <w:spacing w:after="240"/>
        <w:jc w:val="center"/>
        <w:rPr>
          <w:b/>
          <w:iCs/>
        </w:rPr>
      </w:pPr>
      <w:bookmarkStart w:id="0" w:name="_GoBack"/>
      <w:bookmarkEnd w:id="0"/>
    </w:p>
    <w:sectPr w:rsidR="006B558A" w:rsidSect="009F5CA0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EED55" w14:textId="77777777" w:rsidR="008B72CA" w:rsidRDefault="008B72CA">
      <w:r>
        <w:separator/>
      </w:r>
    </w:p>
    <w:p w14:paraId="4E13A7B3" w14:textId="77777777" w:rsidR="008B72CA" w:rsidRDefault="008B72CA"/>
  </w:endnote>
  <w:endnote w:type="continuationSeparator" w:id="0">
    <w:p w14:paraId="46DE1A0B" w14:textId="77777777" w:rsidR="008B72CA" w:rsidRDefault="008B72CA">
      <w:r>
        <w:continuationSeparator/>
      </w:r>
    </w:p>
    <w:p w14:paraId="5199E47F" w14:textId="77777777" w:rsidR="008B72CA" w:rsidRDefault="008B7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457CA" w14:textId="36E8B4F5" w:rsidR="00A82DB0" w:rsidRPr="006C1ABD" w:rsidRDefault="00A82DB0" w:rsidP="00A82DB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B074B" wp14:editId="424336C4">
              <wp:simplePos x="0" y="0"/>
              <wp:positionH relativeFrom="margin">
                <wp:align>left</wp:align>
              </wp:positionH>
              <wp:positionV relativeFrom="paragraph">
                <wp:posOffset>170180</wp:posOffset>
              </wp:positionV>
              <wp:extent cx="910590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590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0AFD67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pt" to="71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E118C2651623413A8EC7425E7EC90CC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EOM-ZO0-TP-000205-AR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131826373"/>
        <w:placeholder>
          <w:docPart w:val="B02C139C9675487890D3D8C4FE82037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0B12DDBAE5BB4B26B1C6BBDFCB7FE79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9C894C3" w14:textId="6B72913C" w:rsidR="00A82DB0" w:rsidRPr="006C1ABD" w:rsidRDefault="00A82DB0" w:rsidP="00A82DB0">
    <w:pPr>
      <w:framePr w:wrap="none" w:vAnchor="text" w:hAnchor="page" w:x="16311" w:y="135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EFFAF0A" w:rsidR="009210BF" w:rsidRDefault="00A82DB0" w:rsidP="00A82DB0">
    <w:pPr>
      <w:bidi/>
      <w:jc w:val="right"/>
      <w:rPr>
        <w:rFonts w:ascii="Calibri" w:hAnsi="Calibri" w:cs="Calibri" w:hint="cs"/>
        <w:sz w:val="12"/>
        <w:szCs w:val="12"/>
        <w:lang w:val="en-GB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8B5BB" w14:textId="77777777" w:rsidR="008B72CA" w:rsidRDefault="008B72CA">
      <w:r>
        <w:separator/>
      </w:r>
    </w:p>
    <w:p w14:paraId="3EE0C44A" w14:textId="77777777" w:rsidR="008B72CA" w:rsidRDefault="008B72CA"/>
  </w:footnote>
  <w:footnote w:type="continuationSeparator" w:id="0">
    <w:p w14:paraId="0B01E662" w14:textId="77777777" w:rsidR="008B72CA" w:rsidRDefault="008B72CA">
      <w:r>
        <w:continuationSeparator/>
      </w:r>
    </w:p>
    <w:p w14:paraId="62EFF978" w14:textId="77777777" w:rsidR="008B72CA" w:rsidRDefault="008B72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3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5"/>
    </w:tblGrid>
    <w:tr w:rsidR="003837F6" w14:paraId="55B15A60" w14:textId="77777777" w:rsidTr="003837F6">
      <w:trPr>
        <w:trHeight w:val="571"/>
      </w:trPr>
      <w:tc>
        <w:tcPr>
          <w:tcW w:w="10835" w:type="dxa"/>
          <w:vAlign w:val="center"/>
        </w:tcPr>
        <w:p w14:paraId="361EC67C" w14:textId="00F3A912" w:rsidR="003837F6" w:rsidRPr="006A25F8" w:rsidRDefault="003837F6" w:rsidP="00A82DB0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r w:rsidRPr="009F5CA0">
            <w:rPr>
              <w:kern w:val="32"/>
              <w:sz w:val="24"/>
              <w:szCs w:val="24"/>
              <w:rtl/>
              <w:lang w:eastAsia="ar"/>
            </w:rPr>
            <w:t>قائمة التدقيق لمعدات أنظمة سلامة الحياة منشآت الرعاية الصحية</w:t>
          </w:r>
        </w:p>
      </w:tc>
    </w:tr>
  </w:tbl>
  <w:p w14:paraId="0FE4F66F" w14:textId="1EA9B969" w:rsidR="009210BF" w:rsidRPr="007E2388" w:rsidRDefault="007E2388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18D12CF6" wp14:editId="45DED9AB">
          <wp:simplePos x="0" y="0"/>
          <wp:positionH relativeFrom="column">
            <wp:posOffset>-429895</wp:posOffset>
          </wp:positionH>
          <wp:positionV relativeFrom="paragraph">
            <wp:posOffset>-521335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7F6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998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37A2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58A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A2A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388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3814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1A17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2CA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5F57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60DE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A0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2DB0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2A25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BCC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4AE7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265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27F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5F3B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18C2651623413A8EC7425E7EC90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D4C16-BFF1-4A78-90E6-BC2B415BDE68}"/>
      </w:docPartPr>
      <w:docPartBody>
        <w:p w:rsidR="00000000" w:rsidRDefault="00AE77CB" w:rsidP="00AE77CB">
          <w:pPr>
            <w:pStyle w:val="E118C2651623413A8EC7425E7EC90CC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02C139C9675487890D3D8C4FE820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4DB4-01E4-4F45-9021-B803AEA1FEE3}"/>
      </w:docPartPr>
      <w:docPartBody>
        <w:p w:rsidR="00000000" w:rsidRDefault="00AE77CB" w:rsidP="00AE77CB">
          <w:pPr>
            <w:pStyle w:val="B02C139C9675487890D3D8C4FE82037D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0B12DDBAE5BB4B26B1C6BBDFCB7F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8688-B955-4324-BB96-A1125609C763}"/>
      </w:docPartPr>
      <w:docPartBody>
        <w:p w:rsidR="00000000" w:rsidRDefault="00AE77CB" w:rsidP="00AE77CB">
          <w:pPr>
            <w:pStyle w:val="0B12DDBAE5BB4B26B1C6BBDFCB7FE79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B"/>
    <w:rsid w:val="00AE77CB"/>
    <w:rsid w:val="00D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E77CB"/>
    <w:rPr>
      <w:color w:val="808080"/>
    </w:rPr>
  </w:style>
  <w:style w:type="paragraph" w:customStyle="1" w:styleId="E118C2651623413A8EC7425E7EC90CC3">
    <w:name w:val="E118C2651623413A8EC7425E7EC90CC3"/>
    <w:rsid w:val="00AE77CB"/>
    <w:pPr>
      <w:bidi/>
    </w:pPr>
  </w:style>
  <w:style w:type="paragraph" w:customStyle="1" w:styleId="B02C139C9675487890D3D8C4FE82037D">
    <w:name w:val="B02C139C9675487890D3D8C4FE82037D"/>
    <w:rsid w:val="00AE77CB"/>
    <w:pPr>
      <w:bidi/>
    </w:pPr>
  </w:style>
  <w:style w:type="paragraph" w:customStyle="1" w:styleId="0B12DDBAE5BB4B26B1C6BBDFCB7FE797">
    <w:name w:val="0B12DDBAE5BB4B26B1C6BBDFCB7FE797"/>
    <w:rsid w:val="00AE77C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9B67-0F7E-4885-9F30-0B99FED8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25998B-0ECB-4F57-8939-264E2322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EOM-ZO0-TP-000205-AR Rev 000</dc:subject>
  <dc:creator>Rivamonte, Leonnito (RMP)</dc:creator>
  <cp:keywords>ᅟ</cp:keywords>
  <cp:lastModifiedBy>الاء الزهراني Alaa Alzahrani</cp:lastModifiedBy>
  <cp:revision>100</cp:revision>
  <cp:lastPrinted>2017-10-17T10:11:00Z</cp:lastPrinted>
  <dcterms:created xsi:type="dcterms:W3CDTF">2019-12-16T06:44:00Z</dcterms:created>
  <dcterms:modified xsi:type="dcterms:W3CDTF">2022-02-03T13:32:00Z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