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bidiVisual/>
        <w:tblW w:w="14756" w:type="dxa"/>
        <w:tblLook w:val="04A0" w:firstRow="1" w:lastRow="0" w:firstColumn="1" w:lastColumn="0" w:noHBand="0" w:noVBand="1"/>
      </w:tblPr>
      <w:tblGrid>
        <w:gridCol w:w="2714"/>
        <w:gridCol w:w="3440"/>
        <w:gridCol w:w="715"/>
        <w:gridCol w:w="1003"/>
        <w:gridCol w:w="1002"/>
        <w:gridCol w:w="1150"/>
        <w:gridCol w:w="4732"/>
      </w:tblGrid>
      <w:tr w:rsidR="009F5CA0" w:rsidRPr="00E13238" w14:paraId="12C96D64" w14:textId="77777777" w:rsidTr="00C8653B">
        <w:trPr>
          <w:trHeight w:val="218"/>
        </w:trPr>
        <w:tc>
          <w:tcPr>
            <w:tcW w:w="2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096DEB9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النظام</w:t>
            </w:r>
          </w:p>
        </w:tc>
        <w:tc>
          <w:tcPr>
            <w:tcW w:w="3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6EB1741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وصف الاختبار</w:t>
            </w:r>
          </w:p>
        </w:tc>
        <w:tc>
          <w:tcPr>
            <w:tcW w:w="38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3E7ED5C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الوتيرة</w:t>
            </w:r>
          </w:p>
        </w:tc>
        <w:tc>
          <w:tcPr>
            <w:tcW w:w="47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4389A69B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الملاحظات</w:t>
            </w:r>
          </w:p>
        </w:tc>
      </w:tr>
      <w:tr w:rsidR="009F5CA0" w:rsidRPr="00E13238" w14:paraId="292913DF" w14:textId="77777777" w:rsidTr="00C8653B">
        <w:trPr>
          <w:trHeight w:val="197"/>
        </w:trPr>
        <w:tc>
          <w:tcPr>
            <w:tcW w:w="27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4A14" w14:textId="77777777" w:rsidR="009F5CA0" w:rsidRPr="000742AD" w:rsidRDefault="009F5CA0" w:rsidP="00C8653B">
            <w:pPr>
              <w:bidi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64F" w14:textId="77777777" w:rsidR="009F5CA0" w:rsidRPr="000742AD" w:rsidRDefault="009F5CA0" w:rsidP="00C8653B">
            <w:pPr>
              <w:bidi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4D2D4C2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يومي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738EB12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أسبوعي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D9EEE26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شهري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5231521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سنوي</w:t>
            </w:r>
          </w:p>
        </w:tc>
        <w:tc>
          <w:tcPr>
            <w:tcW w:w="4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EE4711" w14:textId="77777777" w:rsidR="009F5CA0" w:rsidRPr="000742AD" w:rsidRDefault="009F5CA0" w:rsidP="00C8653B">
            <w:pPr>
              <w:bidi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5CA0" w:rsidRPr="00E13238" w14:paraId="1388C896" w14:textId="77777777" w:rsidTr="00C8653B">
        <w:trPr>
          <w:trHeight w:val="139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0A6F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الكشف عن الحرائق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158C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اختبار المسبار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71C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AC6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9B1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158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FABA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186FF2C7" w14:textId="77777777" w:rsidTr="00C8653B">
        <w:trPr>
          <w:trHeight w:val="10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EEB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فصالات إبقاء الأبواب المضادة للحرائق مفتوحة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F21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عملها بكفاءة وفعالية عند تفعيلها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248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97D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323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93D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67980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69955889" w14:textId="77777777" w:rsidTr="00C8653B">
        <w:trPr>
          <w:trHeight w:val="83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7684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ممرات الإخلاء في حالات الحرائق / المخارج النهائية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5E9A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خلو الممرات من العوائق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F9B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84B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88B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A00A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E7042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F473E48" w14:textId="77777777" w:rsidTr="00C8653B">
        <w:trPr>
          <w:trHeight w:val="168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6154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نظام تكثيف الضغط في السلالم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9A0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عمل المراوح بكفاءة وفعالية عند تفعيلها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AF1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208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E210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65C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1D864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1568BC1D" w14:textId="77777777" w:rsidTr="00C8653B">
        <w:trPr>
          <w:trHeight w:val="11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34B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المصاعد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FAD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الوصول إلى طوابق المخارج وفتح الأبواب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EF7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129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7EA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79D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367F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53D716B" w14:textId="77777777" w:rsidTr="00C8653B">
        <w:trPr>
          <w:trHeight w:val="7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535D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الحواجز الأمنية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04C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عملها بكفاءة وفعالية عند تفعيلها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390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DF1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354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6F9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386F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7B381434" w14:textId="77777777" w:rsidTr="00C8653B">
        <w:trPr>
          <w:trHeight w:val="4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FED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السلالم الكهربائية والممرات المتحركة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90AA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عملها بكفاءة وفعالية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AEAF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631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2CF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135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CC40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22A4ED9C" w14:textId="77777777" w:rsidTr="00C8653B">
        <w:trPr>
          <w:trHeight w:val="118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17C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مولّدات الطوارئ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4E7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تشغيلها والتحقق من كفاءتها وفعاليتها لمدة لا تتجاوز 15 دقيقة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F9E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087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304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B6B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9566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0D47B4C5" w14:textId="77777777" w:rsidTr="00C8653B">
        <w:trPr>
          <w:trHeight w:val="243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4FFE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مولّدات الطوارئ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8058" w14:textId="7B9255BD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إجراء اختبار لكفاءة إمدادها بالطاقة أو الإمداد في حالات الطوارئ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64D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7BA1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A74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30A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158C8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08F6F4EE" w14:textId="77777777" w:rsidTr="00C8653B">
        <w:trPr>
          <w:trHeight w:val="12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A15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الإضاءة في حالات الطوارئ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594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تشغيل الإنارة لفترة قصيرة للتأكد من استمرارية عملها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8D4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C05F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E5B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51D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F1720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678F8A99" w14:textId="77777777" w:rsidTr="00C8653B">
        <w:trPr>
          <w:trHeight w:val="72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FAD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الإضاءة في حالات الطوارئ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122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تشغيل الإنارة لاختبارها لمدة ثلاث ساعات كاملة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F6B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020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87A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0BF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053E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325D4D1" w14:textId="77777777" w:rsidTr="00C8653B">
        <w:trPr>
          <w:trHeight w:val="15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0CF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مضخات المرشات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289C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إجراء اختبار الجرس للمرشات  وتسجيل الانخفاض في الضغط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9ED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AAD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18C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3FA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D5D0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19E550DE" w14:textId="77777777" w:rsidTr="00C8653B">
        <w:trPr>
          <w:trHeight w:val="10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2D84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مواسير الضخ القائمة الجافة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07C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الصمامات الأرضية الخافضة للضغط وأغطيتها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590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E45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ECA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464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E6DC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6A0499E2" w14:textId="77777777" w:rsidTr="00C8653B">
        <w:trPr>
          <w:trHeight w:val="18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20A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مواسير الضخ القائمة الجافة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7B02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ضغط النظام المستخدم والتصريف عند الانتهاء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D03F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D68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EA7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710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B45E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6ECA133B" w14:textId="77777777" w:rsidTr="00C8653B">
        <w:trPr>
          <w:trHeight w:val="25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6870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مخمدات الحرائق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7BC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كفاءة وفعالية مخمدات الحرائق (بصريًا أم من خلال نظام إدارة المباني)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B0F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FEBA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D6F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F6A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93E5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289A5700" w14:textId="77777777" w:rsidTr="00C8653B">
        <w:trPr>
          <w:trHeight w:val="19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A708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الآلات والمعدات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CDA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غالقات أبواب المحطة ذات الصلة في حالة نشوب حريق (مراوح وحدات مناولة الهواء/ مراوح شفط الممرات / مراوح المطبخ)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464C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9CE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858A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D261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0A582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A2AB859" w14:textId="77777777" w:rsidTr="00C8653B">
        <w:trPr>
          <w:trHeight w:val="8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6EB2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نظام إخماد الحريق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786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مخرجات لوحة "نظام الإنذار الداخلي"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19A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CB2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36F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95B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2949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E00BE3B" w14:textId="77777777" w:rsidTr="00C8653B">
        <w:trPr>
          <w:trHeight w:val="10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0C38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تخزين زجاجة إخماد الحرائق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8AA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ضغط النظام ضمن الحد المقرر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C98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AF7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FC6A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5C9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76D1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10FE6205" w14:textId="77777777" w:rsidTr="00C8653B">
        <w:trPr>
          <w:trHeight w:val="192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C415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معاينة مطافئ الحريق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53FD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وجود أدوات التثبيت في أماكنها الصحيحة ومن صحة مستوى الضغط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DC2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12A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F50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99A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C9288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4430DF10" w14:textId="77777777" w:rsidTr="00C8653B">
        <w:trPr>
          <w:trHeight w:val="4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21E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معاينة مطافئ الحريق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445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إجراء صيانة سنوية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1BB1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3DD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B06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36DC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36EDE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21EB1930" w14:textId="77777777" w:rsidTr="00C8653B">
        <w:trPr>
          <w:trHeight w:val="9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4D4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معاينة نظام مخاطبة الجمهور والتنبيه الصوتي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FFFA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تشغيل رسالة الاختبار في الموضع المناسب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E97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7DA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6070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6A5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0D07D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0B2EAC4D" w14:textId="77777777" w:rsidTr="00C8653B">
        <w:trPr>
          <w:trHeight w:val="17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0EBE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نظام مخاطبة الجمهور والتنبيه الصوتي إجراء اختبار مستويات الضجيج لمكبرات الصوت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73BA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إجراء الاختبار باستخدام مكبرات صوت معايرة لتلبية المخرجات المصممة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853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058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5D50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D2A0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D3B0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</w:tbl>
    <w:p w14:paraId="62B41304" w14:textId="77777777" w:rsidR="006B558A" w:rsidRDefault="006B558A" w:rsidP="009F5CA0">
      <w:pPr>
        <w:bidi/>
        <w:spacing w:after="240"/>
        <w:jc w:val="center"/>
        <w:rPr>
          <w:b/>
          <w:iCs/>
        </w:rPr>
      </w:pPr>
    </w:p>
    <w:sectPr w:rsidR="006B558A" w:rsidSect="009F5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418" w:right="1015" w:bottom="1134" w:left="1077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B32E9" w14:textId="77777777" w:rsidR="00CA5E07" w:rsidRDefault="00CA5E07">
      <w:r>
        <w:separator/>
      </w:r>
    </w:p>
    <w:p w14:paraId="4A8CEA5D" w14:textId="77777777" w:rsidR="00CA5E07" w:rsidRDefault="00CA5E07"/>
  </w:endnote>
  <w:endnote w:type="continuationSeparator" w:id="0">
    <w:p w14:paraId="13F09840" w14:textId="77777777" w:rsidR="00CA5E07" w:rsidRDefault="00CA5E07">
      <w:r>
        <w:continuationSeparator/>
      </w:r>
    </w:p>
    <w:p w14:paraId="100D88E0" w14:textId="77777777" w:rsidR="00CA5E07" w:rsidRDefault="00CA5E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31F53" w14:textId="77777777" w:rsidR="000A50CE" w:rsidRDefault="000A50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D8AF4" w14:textId="3423D319" w:rsidR="000A50CE" w:rsidRPr="006C1ABD" w:rsidRDefault="000A50CE" w:rsidP="000A50CE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2769B7" wp14:editId="02A6FC5F">
              <wp:simplePos x="0" y="0"/>
              <wp:positionH relativeFrom="margin">
                <wp:align>left</wp:align>
              </wp:positionH>
              <wp:positionV relativeFrom="paragraph">
                <wp:posOffset>161290</wp:posOffset>
              </wp:positionV>
              <wp:extent cx="9213850" cy="1270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213850" cy="127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F4529D" id="Straight Connector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7pt" to="725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A1631F9214B443EA92D771E95FC91C9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EOM-ZO0-TP-000206-AR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03FDA8F518B84A73BBF9FC82DD17A932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53086D75" w14:textId="5A34918E" w:rsidR="000A50CE" w:rsidRPr="006C1ABD" w:rsidRDefault="000A50CE" w:rsidP="000A50CE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55C11E6" w14:textId="77777777" w:rsidR="000A50CE" w:rsidRDefault="000A50CE" w:rsidP="000A50CE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0C2243CA" w14:textId="77777777" w:rsidR="009210BF" w:rsidRPr="000A50CE" w:rsidRDefault="009210BF" w:rsidP="000A50CE">
    <w:pPr>
      <w:bidi/>
      <w:jc w:val="right"/>
      <w:rPr>
        <w:rFonts w:ascii="Calibri" w:hAnsi="Calibri" w:cs="Calibri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A8C19" w14:textId="77777777" w:rsidR="000A50CE" w:rsidRDefault="000A50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6F19C" w14:textId="77777777" w:rsidR="00CA5E07" w:rsidRDefault="00CA5E07">
      <w:r>
        <w:separator/>
      </w:r>
    </w:p>
    <w:p w14:paraId="393FA3C5" w14:textId="77777777" w:rsidR="00CA5E07" w:rsidRDefault="00CA5E07"/>
  </w:footnote>
  <w:footnote w:type="continuationSeparator" w:id="0">
    <w:p w14:paraId="4FBD9BE2" w14:textId="77777777" w:rsidR="00CA5E07" w:rsidRDefault="00CA5E07">
      <w:r>
        <w:continuationSeparator/>
      </w:r>
    </w:p>
    <w:p w14:paraId="38120871" w14:textId="77777777" w:rsidR="00CA5E07" w:rsidRDefault="00CA5E0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EE09F" w14:textId="77777777" w:rsidR="000A50CE" w:rsidRDefault="000A50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83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35"/>
    </w:tblGrid>
    <w:tr w:rsidR="003837F6" w14:paraId="55B15A60" w14:textId="77777777" w:rsidTr="003837F6">
      <w:trPr>
        <w:trHeight w:val="571"/>
      </w:trPr>
      <w:tc>
        <w:tcPr>
          <w:tcW w:w="10835" w:type="dxa"/>
          <w:vAlign w:val="center"/>
        </w:tcPr>
        <w:p w14:paraId="361EC67C" w14:textId="2CB8D308" w:rsidR="003837F6" w:rsidRPr="006A25F8" w:rsidRDefault="003837F6" w:rsidP="000A50CE">
          <w:pPr>
            <w:pStyle w:val="CPDocTitle"/>
            <w:bidi/>
            <w:jc w:val="right"/>
            <w:rPr>
              <w:kern w:val="32"/>
              <w:sz w:val="24"/>
              <w:szCs w:val="24"/>
              <w:rtl/>
              <w:lang w:val="en-GB"/>
            </w:rPr>
          </w:pPr>
          <w:bookmarkStart w:id="0" w:name="_GoBack"/>
          <w:r w:rsidRPr="009F5CA0">
            <w:rPr>
              <w:kern w:val="32"/>
              <w:sz w:val="24"/>
              <w:szCs w:val="24"/>
              <w:rtl/>
              <w:lang w:eastAsia="ar"/>
            </w:rPr>
            <w:t>قائمة التدقيق لمعدات أنظم</w:t>
          </w:r>
          <w:r w:rsidR="00590A88">
            <w:rPr>
              <w:kern w:val="32"/>
              <w:sz w:val="24"/>
              <w:szCs w:val="24"/>
              <w:rtl/>
              <w:lang w:eastAsia="ar"/>
            </w:rPr>
            <w:t xml:space="preserve">ة سلامة </w:t>
          </w:r>
          <w:r w:rsidR="00590A88">
            <w:rPr>
              <w:kern w:val="32"/>
              <w:sz w:val="24"/>
              <w:szCs w:val="24"/>
              <w:rtl/>
              <w:lang w:eastAsia="ar"/>
            </w:rPr>
            <w:t xml:space="preserve">الحياة </w:t>
          </w:r>
          <w:r w:rsidR="00590A88">
            <w:rPr>
              <w:rFonts w:hint="cs"/>
              <w:kern w:val="32"/>
              <w:sz w:val="24"/>
              <w:szCs w:val="24"/>
              <w:rtl/>
              <w:lang w:eastAsia="ar"/>
            </w:rPr>
            <w:t>في المدارس والجامعات</w:t>
          </w:r>
          <w:bookmarkEnd w:id="0"/>
        </w:p>
      </w:tc>
    </w:tr>
  </w:tbl>
  <w:p w14:paraId="0FE4F66F" w14:textId="7FB916A6" w:rsidR="009210BF" w:rsidRPr="00AC1B11" w:rsidRDefault="00EA25F5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5BEEA19C" wp14:editId="158670DE">
          <wp:simplePos x="0" y="0"/>
          <wp:positionH relativeFrom="column">
            <wp:posOffset>-652145</wp:posOffset>
          </wp:positionH>
          <wp:positionV relativeFrom="paragraph">
            <wp:posOffset>-508635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FBCDB" w14:textId="77777777" w:rsidR="000A50CE" w:rsidRDefault="000A5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152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0CE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CDD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7F6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6998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42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0A88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558A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A2A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3814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1A17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505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5491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60DE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A0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BCC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48DF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07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5E6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265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0C6E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25F5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5F3B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631F9214B443EA92D771E95FC91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EBADF-3140-40D8-BD5B-EEA66AEB6CAC}"/>
      </w:docPartPr>
      <w:docPartBody>
        <w:p w:rsidR="00000000" w:rsidRDefault="00C8797A" w:rsidP="00C8797A">
          <w:pPr>
            <w:pStyle w:val="A1631F9214B443EA92D771E95FC91C9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3FDA8F518B84A73BBF9FC82DD17A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6F2D-0875-4BAC-93CD-92B0757AC76E}"/>
      </w:docPartPr>
      <w:docPartBody>
        <w:p w:rsidR="00000000" w:rsidRDefault="00C8797A" w:rsidP="00C8797A">
          <w:pPr>
            <w:pStyle w:val="03FDA8F518B84A73BBF9FC82DD17A932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7A"/>
    <w:rsid w:val="00476746"/>
    <w:rsid w:val="00C8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8797A"/>
    <w:rPr>
      <w:color w:val="808080"/>
    </w:rPr>
  </w:style>
  <w:style w:type="paragraph" w:customStyle="1" w:styleId="A1631F9214B443EA92D771E95FC91C91">
    <w:name w:val="A1631F9214B443EA92D771E95FC91C91"/>
    <w:rsid w:val="00C8797A"/>
    <w:pPr>
      <w:bidi/>
    </w:pPr>
  </w:style>
  <w:style w:type="paragraph" w:customStyle="1" w:styleId="A48208D766624B5698B7816E8E92C5AC">
    <w:name w:val="A48208D766624B5698B7816E8E92C5AC"/>
    <w:rsid w:val="00C8797A"/>
    <w:pPr>
      <w:bidi/>
    </w:pPr>
  </w:style>
  <w:style w:type="paragraph" w:customStyle="1" w:styleId="03FDA8F518B84A73BBF9FC82DD17A932">
    <w:name w:val="03FDA8F518B84A73BBF9FC82DD17A932"/>
    <w:rsid w:val="00C8797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568A6-C512-41DE-BA85-74F81B17D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482290-547D-4609-8460-62A8AE91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2001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EOM-ZO0-TP-000206-AR Rev 000</dc:subject>
  <dc:creator>Rivamonte, Leonnito (RMP)</dc:creator>
  <cp:keywords>ᅟ</cp:keywords>
  <cp:lastModifiedBy>الاء الزهراني Alaa Alzahrani</cp:lastModifiedBy>
  <cp:revision>101</cp:revision>
  <cp:lastPrinted>2017-10-17T10:11:00Z</cp:lastPrinted>
  <dcterms:created xsi:type="dcterms:W3CDTF">2019-12-16T06:44:00Z</dcterms:created>
  <dcterms:modified xsi:type="dcterms:W3CDTF">2022-02-03T13:35:00Z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