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14756" w:type="dxa"/>
        <w:tblLook w:val="04A0" w:firstRow="1" w:lastRow="0" w:firstColumn="1" w:lastColumn="0" w:noHBand="0" w:noVBand="1"/>
      </w:tblPr>
      <w:tblGrid>
        <w:gridCol w:w="2714"/>
        <w:gridCol w:w="3440"/>
        <w:gridCol w:w="715"/>
        <w:gridCol w:w="1003"/>
        <w:gridCol w:w="1002"/>
        <w:gridCol w:w="1150"/>
        <w:gridCol w:w="4732"/>
      </w:tblGrid>
      <w:tr w:rsidR="009F5CA0" w:rsidRPr="00E13238" w14:paraId="12C96D64" w14:textId="77777777" w:rsidTr="00C8653B">
        <w:trPr>
          <w:trHeight w:val="218"/>
        </w:trPr>
        <w:tc>
          <w:tcPr>
            <w:tcW w:w="2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96DEB9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النظام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EB1741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وصف الاختبار</w:t>
            </w:r>
          </w:p>
        </w:tc>
        <w:tc>
          <w:tcPr>
            <w:tcW w:w="38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E7ED5C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الوتيرة</w:t>
            </w:r>
          </w:p>
        </w:tc>
        <w:tc>
          <w:tcPr>
            <w:tcW w:w="4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389A69B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الملاحظات</w:t>
            </w:r>
          </w:p>
        </w:tc>
      </w:tr>
      <w:tr w:rsidR="009F5CA0" w:rsidRPr="00E13238" w14:paraId="292913DF" w14:textId="77777777" w:rsidTr="00C8653B">
        <w:trPr>
          <w:trHeight w:val="197"/>
        </w:trPr>
        <w:tc>
          <w:tcPr>
            <w:tcW w:w="27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4A14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64F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D2D4C2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يومي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38EB12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أسبوعي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9EEE26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شهري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231521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سنوي</w:t>
            </w:r>
          </w:p>
        </w:tc>
        <w:tc>
          <w:tcPr>
            <w:tcW w:w="4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EE4711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5CA0" w:rsidRPr="00E13238" w14:paraId="1388C896" w14:textId="77777777" w:rsidTr="00C8653B">
        <w:trPr>
          <w:trHeight w:val="139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A6F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الكشف عن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58C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اختبار المسبار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1C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AC6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B1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58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FABA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86FF2C7" w14:textId="77777777" w:rsidTr="00C8653B">
        <w:trPr>
          <w:trHeight w:val="10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EB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فصالات إبقاء الأبواب المضادة للحرائق مفتوحة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21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48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7D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323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93D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6798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9955889" w14:textId="77777777" w:rsidTr="00C8653B">
        <w:trPr>
          <w:trHeight w:val="8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68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ممرات الإخلاء في حالات الحرائق / المخارج النهائية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E9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خلو الممرات من العوائق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9B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84B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88B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A00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E704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F473E48" w14:textId="77777777" w:rsidTr="00C8653B">
        <w:trPr>
          <w:trHeight w:val="16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615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تكثيف الضغط في السلالم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A0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 المراوح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AF1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08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E21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5C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1D86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568BC1D" w14:textId="77777777" w:rsidTr="00C8653B">
        <w:trPr>
          <w:trHeight w:val="11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4B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المصاعد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AD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الوصول إلى طوابق المخارج وفتح الأبواب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F7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129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EA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79D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67F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53D716B" w14:textId="77777777" w:rsidTr="00C8653B">
        <w:trPr>
          <w:trHeight w:val="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35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الحواجز الأمنية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4C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90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F1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354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6F9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386F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7B381434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FED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السلالم الكهربائية والممرات المتحركة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0A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AEA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31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CF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35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CC40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2A4ED9C" w14:textId="77777777" w:rsidTr="00C8653B">
        <w:trPr>
          <w:trHeight w:val="11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17C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مولّدات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E7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تشغيلها والتحقق من كفاءتها وفعاليتها لمدة لا تتجاوز 15 دقيقة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F9E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87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304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B6B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9566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D47B4C5" w14:textId="77777777" w:rsidTr="00C8653B">
        <w:trPr>
          <w:trHeight w:val="24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FF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مولّدات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8058" w14:textId="7B9255BD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اختبار لكفاءة إمدادها بالطاقة أو الإمداد في حالات الطوارئ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64D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BA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74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30A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58C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8F6F4EE" w14:textId="77777777" w:rsidTr="00C8653B">
        <w:trPr>
          <w:trHeight w:val="12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15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الإضاءة في حالات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94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الإنارة لفترة قصيرة للتأكد من استمرارية عملها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8D4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C05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E5B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51D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172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78F8A99" w14:textId="77777777" w:rsidTr="00C8653B">
        <w:trPr>
          <w:trHeight w:val="7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FAD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الإضاءة في حالات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22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الإنارة لاختبارها لمدة ثلاث ساعات كاملة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F6B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20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87A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0BF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053E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325D4D1" w14:textId="77777777" w:rsidTr="00C8653B">
        <w:trPr>
          <w:trHeight w:val="15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CF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مضخات المرشات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89C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اختبار الجرس للمرشات  وتسجيل الانخفاض في الضغط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ED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AAD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8C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3FA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D5D0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9E550DE" w14:textId="77777777" w:rsidTr="00C8653B">
        <w:trPr>
          <w:trHeight w:val="10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D8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مواسير الضخ القائمة الجافة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7C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الصمامات الأرضية الخافضة للضغط وأغطيتها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90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E45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CA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464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E6DC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A0499E2" w14:textId="77777777" w:rsidTr="00C8653B">
        <w:trPr>
          <w:trHeight w:val="1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0A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مواسير الضخ القائمة الجافة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B0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ضغط النظام المستخدم والتصريف عند الانتهاء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D03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D68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EA7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710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B45E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ECA133B" w14:textId="77777777" w:rsidTr="00C8653B">
        <w:trPr>
          <w:trHeight w:val="25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87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مخمدات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BC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كفاءة وفعالية مخمدات الحرائق (بصريًا أم من خلال نظام إدارة المباني)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0F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FEB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6F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F6A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93E5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89A5700" w14:textId="77777777" w:rsidTr="00C8653B">
        <w:trPr>
          <w:trHeight w:val="19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70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الآلات والمعدات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DA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غالقات أبواب المحطة ذات الصلة في حالة نشوب حريق (مراوح وحدات مناولة الهواء/ مراوح شفط الممرات / مراوح المطبخ)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64C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CE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858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D26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0A58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A2AB859" w14:textId="77777777" w:rsidTr="00C8653B">
        <w:trPr>
          <w:trHeight w:val="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6EB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إخماد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86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مخرجات لوحة "نظام الإنذار الداخلي"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19A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CB2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36F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5B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2949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E00BE3B" w14:textId="77777777" w:rsidTr="00C8653B">
        <w:trPr>
          <w:trHeight w:val="10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0C3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تخزين زجاجة إخماد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8AA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ضغط النظام ضمن الحد المقرر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C98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F7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C6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C9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76D1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0FE6205" w14:textId="77777777" w:rsidTr="00C8653B">
        <w:trPr>
          <w:trHeight w:val="19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C415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مطافئ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53F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وجود أدوات التثبيت في أماكنها الصحيحة ومن صحة مستوى الضغط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C2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2A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50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9A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C928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4430DF10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1E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مطافئ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445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صيانة سنوية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BB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DD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06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6DC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36ED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1EB1930" w14:textId="77777777" w:rsidTr="00C8653B">
        <w:trPr>
          <w:trHeight w:val="9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4D4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نظام مخاطبة الجمهور والتنبيه الصوتي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FFF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رسالة الاختبار في الموضع المناسب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97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DA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07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6A5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0D07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B2EAC4D" w14:textId="77777777" w:rsidTr="00C8653B">
        <w:trPr>
          <w:trHeight w:val="1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EB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مخاطبة الجمهور والتنبيه الصوتي إجراء اختبار مستويات الضجيج لمكبرات الصوت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3B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الاختبار باستخدام مكبرات صوت معايرة لتلبية المخرجات المصممة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53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058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D5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2A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3B0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</w:tbl>
    <w:p w14:paraId="62B41304" w14:textId="77777777" w:rsidR="006B558A" w:rsidRDefault="006B558A" w:rsidP="009F5CA0">
      <w:pPr>
        <w:bidi/>
        <w:spacing w:after="240"/>
        <w:jc w:val="center"/>
        <w:rPr>
          <w:b/>
          <w:iCs/>
        </w:rPr>
      </w:pPr>
    </w:p>
    <w:sectPr w:rsidR="006B558A" w:rsidSect="009F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670FF" w14:textId="77777777" w:rsidR="00AB699F" w:rsidRDefault="00AB699F">
      <w:r>
        <w:separator/>
      </w:r>
    </w:p>
    <w:p w14:paraId="2F59E2B8" w14:textId="77777777" w:rsidR="00AB699F" w:rsidRDefault="00AB699F"/>
  </w:endnote>
  <w:endnote w:type="continuationSeparator" w:id="0">
    <w:p w14:paraId="1F1FC6B3" w14:textId="77777777" w:rsidR="00AB699F" w:rsidRDefault="00AB699F">
      <w:r>
        <w:continuationSeparator/>
      </w:r>
    </w:p>
    <w:p w14:paraId="21167AA6" w14:textId="77777777" w:rsidR="00AB699F" w:rsidRDefault="00AB6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8C94" w14:textId="77777777" w:rsidR="00AD29F5" w:rsidRDefault="00AD2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9FF5C" w14:textId="6FE91348" w:rsidR="00AD29F5" w:rsidRPr="006C1ABD" w:rsidRDefault="00AD29F5" w:rsidP="00AD29F5">
    <w:pPr>
      <w:spacing w:after="120"/>
      <w:rPr>
        <w:rFonts w:eastAsia="Arial" w:cs="Arial"/>
        <w:color w:val="7A8D95"/>
        <w:sz w:val="16"/>
        <w:szCs w:val="16"/>
      </w:rPr>
    </w:pPr>
    <w:bookmarkStart w:id="0" w:name="_GoBack"/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EB2D42" wp14:editId="7917CEEC">
              <wp:simplePos x="0" y="0"/>
              <wp:positionH relativeFrom="margin">
                <wp:align>left</wp:align>
              </wp:positionH>
              <wp:positionV relativeFrom="paragraph">
                <wp:posOffset>135890</wp:posOffset>
              </wp:positionV>
              <wp:extent cx="9315450" cy="31750"/>
              <wp:effectExtent l="0" t="0" r="1905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15450" cy="317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6FC1BA" id="Straight Connector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pt" to="733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" strokecolor="#7a8d95">
              <v:stroke joinstyle="miter"/>
              <w10:wrap anchorx="margin"/>
            </v:line>
          </w:pict>
        </mc:Fallback>
      </mc:AlternateContent>
    </w:r>
    <w:bookmarkEnd w:id="0"/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F9145DA159214997A218D91D4E82B7B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EOM-ZO0-TP-000207-AR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548C0FDA7659496B9E430D441A4AE67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85658EC" w14:textId="7F5212CB" w:rsidR="00AD29F5" w:rsidRPr="006C1ABD" w:rsidRDefault="00AD29F5" w:rsidP="00AD29F5">
    <w:pPr>
      <w:framePr w:wrap="none" w:vAnchor="text" w:hAnchor="page" w:x="16381" w:y="291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39E09CF" w14:textId="77777777" w:rsidR="00AD29F5" w:rsidRDefault="00AD29F5" w:rsidP="00AD29F5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AD29F5" w:rsidRDefault="009210BF" w:rsidP="00AD29F5">
    <w:pPr>
      <w:bidi/>
      <w:jc w:val="right"/>
      <w:rPr>
        <w:rFonts w:ascii="Calibri" w:hAnsi="Calibri" w:cs="Calibri" w:hint="cs"/>
        <w:sz w:val="12"/>
        <w:szCs w:val="1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4A77B" w14:textId="77777777" w:rsidR="00AD29F5" w:rsidRDefault="00AD2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65668" w14:textId="77777777" w:rsidR="00AB699F" w:rsidRDefault="00AB699F">
      <w:r>
        <w:separator/>
      </w:r>
    </w:p>
    <w:p w14:paraId="260DA0E2" w14:textId="77777777" w:rsidR="00AB699F" w:rsidRDefault="00AB699F"/>
  </w:footnote>
  <w:footnote w:type="continuationSeparator" w:id="0">
    <w:p w14:paraId="399EF04D" w14:textId="77777777" w:rsidR="00AB699F" w:rsidRDefault="00AB699F">
      <w:r>
        <w:continuationSeparator/>
      </w:r>
    </w:p>
    <w:p w14:paraId="21759550" w14:textId="77777777" w:rsidR="00AB699F" w:rsidRDefault="00AB699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CDB37" w14:textId="77777777" w:rsidR="00AD29F5" w:rsidRDefault="00AD2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3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35"/>
    </w:tblGrid>
    <w:tr w:rsidR="003837F6" w14:paraId="55B15A60" w14:textId="77777777" w:rsidTr="003837F6">
      <w:trPr>
        <w:trHeight w:val="571"/>
      </w:trPr>
      <w:tc>
        <w:tcPr>
          <w:tcW w:w="10835" w:type="dxa"/>
          <w:vAlign w:val="center"/>
        </w:tcPr>
        <w:p w14:paraId="361EC67C" w14:textId="60D67FB0" w:rsidR="003837F6" w:rsidRPr="006A25F8" w:rsidRDefault="00AD29F5" w:rsidP="00AD29F5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                                                              </w:t>
          </w:r>
          <w:r w:rsidR="003837F6" w:rsidRPr="009F5CA0">
            <w:rPr>
              <w:kern w:val="32"/>
              <w:sz w:val="24"/>
              <w:szCs w:val="24"/>
              <w:rtl/>
              <w:lang w:eastAsia="ar"/>
            </w:rPr>
            <w:t>قائمة التدقيق لمعدات أنظم</w:t>
          </w:r>
          <w:r w:rsidR="00590A88">
            <w:rPr>
              <w:kern w:val="32"/>
              <w:sz w:val="24"/>
              <w:szCs w:val="24"/>
              <w:rtl/>
              <w:lang w:eastAsia="ar"/>
            </w:rPr>
            <w:t xml:space="preserve">ة سلامة الحياة </w:t>
          </w:r>
          <w:r w:rsidR="00590A88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F871EE">
            <w:rPr>
              <w:rFonts w:hint="cs"/>
              <w:kern w:val="32"/>
              <w:sz w:val="24"/>
              <w:szCs w:val="24"/>
              <w:rtl/>
              <w:lang w:eastAsia="ar"/>
            </w:rPr>
            <w:t>المكاتب</w:t>
          </w:r>
          <w:r>
            <w:rPr>
              <w:rFonts w:hint="cs"/>
              <w:kern w:val="32"/>
              <w:sz w:val="24"/>
              <w:szCs w:val="24"/>
              <w:rtl/>
              <w:lang w:val="en-GB"/>
            </w:rPr>
            <w:t xml:space="preserve">  </w:t>
          </w:r>
        </w:p>
      </w:tc>
    </w:tr>
  </w:tbl>
  <w:p w14:paraId="0FE4F66F" w14:textId="309FA3F3" w:rsidR="009210BF" w:rsidRPr="00AC1B11" w:rsidRDefault="0028784D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3B70D7DC" wp14:editId="14D7CAC4">
          <wp:simplePos x="0" y="0"/>
          <wp:positionH relativeFrom="page">
            <wp:posOffset>139700</wp:posOffset>
          </wp:positionH>
          <wp:positionV relativeFrom="paragraph">
            <wp:posOffset>-495935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5DF5D" w14:textId="77777777" w:rsidR="00AD29F5" w:rsidRDefault="00AD2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CDD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3B0E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84D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082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7F6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76D"/>
    <w:rsid w:val="003A497F"/>
    <w:rsid w:val="003A51FD"/>
    <w:rsid w:val="003A6550"/>
    <w:rsid w:val="003A660F"/>
    <w:rsid w:val="003A68A3"/>
    <w:rsid w:val="003A6998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0A88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857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558A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A2A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3814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1A17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60DE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A0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699F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9F5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BCC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265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080E"/>
    <w:rsid w:val="00F831E9"/>
    <w:rsid w:val="00F85252"/>
    <w:rsid w:val="00F862C8"/>
    <w:rsid w:val="00F8652C"/>
    <w:rsid w:val="00F871EE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5F3B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145DA159214997A218D91D4E82B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1C7E5-F380-4A0B-86FA-E0E77BA7D847}"/>
      </w:docPartPr>
      <w:docPartBody>
        <w:p w:rsidR="00000000" w:rsidRDefault="00090090" w:rsidP="00090090">
          <w:pPr>
            <w:pStyle w:val="F9145DA159214997A218D91D4E82B7B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48C0FDA7659496B9E430D441A4A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CF77D-C541-4581-BD3D-3ED360FE5F91}"/>
      </w:docPartPr>
      <w:docPartBody>
        <w:p w:rsidR="00000000" w:rsidRDefault="00090090" w:rsidP="00090090">
          <w:pPr>
            <w:pStyle w:val="548C0FDA7659496B9E430D441A4AE67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90"/>
    <w:rsid w:val="00090090"/>
    <w:rsid w:val="006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90090"/>
    <w:rPr>
      <w:color w:val="808080"/>
    </w:rPr>
  </w:style>
  <w:style w:type="paragraph" w:customStyle="1" w:styleId="F9145DA159214997A218D91D4E82B7B2">
    <w:name w:val="F9145DA159214997A218D91D4E82B7B2"/>
    <w:rsid w:val="00090090"/>
    <w:pPr>
      <w:bidi/>
    </w:pPr>
  </w:style>
  <w:style w:type="paragraph" w:customStyle="1" w:styleId="D65EB729C7B440409F63D3332FC7337B">
    <w:name w:val="D65EB729C7B440409F63D3332FC7337B"/>
    <w:rsid w:val="00090090"/>
    <w:pPr>
      <w:bidi/>
    </w:pPr>
  </w:style>
  <w:style w:type="paragraph" w:customStyle="1" w:styleId="548C0FDA7659496B9E430D441A4AE67C">
    <w:name w:val="548C0FDA7659496B9E430D441A4AE67C"/>
    <w:rsid w:val="0009009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BC64-DF20-40EC-9057-BD59A2A99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88D0A6-27DB-46AA-B99D-F0BE788D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2001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EOM-ZO0-TP-000207-AR Rev 000</dc:subject>
  <dc:creator>Rivamonte, Leonnito (RMP)</dc:creator>
  <cp:keywords>ᅟ</cp:keywords>
  <cp:lastModifiedBy>الاء الزهراني Alaa Alzahrani</cp:lastModifiedBy>
  <cp:revision>102</cp:revision>
  <cp:lastPrinted>2017-10-17T10:11:00Z</cp:lastPrinted>
  <dcterms:created xsi:type="dcterms:W3CDTF">2019-12-16T06:44:00Z</dcterms:created>
  <dcterms:modified xsi:type="dcterms:W3CDTF">2022-02-03T13:39:00Z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