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النظام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وصف الاختبار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الوتيرة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الملاحظات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يومي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أسبوعي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سنوي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الكشف عن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المسبار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فصالات إبقاء الأبواب المضادة للحرائق مفتوحة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ممرات الإخلاء في حالات الحرائق / المخارج النهائية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خلو الممرات من العوائق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تكثيف الضغط في السلالم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 المراوح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المصاعد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الوصول إلى طوابق المخارج وفتح الأبواب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الحواجز الأمنية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السلالم الكهربائية والممرات المتحركة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تشغيلها والتحقق من كفاءتها وفعاليتها لمدة لا تتجاوز 15 دقيقة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لكفاءة إمدادها بالطاقة أو الإمداد في حالات الطوارئ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لفترة قصيرة للتأكد من استمرارية عملها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لاختبارها لمدة ثلاث ساعات كاملة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مضخات المرشات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الجرس للمرشات  وتسجيل الانخفاض في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الصمامات الأرضية الخافضة للضغط وأغطيتها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المستخدم والتصريف عند الانتهاء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مخمدات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كفاءة وفعالية مخمدات الحرائق (بصريًا أم من خلال نظام إدارة المباني)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الآلات والمعدات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غالقات أبواب المحطة ذات الصلة في حالة نشوب حريق (مراوح وحدات مناولة الهواء/ مراوح شفط الممرات / مراوح المطبخ)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إخماد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مخرجات لوحة "نظام الإنذار الداخلي"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تخزين زجاجة إخماد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ضمن الحد المقرر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وجود أدوات التثبيت في أماكنها الصحيحة ومن صحة مستوى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صيانة سنوية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نظام مخاطبة الجمهور والتنبيه الصوتي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رسالة الاختبار في الموضع المناسب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مخاطبة الجمهور والتنبيه الصوتي إجراء اختبار مستويات الضجيج لمكبرات الصوت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الاختبار باستخدام مكبرات صوت معايرة لتلبية المخرجات المصممة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</w:tbl>
    <w:p w14:paraId="62B41304" w14:textId="77777777" w:rsidR="006B558A" w:rsidRDefault="006B558A" w:rsidP="009F5CA0">
      <w:pPr>
        <w:bidi/>
        <w:spacing w:after="240"/>
        <w:jc w:val="center"/>
        <w:rPr>
          <w:b/>
          <w:iCs/>
        </w:rPr>
      </w:pPr>
    </w:p>
    <w:sectPr w:rsidR="006B558A" w:rsidSect="009F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5117B" w14:textId="77777777" w:rsidR="00DE766E" w:rsidRDefault="00DE766E">
      <w:r>
        <w:separator/>
      </w:r>
    </w:p>
    <w:p w14:paraId="217C668A" w14:textId="77777777" w:rsidR="00DE766E" w:rsidRDefault="00DE766E"/>
  </w:endnote>
  <w:endnote w:type="continuationSeparator" w:id="0">
    <w:p w14:paraId="294806F4" w14:textId="77777777" w:rsidR="00DE766E" w:rsidRDefault="00DE766E">
      <w:r>
        <w:continuationSeparator/>
      </w:r>
    </w:p>
    <w:p w14:paraId="4B3F8EAA" w14:textId="77777777" w:rsidR="00DE766E" w:rsidRDefault="00DE7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5F7F" w14:textId="77777777" w:rsidR="00CF3B80" w:rsidRDefault="00CF3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E8EB4" w14:textId="0344D7C1" w:rsidR="00CF3B80" w:rsidRPr="006C1ABD" w:rsidRDefault="00CF3B80" w:rsidP="00CF3B8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385AB" wp14:editId="16C31427">
              <wp:simplePos x="0" y="0"/>
              <wp:positionH relativeFrom="margin">
                <wp:align>left</wp:align>
              </wp:positionH>
              <wp:positionV relativeFrom="paragraph">
                <wp:posOffset>164434</wp:posOffset>
              </wp:positionV>
              <wp:extent cx="9130419" cy="9053"/>
              <wp:effectExtent l="0" t="0" r="33020" b="292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30419" cy="905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13B89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5pt" to="718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4EAD32D398074772B84156F8E5340C6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EOM-ZO0-TP-000209-AR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EDCF98596E93430FAA935868050D34D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AF56A48" w14:textId="01F4444F" w:rsidR="00CF3B80" w:rsidRPr="006C1ABD" w:rsidRDefault="00CF3B80" w:rsidP="00CF3B80">
    <w:pPr>
      <w:framePr w:wrap="none" w:vAnchor="text" w:hAnchor="page" w:x="16331" w:y="291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3FB0C4D" w14:textId="77777777" w:rsidR="00CF3B80" w:rsidRDefault="00CF3B80" w:rsidP="00CF3B80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0" w:name="_GoBack"/>
    <w:bookmarkEnd w:id="0"/>
    <w:r>
      <w:t xml:space="preserve"> </w:t>
    </w:r>
  </w:p>
  <w:p w14:paraId="0C2243CA" w14:textId="77777777" w:rsidR="009210BF" w:rsidRPr="00CF3B80" w:rsidRDefault="009210BF" w:rsidP="00CF3B80">
    <w:pPr>
      <w:bidi/>
      <w:jc w:val="right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1D984" w14:textId="77777777" w:rsidR="00CF3B80" w:rsidRDefault="00CF3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05A5F" w14:textId="77777777" w:rsidR="00DE766E" w:rsidRDefault="00DE766E">
      <w:r>
        <w:separator/>
      </w:r>
    </w:p>
    <w:p w14:paraId="6CC7C7C0" w14:textId="77777777" w:rsidR="00DE766E" w:rsidRDefault="00DE766E"/>
  </w:footnote>
  <w:footnote w:type="continuationSeparator" w:id="0">
    <w:p w14:paraId="088DFE91" w14:textId="77777777" w:rsidR="00DE766E" w:rsidRDefault="00DE766E">
      <w:r>
        <w:continuationSeparator/>
      </w:r>
    </w:p>
    <w:p w14:paraId="4A6BB37A" w14:textId="77777777" w:rsidR="00DE766E" w:rsidRDefault="00DE766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4950" w14:textId="77777777" w:rsidR="00CF3B80" w:rsidRDefault="00CF3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3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5"/>
    </w:tblGrid>
    <w:tr w:rsidR="003837F6" w14:paraId="55B15A60" w14:textId="77777777" w:rsidTr="003837F6">
      <w:trPr>
        <w:trHeight w:val="571"/>
      </w:trPr>
      <w:tc>
        <w:tcPr>
          <w:tcW w:w="10835" w:type="dxa"/>
          <w:vAlign w:val="center"/>
        </w:tcPr>
        <w:p w14:paraId="361EC67C" w14:textId="32DABAB9" w:rsidR="003837F6" w:rsidRPr="006A25F8" w:rsidRDefault="00CF3B80" w:rsidP="00515ECB">
          <w:pPr>
            <w:pStyle w:val="CPDocTitle"/>
            <w:bidi/>
            <w:jc w:val="both"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                                                                              </w:t>
          </w:r>
          <w:r w:rsidR="003837F6" w:rsidRPr="009F5CA0">
            <w:rPr>
              <w:kern w:val="32"/>
              <w:sz w:val="24"/>
              <w:szCs w:val="24"/>
              <w:rtl/>
              <w:lang w:eastAsia="ar"/>
            </w:rPr>
            <w:t>قائمة التدقيق لمعدات أنظم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ة سلامة الحياة </w:t>
          </w:r>
          <w:r w:rsidR="00590A8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515ECB">
            <w:rPr>
              <w:rFonts w:hint="cs"/>
              <w:kern w:val="32"/>
              <w:sz w:val="24"/>
              <w:szCs w:val="24"/>
              <w:rtl/>
              <w:lang w:eastAsia="ar"/>
            </w:rPr>
            <w:t>المنشآت السكنية</w:t>
          </w:r>
        </w:p>
      </w:tc>
    </w:tr>
  </w:tbl>
  <w:p w14:paraId="0FE4F66F" w14:textId="371C35DE" w:rsidR="009210BF" w:rsidRPr="00FC2119" w:rsidRDefault="00FC2119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C28E6E5" wp14:editId="1AC4B3E2">
          <wp:simplePos x="0" y="0"/>
          <wp:positionH relativeFrom="column">
            <wp:posOffset>-544195</wp:posOffset>
          </wp:positionH>
          <wp:positionV relativeFrom="paragraph">
            <wp:posOffset>-508635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4DB2" w14:textId="77777777" w:rsidR="00CF3B80" w:rsidRDefault="00CF3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286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CDD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0E6A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7F6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76D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5ECB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A88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A2A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35BA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5C8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0C4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0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66E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38F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1EE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119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AD32D398074772B84156F8E5340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8E16-2C66-45E4-8ABB-2AF9B2B59767}"/>
      </w:docPartPr>
      <w:docPartBody>
        <w:p w:rsidR="00000000" w:rsidRDefault="00286A0B" w:rsidP="00286A0B">
          <w:pPr>
            <w:pStyle w:val="4EAD32D398074772B84156F8E5340C6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DCF98596E93430FAA935868050D3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1FE6-81AB-4304-A9A7-90D61D903605}"/>
      </w:docPartPr>
      <w:docPartBody>
        <w:p w:rsidR="00000000" w:rsidRDefault="00286A0B" w:rsidP="00286A0B">
          <w:pPr>
            <w:pStyle w:val="EDCF98596E93430FAA935868050D34D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0B"/>
    <w:rsid w:val="00286A0B"/>
    <w:rsid w:val="0050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86A0B"/>
    <w:rPr>
      <w:color w:val="808080"/>
    </w:rPr>
  </w:style>
  <w:style w:type="paragraph" w:customStyle="1" w:styleId="4EAD32D398074772B84156F8E5340C62">
    <w:name w:val="4EAD32D398074772B84156F8E5340C62"/>
    <w:rsid w:val="00286A0B"/>
    <w:pPr>
      <w:bidi/>
    </w:pPr>
  </w:style>
  <w:style w:type="paragraph" w:customStyle="1" w:styleId="F3CFB3B5154C4800B2BA9C65BF18E86E">
    <w:name w:val="F3CFB3B5154C4800B2BA9C65BF18E86E"/>
    <w:rsid w:val="00286A0B"/>
    <w:pPr>
      <w:bidi/>
    </w:pPr>
  </w:style>
  <w:style w:type="paragraph" w:customStyle="1" w:styleId="EDCF98596E93430FAA935868050D34DD">
    <w:name w:val="EDCF98596E93430FAA935868050D34DD"/>
    <w:rsid w:val="00286A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D3BA-E335-48AD-A746-24177BF6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C64E5-5CDB-4724-8AA3-BCC55C81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EOM-ZO0-TP-000209-AR Rev 000</dc:subject>
  <dc:creator>Rivamonte, Leonnito (RMP)</dc:creator>
  <cp:keywords>ᅟ</cp:keywords>
  <cp:lastModifiedBy>الاء الزهراني Alaa Alzahrani</cp:lastModifiedBy>
  <cp:revision>103</cp:revision>
  <cp:lastPrinted>2017-10-17T10:11:00Z</cp:lastPrinted>
  <dcterms:created xsi:type="dcterms:W3CDTF">2019-12-16T06:44:00Z</dcterms:created>
  <dcterms:modified xsi:type="dcterms:W3CDTF">2022-02-03T13:44:00Z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