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720E88DA" w:rsidR="006169C4" w:rsidRPr="008824AC" w:rsidRDefault="006169C4" w:rsidP="00AA2A9D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قائمة تدقيق المعاينة الذاتية للإدارة المتكاملة لمكافحة الآفات في مرافق </w:t>
            </w:r>
            <w:r w:rsidR="00AA2A9D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>المدارس والجامعات</w:t>
            </w: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 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52CC8FFB" w:rsidR="0089457C" w:rsidRPr="00F278FA" w:rsidRDefault="0089457C" w:rsidP="0089457C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 xml:space="preserve">صالات الرياضة ، </w:t>
            </w:r>
            <w:r w:rsidRPr="008F3641">
              <w:rPr>
                <w:rFonts w:cs="Arial"/>
                <w:b/>
                <w:bCs/>
                <w:rtl/>
                <w:lang w:eastAsia="ar"/>
              </w:rPr>
              <w:t>والمختبرات والمؤتمرات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32FD6A7" w:rsidR="0089457C" w:rsidRPr="00934F9F" w:rsidRDefault="0089457C" w:rsidP="0089457C">
            <w:pPr>
              <w:bidi/>
              <w:rPr>
                <w:rFonts w:cs="Arial"/>
              </w:rPr>
            </w:pPr>
            <w:r w:rsidRPr="006E6917">
              <w:rPr>
                <w:rFonts w:cs="Arial"/>
                <w:rtl/>
                <w:lang w:eastAsia="ar"/>
              </w:rPr>
              <w:t>المعدات والمناطق المحيطة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062DAAD5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 xml:space="preserve">الحنفيات ومناطق الغسيل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FE026FA" w:rsidR="0089457C" w:rsidRPr="00934F9F" w:rsidRDefault="0089457C" w:rsidP="0089457C">
            <w:pPr>
              <w:bidi/>
              <w:rPr>
                <w:rFonts w:cs="Arial"/>
              </w:rPr>
            </w:pPr>
            <w:r w:rsidRPr="006E6917">
              <w:rPr>
                <w:rFonts w:cs="Arial"/>
                <w:rtl/>
                <w:lang w:eastAsia="ar"/>
              </w:rPr>
              <w:t>منافذ مياه الصرف الصحي وموصلات أنابيب الصرف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37B12200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54EFCF2C" w:rsidR="0089457C" w:rsidRPr="00F278FA" w:rsidRDefault="0089457C" w:rsidP="0089457C">
            <w:pPr>
              <w:bidi/>
              <w:rPr>
                <w:rFonts w:cs="Arial"/>
                <w:b/>
              </w:rPr>
            </w:pPr>
            <w:r w:rsidRPr="00381B94">
              <w:rPr>
                <w:rFonts w:cs="Arial"/>
                <w:b/>
                <w:bCs/>
                <w:rtl/>
                <w:lang w:eastAsia="ar"/>
              </w:rPr>
              <w:t>غرف الموظفين ، الغرف المشتركة ،ومناطق الزوار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1DA770BE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  <w:r>
              <w:rPr>
                <w:rFonts w:cs="Arial" w:hint="cs"/>
                <w:rtl/>
                <w:lang w:eastAsia="ar"/>
              </w:rPr>
              <w:t xml:space="preserve"> والطاولات والكراسي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0EAC6AAE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 xml:space="preserve">حاويات المخلفات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2036AE9E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5DF7C845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27886AA1" w:rsidR="0089457C" w:rsidRPr="00F278FA" w:rsidRDefault="0089457C" w:rsidP="0089457C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المطاعم ،</w:t>
            </w:r>
            <w:r w:rsidRPr="00F278FA">
              <w:rPr>
                <w:rFonts w:cs="Arial"/>
                <w:b/>
                <w:bCs/>
                <w:rtl/>
                <w:lang w:eastAsia="ar"/>
              </w:rPr>
              <w:t>المطابخ</w:t>
            </w:r>
            <w:r>
              <w:rPr>
                <w:rFonts w:cs="Arial" w:hint="cs"/>
                <w:b/>
                <w:bCs/>
                <w:rtl/>
                <w:lang w:eastAsia="ar"/>
              </w:rPr>
              <w:t xml:space="preserve"> ومناطق تناول الطعام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89457C" w:rsidRPr="00F278FA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07D69356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0078B958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52E8CFD3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89457C" w:rsidRPr="00934F9F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0239F9F1" w:rsidR="0089457C" w:rsidRPr="00934F9F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89457C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10797194" w:rsidR="0089457C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89457C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89457C" w:rsidRDefault="0089457C" w:rsidP="0089457C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0D91B7D5" w:rsidR="0089457C" w:rsidRDefault="0089457C" w:rsidP="0089457C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89457C" w:rsidRPr="008824AC" w:rsidRDefault="0089457C" w:rsidP="0089457C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8FED" w14:textId="77777777" w:rsidR="00A177BE" w:rsidRDefault="00A177BE">
      <w:r>
        <w:separator/>
      </w:r>
    </w:p>
    <w:p w14:paraId="104A2A94" w14:textId="77777777" w:rsidR="00A177BE" w:rsidRDefault="00A177BE"/>
  </w:endnote>
  <w:endnote w:type="continuationSeparator" w:id="0">
    <w:p w14:paraId="042B814C" w14:textId="77777777" w:rsidR="00A177BE" w:rsidRDefault="00A177BE">
      <w:r>
        <w:continuationSeparator/>
      </w:r>
    </w:p>
    <w:p w14:paraId="140BE879" w14:textId="77777777" w:rsidR="00A177BE" w:rsidRDefault="00A17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E2B2" w14:textId="77777777" w:rsidR="00421847" w:rsidRDefault="00421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CAFA" w14:textId="572ACB3B" w:rsidR="00421847" w:rsidRPr="006C1ABD" w:rsidRDefault="00421847" w:rsidP="0042184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AE302" wp14:editId="2CA39A0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0F970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B24496C27AF4CBA873B9DF770BD30E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ADC0444201E44421B3AC98D70CE79C1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B9BBF3" w14:textId="65B7827B" w:rsidR="00421847" w:rsidRPr="006C1ABD" w:rsidRDefault="00421847" w:rsidP="0042184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AEB04B" w14:textId="1104C6D0" w:rsidR="009210BF" w:rsidRPr="00421847" w:rsidRDefault="00421847" w:rsidP="00421847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5D5A" w14:textId="77777777" w:rsidR="00421847" w:rsidRDefault="00421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EB5F" w14:textId="77777777" w:rsidR="00A177BE" w:rsidRDefault="00A177BE">
      <w:r>
        <w:separator/>
      </w:r>
    </w:p>
    <w:p w14:paraId="240B4CE4" w14:textId="77777777" w:rsidR="00A177BE" w:rsidRDefault="00A177BE"/>
  </w:footnote>
  <w:footnote w:type="continuationSeparator" w:id="0">
    <w:p w14:paraId="4C15C594" w14:textId="77777777" w:rsidR="00A177BE" w:rsidRDefault="00A177BE">
      <w:r>
        <w:continuationSeparator/>
      </w:r>
    </w:p>
    <w:p w14:paraId="7A49A8DC" w14:textId="77777777" w:rsidR="00A177BE" w:rsidRDefault="00A177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018D" w14:textId="77777777" w:rsidR="00421847" w:rsidRDefault="00421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5C43AA">
      <w:tc>
        <w:tcPr>
          <w:tcW w:w="6845" w:type="dxa"/>
          <w:vAlign w:val="center"/>
        </w:tcPr>
        <w:p w14:paraId="361EC67C" w14:textId="78883A8D" w:rsidR="005C43AA" w:rsidRPr="006A25F8" w:rsidRDefault="00421847" w:rsidP="00421847">
          <w:pPr>
            <w:pStyle w:val="CPDocTitle"/>
            <w:bidi/>
            <w:ind w:left="1340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</w:t>
          </w:r>
          <w:bookmarkStart w:id="0" w:name="_GoBack"/>
          <w:r w:rsidR="005C43AA" w:rsidRPr="005C47DE">
            <w:rPr>
              <w:kern w:val="32"/>
              <w:sz w:val="24"/>
              <w:szCs w:val="24"/>
              <w:rtl/>
              <w:lang w:eastAsia="ar"/>
            </w:rPr>
            <w:t xml:space="preserve">قائمة تدقيق المعاينة الذاتية للإدارة المتكاملة للآفات في مرافق </w:t>
          </w:r>
          <w:r w:rsidR="00AA2A9D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  <w:r w:rsidR="005C43AA" w:rsidRPr="005C47DE">
            <w:rPr>
              <w:kern w:val="32"/>
              <w:sz w:val="24"/>
              <w:szCs w:val="24"/>
              <w:rtl/>
              <w:lang w:eastAsia="ar"/>
            </w:rPr>
            <w:t xml:space="preserve"> - المعالجة اللاحقة</w:t>
          </w:r>
          <w:bookmarkEnd w:id="0"/>
        </w:p>
      </w:tc>
    </w:tr>
  </w:tbl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582426D0">
          <wp:simplePos x="0" y="0"/>
          <wp:positionH relativeFrom="margin">
            <wp:posOffset>-804334</wp:posOffset>
          </wp:positionH>
          <wp:positionV relativeFrom="paragraph">
            <wp:posOffset>-654261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5235B" w14:textId="77777777" w:rsidR="00421847" w:rsidRDefault="0042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DC3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5CB4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57F23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184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B82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57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7BE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A9D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6E1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4496C27AF4CBA873B9DF770BD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76A9-365D-43F3-8DED-D9B753E3D568}"/>
      </w:docPartPr>
      <w:docPartBody>
        <w:p w:rsidR="00000000" w:rsidRDefault="00583A9A" w:rsidP="00583A9A">
          <w:pPr>
            <w:pStyle w:val="DB24496C27AF4CBA873B9DF770BD30E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DC0444201E44421B3AC98D70CE7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66C1-FDA6-4819-8BAA-0C9F15B5CC6F}"/>
      </w:docPartPr>
      <w:docPartBody>
        <w:p w:rsidR="00000000" w:rsidRDefault="00583A9A" w:rsidP="00583A9A">
          <w:pPr>
            <w:pStyle w:val="ADC0444201E44421B3AC98D70CE79C1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9A"/>
    <w:rsid w:val="00583A9A"/>
    <w:rsid w:val="00E1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83A9A"/>
    <w:rPr>
      <w:color w:val="808080"/>
    </w:rPr>
  </w:style>
  <w:style w:type="paragraph" w:customStyle="1" w:styleId="DB24496C27AF4CBA873B9DF770BD30E8">
    <w:name w:val="DB24496C27AF4CBA873B9DF770BD30E8"/>
    <w:rsid w:val="00583A9A"/>
    <w:pPr>
      <w:bidi/>
    </w:pPr>
  </w:style>
  <w:style w:type="paragraph" w:customStyle="1" w:styleId="89FD86FA0052439E9F06E219D3B02BBF">
    <w:name w:val="89FD86FA0052439E9F06E219D3B02BBF"/>
    <w:rsid w:val="00583A9A"/>
    <w:pPr>
      <w:bidi/>
    </w:pPr>
  </w:style>
  <w:style w:type="paragraph" w:customStyle="1" w:styleId="ADC0444201E44421B3AC98D70CE79C18">
    <w:name w:val="ADC0444201E44421B3AC98D70CE79C18"/>
    <w:rsid w:val="00583A9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11F61-9740-48AB-99DF-76FA9DBC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3549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EOM-ZO0-TP-000232-AR Rev 000</dc:subject>
  <dc:creator>Rivamonte, Leonnito (RMP)</dc:creator>
  <cp:keywords>ᅟ</cp:keywords>
  <cp:lastModifiedBy>الاء الزهراني Alaa Alzahrani</cp:lastModifiedBy>
  <cp:revision>46</cp:revision>
  <cp:lastPrinted>2017-10-17T10:11:00Z</cp:lastPrinted>
  <dcterms:created xsi:type="dcterms:W3CDTF">2019-12-16T06:44:00Z</dcterms:created>
  <dcterms:modified xsi:type="dcterms:W3CDTF">2022-02-06T08:12:00Z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