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720" w:type="dxa"/>
        <w:jc w:val="center"/>
        <w:tblLook w:val="04A0" w:firstRow="1" w:lastRow="0" w:firstColumn="1" w:lastColumn="0" w:noHBand="0" w:noVBand="1"/>
      </w:tblPr>
      <w:tblGrid>
        <w:gridCol w:w="1136"/>
        <w:gridCol w:w="4671"/>
        <w:gridCol w:w="938"/>
        <w:gridCol w:w="2975"/>
      </w:tblGrid>
      <w:tr w:rsidR="006169C4" w:rsidRPr="008824AC" w14:paraId="5044E1C0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F377BA" w14:textId="0F5D3CC1" w:rsidR="006169C4" w:rsidRPr="008824AC" w:rsidRDefault="006169C4" w:rsidP="00B175CC">
            <w:pPr>
              <w:bidi/>
              <w:jc w:val="center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 xml:space="preserve">قائمة تدقيق المعاينة الذاتية للإدارة المتكاملة لمكافحة الآفات في </w:t>
            </w:r>
            <w:r w:rsidR="00B175CC">
              <w:rPr>
                <w:rFonts w:cs="Arial" w:hint="cs"/>
                <w:b/>
                <w:bCs/>
                <w:sz w:val="24"/>
                <w:szCs w:val="24"/>
                <w:rtl/>
                <w:lang w:eastAsia="ar"/>
              </w:rPr>
              <w:t>المكاتب</w:t>
            </w:r>
            <w:r w:rsidRPr="00762872">
              <w:rPr>
                <w:rFonts w:cs="Arial"/>
                <w:b/>
                <w:bCs/>
                <w:sz w:val="24"/>
                <w:szCs w:val="24"/>
                <w:rtl/>
                <w:lang w:eastAsia="ar"/>
              </w:rPr>
              <w:t xml:space="preserve"> (بعد المعالجة)</w:t>
            </w:r>
          </w:p>
        </w:tc>
      </w:tr>
      <w:tr w:rsidR="006169C4" w:rsidRPr="008824AC" w14:paraId="6943F98A" w14:textId="77777777" w:rsidTr="0006638F">
        <w:trPr>
          <w:trHeight w:val="408"/>
          <w:jc w:val="center"/>
        </w:trPr>
        <w:tc>
          <w:tcPr>
            <w:tcW w:w="9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957204" w14:textId="77777777" w:rsidR="006169C4" w:rsidRPr="008824AC" w:rsidRDefault="006169C4" w:rsidP="0006638F">
            <w:pPr>
              <w:bidi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6169C4" w:rsidRPr="008824AC" w14:paraId="2D9642A9" w14:textId="77777777" w:rsidTr="0006638F">
        <w:trPr>
          <w:trHeight w:val="638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729" w14:textId="77777777" w:rsidR="006169C4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المرفق / الإدارة: ___________           كود المرفق : _____________</w:t>
            </w:r>
          </w:p>
          <w:p w14:paraId="0E249C8B" w14:textId="77777777" w:rsidR="006169C4" w:rsidRPr="008824AC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اسم المشرف______________________          التاريخ:___________</w:t>
            </w:r>
          </w:p>
        </w:tc>
      </w:tr>
      <w:tr w:rsidR="006169C4" w:rsidRPr="00F278FA" w14:paraId="2DA5B02E" w14:textId="77777777" w:rsidTr="0006638F">
        <w:trPr>
          <w:trHeight w:val="424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880FC7" w14:textId="77777777" w:rsidR="006169C4" w:rsidRPr="00F278FA" w:rsidRDefault="006169C4" w:rsidP="0006638F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الخدمات في إطار المعاينة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6D242F3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  <w:u w:val="single"/>
              </w:rPr>
            </w:pPr>
            <w:r w:rsidRPr="00F278FA">
              <w:rPr>
                <w:rFonts w:cs="Arial"/>
                <w:b/>
                <w:bCs/>
                <w:color w:val="000000"/>
                <w:u w:val="single"/>
                <w:rtl/>
                <w:lang w:eastAsia="ar"/>
              </w:rPr>
              <w:t>نعم / 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B5F2F48" w14:textId="77777777" w:rsidR="006169C4" w:rsidRPr="00F278FA" w:rsidRDefault="006169C4" w:rsidP="0006638F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 xml:space="preserve">الملاحظات </w:t>
            </w:r>
          </w:p>
        </w:tc>
      </w:tr>
      <w:tr w:rsidR="006169C4" w:rsidRPr="00F278FA" w14:paraId="5544DA0A" w14:textId="77777777" w:rsidTr="0006638F">
        <w:trPr>
          <w:trHeight w:val="424"/>
          <w:jc w:val="center"/>
        </w:trPr>
        <w:tc>
          <w:tcPr>
            <w:tcW w:w="9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8649214" w14:textId="77777777" w:rsidR="006169C4" w:rsidRPr="00F278FA" w:rsidRDefault="006169C4" w:rsidP="0006638F">
            <w:pPr>
              <w:bidi/>
              <w:jc w:val="left"/>
              <w:rPr>
                <w:rFonts w:cs="Arial"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مناطق المرفق الداخلية (أمثلة)</w:t>
            </w:r>
          </w:p>
        </w:tc>
      </w:tr>
      <w:tr w:rsidR="006169C4" w:rsidRPr="008824AC" w14:paraId="63F14931" w14:textId="77777777" w:rsidTr="0006638F">
        <w:trPr>
          <w:trHeight w:val="287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42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F4D" w14:textId="77777777" w:rsidR="006169C4" w:rsidRPr="00934F9F" w:rsidRDefault="006169C4" w:rsidP="0006638F">
            <w:pPr>
              <w:bidi/>
              <w:jc w:val="left"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الجدران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DA98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92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24EC052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D1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B82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الأرضيات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79A3C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DE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2F9893B7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4CA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AB8C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الأسقف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DC3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342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4EC83E10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68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603B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مصارف أرضية (بالوعات)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8836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2BC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E17CA3C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D96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47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إطارات الأبواب والنوافذ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B4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052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E8E369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452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DD12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أنظمة الإنارة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C69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7563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39C8B84" w14:textId="77777777" w:rsidTr="0006638F">
        <w:trPr>
          <w:trHeight w:val="2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768E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E33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التهوية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3F3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D04A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253E89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F841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C361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جميع غرف آلات المرفق (على سبيل المثال، الجهد شديد الانخفاض، والمضخة، والمولد)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647D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FD9D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75E246C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AA6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4016" w14:textId="0C0AFD93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التركيبات والتجهيزات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2DEE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0E87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5A0979D5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1AB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 w:rsidRPr="00934F9F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F1CD" w14:textId="77777777" w:rsidR="006169C4" w:rsidRPr="00934F9F" w:rsidRDefault="006169C4" w:rsidP="0006638F">
            <w:pPr>
              <w:bidi/>
              <w:rPr>
                <w:rFonts w:cs="Arial"/>
              </w:rPr>
            </w:pPr>
            <w:r w:rsidRPr="00934F9F">
              <w:rPr>
                <w:rFonts w:cs="Arial"/>
                <w:rtl/>
                <w:lang w:eastAsia="ar"/>
              </w:rPr>
              <w:t>جميع الأثاث والفرش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ED30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0841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169C4" w:rsidRPr="008824AC" w14:paraId="10A2896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C083" w14:textId="77777777" w:rsidR="006169C4" w:rsidRPr="00934F9F" w:rsidRDefault="006169C4" w:rsidP="0006638F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3D28" w14:textId="77777777" w:rsidR="006169C4" w:rsidRPr="00934F9F" w:rsidRDefault="006169C4" w:rsidP="0006638F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D9A9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EFBB" w14:textId="77777777" w:rsidR="006169C4" w:rsidRPr="008824AC" w:rsidRDefault="006169C4" w:rsidP="0006638F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F278FA" w14:paraId="2C0588AA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67E6EFD" w14:textId="1B51492C" w:rsidR="001D4E28" w:rsidRPr="00F278FA" w:rsidRDefault="001D4E28" w:rsidP="001D4E28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مناطق تخزين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B74C4AF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9AA798A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5D0CB2D1" w14:textId="77777777" w:rsidTr="004831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99F4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0852" w14:textId="1238609C" w:rsidR="001D4E28" w:rsidRPr="00934F9F" w:rsidRDefault="001D4E28" w:rsidP="001D4E2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>مخزنات المواد الغذائية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142C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A26B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01B5D1ED" w14:textId="77777777" w:rsidTr="004831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F4DC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7C34" w14:textId="1065EDC8" w:rsidR="001D4E28" w:rsidRPr="00934F9F" w:rsidRDefault="001D4E28" w:rsidP="001D4E28">
            <w:pPr>
              <w:bidi/>
              <w:rPr>
                <w:rFonts w:cs="Arial"/>
              </w:rPr>
            </w:pPr>
            <w:r w:rsidRPr="003B791E">
              <w:rPr>
                <w:rtl/>
              </w:rPr>
              <w:t>مناطق تخزين الطعام الجاف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C063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8C93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146ACE04" w14:textId="77777777" w:rsidTr="004831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2181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1261" w14:textId="5F16C0BD" w:rsidR="001D4E28" w:rsidRPr="00934F9F" w:rsidRDefault="001D4E28" w:rsidP="001D4E2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>مناطق تبريد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CC7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6A74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08C825FF" w14:textId="77777777" w:rsidTr="0048311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3C2E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8A8E" w14:textId="656B24D0" w:rsidR="001D4E28" w:rsidRPr="00934F9F" w:rsidRDefault="008B36C5" w:rsidP="001D4E28">
            <w:pPr>
              <w:bidi/>
              <w:rPr>
                <w:rFonts w:cs="Arial"/>
              </w:rPr>
            </w:pPr>
            <w:r>
              <w:rPr>
                <w:rFonts w:hint="cs"/>
                <w:rtl/>
              </w:rPr>
              <w:t>مناطق الطعام المفتوحة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4E5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6E96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F278FA" w14:paraId="40293698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1664F47" w14:textId="57E7C2D1" w:rsidR="001D4E28" w:rsidRPr="00F278FA" w:rsidRDefault="001D4E28" w:rsidP="001D4E28">
            <w:pPr>
              <w:bidi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مناطق تحضير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4CFC0DA4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CA424EB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1EC889AA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3C5D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8C7" w14:textId="78BC5B52" w:rsidR="001D4E28" w:rsidRPr="00934F9F" w:rsidRDefault="001D4E28" w:rsidP="003E6BBB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المناضد والأسطح</w:t>
            </w:r>
            <w:r>
              <w:rPr>
                <w:rFonts w:cs="Arial" w:hint="cs"/>
                <w:rtl/>
                <w:lang w:eastAsia="ar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3E96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E797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184A45E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143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B27" w14:textId="68E29D76" w:rsidR="001D4E28" w:rsidRPr="00934F9F" w:rsidRDefault="003E6BBB" w:rsidP="001D4E28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مناطق تقديم خدمات الطعام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A967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C424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5553D9F1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E0C4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AE19" w14:textId="2036AE9E" w:rsidR="001D4E28" w:rsidRPr="00934F9F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المساحات حول الأجهزة والمعدات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853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10CA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400A0F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D41C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FCAF" w14:textId="5DF7C845" w:rsidR="001D4E28" w:rsidRPr="00934F9F" w:rsidRDefault="001D4E28" w:rsidP="001D4E28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  <w:lang w:eastAsia="ar"/>
              </w:rPr>
              <w:t>المناطق الاخرى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7621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9E71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F278FA" w14:paraId="4980247E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CFB88F2" w14:textId="5DD94E47" w:rsidR="001D4E28" w:rsidRPr="00F278FA" w:rsidRDefault="001D4E28" w:rsidP="003E6BBB">
            <w:pPr>
              <w:bidi/>
              <w:jc w:val="left"/>
              <w:rPr>
                <w:rFonts w:cs="Arial"/>
                <w:b/>
              </w:rPr>
            </w:pPr>
            <w:r>
              <w:rPr>
                <w:rFonts w:cs="Arial" w:hint="cs"/>
                <w:b/>
                <w:bCs/>
                <w:rtl/>
                <w:lang w:eastAsia="ar"/>
              </w:rPr>
              <w:t>المط</w:t>
            </w:r>
            <w:r w:rsidR="003E6BBB">
              <w:rPr>
                <w:rFonts w:cs="Arial" w:hint="cs"/>
                <w:b/>
                <w:bCs/>
                <w:rtl/>
                <w:lang w:eastAsia="ar"/>
              </w:rPr>
              <w:t>ابخ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8C18DEC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46E60B0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0685049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C69F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B3A" w14:textId="07D69356" w:rsidR="001D4E28" w:rsidRPr="00934F9F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غسل الصحون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D544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5956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5734135C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895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CC0C" w14:textId="0078B958" w:rsidR="001D4E28" w:rsidRPr="00934F9F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القمامة والمهملات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982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166D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5125693E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A05E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F7DD" w14:textId="52E8CFD3" w:rsidR="001D4E28" w:rsidRPr="00934F9F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منطقة إرجاع الصواني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4983B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2BA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34EDF69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EC2" w14:textId="77777777" w:rsidR="001D4E28" w:rsidRPr="00934F9F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F192" w14:textId="0239F9F1" w:rsidR="001D4E28" w:rsidRPr="00934F9F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مخفية أسفل منصة الطهي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79D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941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05165BB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594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2FE0" w14:textId="10797194" w:rsidR="001D4E28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الأواني/المقالي/الأطباق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EA8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7DA8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2266FCA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5279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160" w14:textId="0D91B7D5" w:rsidR="001D4E28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C6A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0E80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F278FA" w14:paraId="2B5E80D4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F63B79" w14:textId="77777777" w:rsidR="001D4E28" w:rsidRPr="00F278FA" w:rsidRDefault="001D4E28" w:rsidP="001D4E2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مرافق الاستخدام ودورات المياه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78547762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5B74D00E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2AE7E509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1364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BD04" w14:textId="77777777" w:rsidR="001D4E28" w:rsidRPr="007371BA" w:rsidRDefault="001D4E28" w:rsidP="001D4E2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المغاسل والمراحيض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C8E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FEDA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3AC838E0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D11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2400" w14:textId="77777777" w:rsidR="001D4E28" w:rsidRPr="007371BA" w:rsidRDefault="001D4E28" w:rsidP="001D4E2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الزوايا والمناطق المخفية خلف كل تركيبات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124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9D17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1302488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01C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28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7A2" w14:textId="77777777" w:rsidR="001D4E28" w:rsidRPr="007371BA" w:rsidRDefault="001D4E28" w:rsidP="001D4E2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 xml:space="preserve">الأبواب، إطارات التهوية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F3F0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FF8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7864A14C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6DC7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613C" w14:textId="77777777" w:rsidR="001D4E28" w:rsidRPr="007371BA" w:rsidRDefault="001D4E28" w:rsidP="001D4E2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منافذ المياه، وصلات أنابيب الصرف الصحي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EA86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0B91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069E2D67" w14:textId="77777777" w:rsidTr="006169C4">
        <w:trPr>
          <w:trHeight w:val="35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E8D4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30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EF8D" w14:textId="77777777" w:rsidR="001D4E28" w:rsidRPr="007371BA" w:rsidRDefault="001D4E28" w:rsidP="001D4E28">
            <w:pPr>
              <w:bidi/>
              <w:rPr>
                <w:rFonts w:cs="Arial"/>
              </w:rPr>
            </w:pPr>
            <w:r w:rsidRPr="007371BA"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A23A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7925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F278FA" w14:paraId="689CCD31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407B4A" w14:textId="77777777" w:rsidR="001D4E28" w:rsidRPr="00F278FA" w:rsidRDefault="001D4E28" w:rsidP="001D4E2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غرف تناول الغداء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2DC6D2E6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bottom"/>
          </w:tcPr>
          <w:p w14:paraId="3F9595B3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1D01395F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07C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D2A" w14:textId="77777777" w:rsidR="001D4E28" w:rsidRPr="007371BA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الطاولات/الكراسي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DF1C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209E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295F53D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C189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7E4F" w14:textId="77777777" w:rsidR="001D4E28" w:rsidRPr="007371BA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المناطق حول آلات البيع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78DD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79CC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50204D3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1295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FCC" w14:textId="77777777" w:rsidR="001D4E28" w:rsidRPr="007371BA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حاويات المخلفات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24DD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0096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557E17F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FED7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900" w14:textId="77777777" w:rsidR="001D4E28" w:rsidRPr="007371BA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85FF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860A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F278FA" w14:paraId="57132CA9" w14:textId="77777777" w:rsidTr="0006638F">
        <w:trPr>
          <w:trHeight w:val="350"/>
          <w:jc w:val="center"/>
        </w:trPr>
        <w:tc>
          <w:tcPr>
            <w:tcW w:w="5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</w:tcPr>
          <w:p w14:paraId="6169E22D" w14:textId="77777777" w:rsidR="001D4E28" w:rsidRPr="00F278FA" w:rsidRDefault="001D4E28" w:rsidP="001D4E28">
            <w:pPr>
              <w:bidi/>
              <w:rPr>
                <w:rFonts w:cs="Arial"/>
                <w:b/>
              </w:rPr>
            </w:pPr>
            <w:r w:rsidRPr="00F278FA">
              <w:rPr>
                <w:rFonts w:cs="Arial"/>
                <w:b/>
                <w:bCs/>
                <w:rtl/>
                <w:lang w:eastAsia="ar"/>
              </w:rPr>
              <w:t>مناطق المرفق الخارجية (أمثلة)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3616BFD3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99E22"/>
            <w:vAlign w:val="bottom"/>
          </w:tcPr>
          <w:p w14:paraId="21C9D593" w14:textId="77777777" w:rsidR="001D4E28" w:rsidRPr="00F278FA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6FEE8B58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3B72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350A" w14:textId="7777777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تخزين القمامة/غرفة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DBC6A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20B0C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6BC27EB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B3D1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34B7" w14:textId="7777777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نظام مناولة القمامة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1A1784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04DDED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1F12B8B7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7C4F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B01A" w14:textId="7777777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جدار محيط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24A145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4BCD60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287D07C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F9FB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E02E" w14:textId="1CAEA82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النوافذ والفتحات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434848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8F0DC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7BE0B30B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5D2A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FD3B" w14:textId="7777777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السطح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90ACA1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B816A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503D5624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B0CB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4911" w14:textId="7777777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مواقف السيارات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7EB9E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6C918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3A1A1832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44D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83EB" w14:textId="7777777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البلاط والمساحات الطبيعية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18EF5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C63CDE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57D01B0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0045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A2332" w14:textId="7777777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الصرف مغطاة / مكشوفة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04FD9F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82890B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6C470153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9F93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BC7E8" w14:textId="7777777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 xml:space="preserve">مكافحة القوارض / مقاومة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10F2A3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92B82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6B1D6146" w14:textId="77777777" w:rsidTr="0006638F">
        <w:trPr>
          <w:trHeight w:val="35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CAF4" w14:textId="77777777" w:rsidR="001D4E28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8F1F1" w14:textId="77777777" w:rsidR="001D4E28" w:rsidRPr="008D5F06" w:rsidRDefault="001D4E28" w:rsidP="001D4E28">
            <w:pPr>
              <w:bidi/>
              <w:rPr>
                <w:rFonts w:cs="Arial"/>
              </w:rPr>
            </w:pPr>
            <w:r>
              <w:rPr>
                <w:rFonts w:cs="Arial"/>
                <w:rtl/>
                <w:lang w:eastAsia="ar"/>
              </w:rPr>
              <w:t>مناطق أخرى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069BC5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299A7" w14:textId="77777777" w:rsidR="001D4E28" w:rsidRPr="008D5F06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F278FA" w14:paraId="17711B78" w14:textId="77777777" w:rsidTr="0006638F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99E22"/>
            <w:vAlign w:val="center"/>
            <w:hideMark/>
          </w:tcPr>
          <w:p w14:paraId="6129B0D1" w14:textId="77777777" w:rsidR="001D4E28" w:rsidRPr="00F278FA" w:rsidRDefault="001D4E28" w:rsidP="001D4E2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الأدلة على وجود الآفات</w:t>
            </w:r>
          </w:p>
        </w:tc>
      </w:tr>
      <w:tr w:rsidR="001D4E28" w:rsidRPr="008824AC" w14:paraId="23158DD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8064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634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هناك أي دليل على وجود فضلات الفئران أو تلطيخ بولها؟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A59E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783C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52F55634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DC6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CCB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علامات القضم ظاهرة على أي صناديق أو مواد بالمرفق؟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0380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117A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1D08AAF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D69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AC9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توجد حشرات على مصائد لاصقة في جميع أنحاء المرفق؟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04275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301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1E6D895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56B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DBD7" w14:textId="77777777" w:rsidR="001D4E28" w:rsidRPr="008824AC" w:rsidRDefault="001D4E28" w:rsidP="001D4E28">
            <w:pPr>
              <w:bidi/>
              <w:jc w:val="left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يوجد دليل على التعشيش (أكوام من الغبار والحطام والعزل وما إلى ذلك في المناطق الهادئة)؟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8539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A56F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F278FA" w14:paraId="3F1BAB9C" w14:textId="77777777" w:rsidTr="0006638F">
        <w:trPr>
          <w:trHeight w:val="377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9E22"/>
            <w:vAlign w:val="center"/>
            <w:hideMark/>
          </w:tcPr>
          <w:p w14:paraId="6B3A8560" w14:textId="77777777" w:rsidR="001D4E28" w:rsidRPr="00F278FA" w:rsidRDefault="001D4E28" w:rsidP="001D4E2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ضمان الجودة والسلامة</w:t>
            </w:r>
          </w:p>
        </w:tc>
      </w:tr>
      <w:tr w:rsidR="001D4E28" w:rsidRPr="008824AC" w14:paraId="33F681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63B4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6AC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هل يلزم تكرار المعالجة بالمبيدات؟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CDB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EEBC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3CDC724C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290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4B0C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تظهر علامات التحذير بشكل واضح أثناء عمليات التشغيل وليست عائقًا؟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FB1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C52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0197DAAA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A366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F6F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كانت متطلبات الصحة والسلامة والبيئة المتبعة لإجراء المعالجة مناسبة؟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712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DE6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60FA876D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186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A23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تم إخطار مستخدم الغرفة وأطراف المصلحة المُصَّرح لهم؟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875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6EE2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4AA7A33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AB3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04C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تُشير معدات الوقاية الشخصية المناسبة إلى صحيفة بيانات سلامة المواد الكيميائية وتقييم المخاطر؟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116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BCA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6F8FB08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564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9EB4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تُتبَع بروتوكولات مكافحة العدوى عند دخول الغرفة أو المنطقة المهمة؟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CE9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EFD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4C5950C6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052E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354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المهمة المنفذة تشير إلى بيان الأسلوب وتقييم المخاطر؟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3D4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6E96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5DE33D35" w14:textId="77777777" w:rsidTr="006169C4">
        <w:trPr>
          <w:trHeight w:val="359"/>
          <w:jc w:val="center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97CA56E" w14:textId="77777777" w:rsidR="001D4E28" w:rsidRPr="00F278FA" w:rsidRDefault="001D4E28" w:rsidP="001D4E28">
            <w:pPr>
              <w:bidi/>
              <w:jc w:val="left"/>
              <w:rPr>
                <w:rFonts w:cs="Arial"/>
                <w:b/>
                <w:color w:val="000000"/>
              </w:rPr>
            </w:pPr>
            <w:r w:rsidRPr="00F278FA">
              <w:rPr>
                <w:rFonts w:cs="Arial"/>
                <w:b/>
                <w:bCs/>
                <w:color w:val="000000"/>
                <w:rtl/>
                <w:lang w:eastAsia="ar"/>
              </w:rPr>
              <w:t>المعاينة البصرية</w:t>
            </w:r>
          </w:p>
        </w:tc>
      </w:tr>
      <w:tr w:rsidR="001D4E28" w:rsidRPr="008824AC" w14:paraId="183E02A9" w14:textId="77777777" w:rsidTr="006169C4">
        <w:trPr>
          <w:trHeight w:val="59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8B2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8AD4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المنطقة آمنة بعد انتهاء المعالجة لاستخدامها نعم أم لا؟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BBA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B3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612B180E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BEB3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6F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تُركت المنطقة نظيفة وجافة وخالية من القذارة؟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022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213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0B07BFC7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B32B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98C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معدات الحماية الشخصية التي يمكن التخلص منها في مسار المخلفات الصحيح؟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9EE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088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1D1E3611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E33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A41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هل تتم إزالة المعدات والمواد الكيميائية وتخزينها بشكل صحيح؟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D48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970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798E64D5" w14:textId="77777777" w:rsidTr="0006638F">
        <w:trPr>
          <w:trHeight w:val="591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DEA1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7FA9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 xml:space="preserve">توصيات لجميع الموظفين/المستخدمين للمساعدة في الإدارة المتكاملة لمكافحة الآفات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4092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نعم/لا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1A7F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</w:tr>
      <w:tr w:rsidR="001D4E28" w:rsidRPr="008824AC" w14:paraId="1EE4699B" w14:textId="77777777" w:rsidTr="0006638F">
        <w:trPr>
          <w:trHeight w:val="5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264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FA3" w14:textId="73759909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 w:rsidRPr="008824AC">
              <w:rPr>
                <w:rFonts w:cs="Arial"/>
                <w:color w:val="000000"/>
                <w:rtl/>
                <w:lang w:eastAsia="ar"/>
              </w:rPr>
              <w:t xml:space="preserve">هل تم تقديم التقرير وإنهاء المهمة في النظام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8CFA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 نعم/لا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27B7" w14:textId="77777777" w:rsidR="001D4E28" w:rsidRPr="008824AC" w:rsidRDefault="001D4E28" w:rsidP="001D4E28">
            <w:pPr>
              <w:bidi/>
              <w:rPr>
                <w:rFonts w:cs="Arial"/>
                <w:b/>
                <w:bCs/>
                <w:color w:val="000000"/>
              </w:rPr>
            </w:pPr>
            <w:r w:rsidRPr="008824AC">
              <w:rPr>
                <w:rFonts w:cs="Arial"/>
                <w:b/>
                <w:bCs/>
                <w:color w:val="000000"/>
                <w:rtl/>
                <w:lang w:eastAsia="ar"/>
              </w:rPr>
              <w:t> </w:t>
            </w:r>
          </w:p>
        </w:tc>
      </w:tr>
      <w:tr w:rsidR="001D4E28" w:rsidRPr="008824AC" w14:paraId="70A82A8D" w14:textId="77777777" w:rsidTr="0006638F">
        <w:trPr>
          <w:trHeight w:val="6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5C8" w14:textId="77777777" w:rsidR="001D4E28" w:rsidRPr="008824AC" w:rsidRDefault="001D4E28" w:rsidP="001D4E28">
            <w:pPr>
              <w:bidi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7586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D51" w14:textId="77777777" w:rsidR="001D4E28" w:rsidRPr="008824AC" w:rsidRDefault="001D4E28" w:rsidP="001D4E28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9A4" w14:textId="77777777" w:rsidR="001D4E28" w:rsidRPr="008824AC" w:rsidRDefault="001D4E28" w:rsidP="001D4E28">
            <w:pPr>
              <w:bidi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7E756957" w14:textId="77777777" w:rsidR="006169C4" w:rsidRDefault="006169C4" w:rsidP="006169C4">
      <w:pPr>
        <w:bidi/>
      </w:pPr>
    </w:p>
    <w:p w14:paraId="79573433" w14:textId="77777777" w:rsidR="006169C4" w:rsidRDefault="006169C4" w:rsidP="006169C4">
      <w:pPr>
        <w:bidi/>
      </w:pPr>
    </w:p>
    <w:p w14:paraId="217A83A3" w14:textId="77777777" w:rsidR="006169C4" w:rsidRDefault="006169C4" w:rsidP="006169C4">
      <w:pPr>
        <w:bidi/>
      </w:pPr>
    </w:p>
    <w:p w14:paraId="7418C879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راجعها: _______________</w:t>
      </w:r>
    </w:p>
    <w:p w14:paraId="75CFB600" w14:textId="77777777" w:rsidR="006169C4" w:rsidRPr="005E6B2D" w:rsidRDefault="006169C4" w:rsidP="006169C4">
      <w:pPr>
        <w:bidi/>
        <w:ind w:left="-180"/>
        <w:rPr>
          <w:b/>
        </w:rPr>
      </w:pPr>
    </w:p>
    <w:p w14:paraId="3C861B81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المنصب في المؤسسة: _____________</w:t>
      </w:r>
    </w:p>
    <w:p w14:paraId="7FDA074A" w14:textId="77777777" w:rsidR="006169C4" w:rsidRPr="005E6B2D" w:rsidRDefault="006169C4" w:rsidP="006169C4">
      <w:pPr>
        <w:bidi/>
        <w:ind w:left="-180"/>
        <w:rPr>
          <w:b/>
        </w:rPr>
      </w:pPr>
    </w:p>
    <w:p w14:paraId="6A56A382" w14:textId="77777777" w:rsidR="006169C4" w:rsidRPr="005E6B2D" w:rsidRDefault="006169C4" w:rsidP="006169C4">
      <w:pPr>
        <w:bidi/>
        <w:ind w:left="-180"/>
        <w:rPr>
          <w:b/>
        </w:rPr>
      </w:pPr>
      <w:r w:rsidRPr="005E6B2D">
        <w:rPr>
          <w:b/>
          <w:bCs/>
          <w:rtl/>
          <w:lang w:eastAsia="ar"/>
        </w:rPr>
        <w:t>تمت المراجعة بتاريخ: ________________</w:t>
      </w:r>
    </w:p>
    <w:p w14:paraId="18CB955C" w14:textId="77777777" w:rsidR="006169C4" w:rsidRPr="005E6B2D" w:rsidRDefault="006169C4" w:rsidP="006169C4">
      <w:pPr>
        <w:bidi/>
        <w:ind w:left="-180"/>
        <w:rPr>
          <w:b/>
        </w:rPr>
      </w:pPr>
    </w:p>
    <w:p w14:paraId="552DA9CF" w14:textId="77777777" w:rsidR="006169C4" w:rsidRDefault="006169C4" w:rsidP="006169C4">
      <w:pPr>
        <w:bidi/>
        <w:ind w:left="-180"/>
      </w:pPr>
      <w:r w:rsidRPr="005E6B2D">
        <w:rPr>
          <w:b/>
          <w:bCs/>
          <w:rtl/>
          <w:lang w:eastAsia="ar"/>
        </w:rPr>
        <w:t>إجراء بعد المعاينة:</w:t>
      </w:r>
      <w:r w:rsidRPr="005E6B2D">
        <w:rPr>
          <w:rtl/>
          <w:lang w:eastAsia="ar"/>
        </w:rPr>
        <w:t xml:space="preserve"> _____________</w:t>
      </w:r>
    </w:p>
    <w:p w14:paraId="53D85DAA" w14:textId="77777777" w:rsidR="006169C4" w:rsidRPr="00602547" w:rsidRDefault="006169C4" w:rsidP="006169C4">
      <w:pPr>
        <w:bidi/>
      </w:pPr>
    </w:p>
    <w:p w14:paraId="2C13A681" w14:textId="43E4AC52" w:rsidR="00B074D7" w:rsidRPr="006169C4" w:rsidRDefault="00B074D7" w:rsidP="006169C4">
      <w:pPr>
        <w:bidi/>
      </w:pPr>
    </w:p>
    <w:sectPr w:rsidR="00B074D7" w:rsidRPr="006169C4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7B522" w14:textId="77777777" w:rsidR="00C73A94" w:rsidRDefault="00C73A94">
      <w:r>
        <w:separator/>
      </w:r>
    </w:p>
    <w:p w14:paraId="230C9AD7" w14:textId="77777777" w:rsidR="00C73A94" w:rsidRDefault="00C73A94"/>
  </w:endnote>
  <w:endnote w:type="continuationSeparator" w:id="0">
    <w:p w14:paraId="6242FCE1" w14:textId="77777777" w:rsidR="00C73A94" w:rsidRDefault="00C73A94">
      <w:r>
        <w:continuationSeparator/>
      </w:r>
    </w:p>
    <w:p w14:paraId="3EEC31A9" w14:textId="77777777" w:rsidR="00C73A94" w:rsidRDefault="00C73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EBF2" w14:textId="77777777" w:rsidR="009B0AF6" w:rsidRDefault="009B0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6F133F79" w14:textId="73091EBF" w:rsidR="009B0AF6" w:rsidRPr="006C1ABD" w:rsidRDefault="009B0AF6" w:rsidP="009B0AF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862C65" wp14:editId="0E61E940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18DD81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B2759E2345B942F6A9B5CF22D64B82A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EOM-ZO0-TP-000233-AR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900AC310AF0F4BC29F5CF43DA9E880C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076EE3B" w14:textId="0523D458" w:rsidR="009B0AF6" w:rsidRPr="006C1ABD" w:rsidRDefault="009B0AF6" w:rsidP="009B0AF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3A519BD" w:rsidR="009210BF" w:rsidRPr="009B0AF6" w:rsidRDefault="009B0AF6" w:rsidP="009B0AF6">
    <w:pPr>
      <w:pStyle w:val="Footer"/>
      <w:ind w:right="180"/>
      <w:jc w:val="right"/>
      <w:rPr>
        <w:rFonts w:hint="cs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1B6D6" w14:textId="77777777" w:rsidR="009B0AF6" w:rsidRDefault="009B0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110F4" w14:textId="77777777" w:rsidR="00C73A94" w:rsidRDefault="00C73A94">
      <w:r>
        <w:separator/>
      </w:r>
    </w:p>
    <w:p w14:paraId="65444D49" w14:textId="77777777" w:rsidR="00C73A94" w:rsidRDefault="00C73A94"/>
  </w:footnote>
  <w:footnote w:type="continuationSeparator" w:id="0">
    <w:p w14:paraId="5F67D8BF" w14:textId="77777777" w:rsidR="00C73A94" w:rsidRDefault="00C73A94">
      <w:r>
        <w:continuationSeparator/>
      </w:r>
    </w:p>
    <w:p w14:paraId="2DF2EEAE" w14:textId="77777777" w:rsidR="00C73A94" w:rsidRDefault="00C73A9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A3903" w14:textId="77777777" w:rsidR="009B0AF6" w:rsidRDefault="009B0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5C43AA" w14:paraId="55B15A60" w14:textId="77777777" w:rsidTr="009B0AF6">
      <w:trPr>
        <w:jc w:val="center"/>
      </w:trPr>
      <w:tc>
        <w:tcPr>
          <w:tcW w:w="6845" w:type="dxa"/>
          <w:vAlign w:val="center"/>
        </w:tcPr>
        <w:p w14:paraId="361EC67C" w14:textId="6ABC5EC1" w:rsidR="005C43AA" w:rsidRPr="006A25F8" w:rsidRDefault="005C43AA" w:rsidP="001D4E28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5C47DE">
            <w:rPr>
              <w:kern w:val="32"/>
              <w:sz w:val="24"/>
              <w:szCs w:val="24"/>
              <w:rtl/>
              <w:lang w:eastAsia="ar"/>
            </w:rPr>
            <w:t xml:space="preserve">قائمة تدقيق المعاينة الذاتية للإدارة المتكاملة للآفات في </w:t>
          </w:r>
          <w:r w:rsidR="001D4E28">
            <w:rPr>
              <w:rFonts w:hint="cs"/>
              <w:kern w:val="32"/>
              <w:sz w:val="24"/>
              <w:szCs w:val="24"/>
              <w:rtl/>
              <w:lang w:eastAsia="ar"/>
            </w:rPr>
            <w:t>المكاتب</w:t>
          </w:r>
          <w:r w:rsidRPr="005C47DE">
            <w:rPr>
              <w:kern w:val="32"/>
              <w:sz w:val="24"/>
              <w:szCs w:val="24"/>
              <w:rtl/>
              <w:lang w:eastAsia="ar"/>
            </w:rPr>
            <w:t xml:space="preserve"> - المعالجة اللاحقة</w:t>
          </w:r>
          <w:bookmarkEnd w:id="0"/>
        </w:p>
      </w:tc>
    </w:tr>
  </w:tbl>
  <w:p w14:paraId="0FE4F66F" w14:textId="28CF50D6" w:rsidR="009210BF" w:rsidRPr="00D70942" w:rsidRDefault="00D70942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3BAA3A25" wp14:editId="128CD588">
          <wp:simplePos x="0" y="0"/>
          <wp:positionH relativeFrom="margin">
            <wp:posOffset>-692150</wp:posOffset>
          </wp:positionH>
          <wp:positionV relativeFrom="paragraph">
            <wp:posOffset>-499745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461C" w14:textId="77777777" w:rsidR="009B0AF6" w:rsidRDefault="009B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DC3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0C3B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A9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E28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2314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BB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3AA"/>
    <w:rsid w:val="005C47C9"/>
    <w:rsid w:val="005C47DE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69C4"/>
    <w:rsid w:val="006218EB"/>
    <w:rsid w:val="00622A1D"/>
    <w:rsid w:val="00624007"/>
    <w:rsid w:val="006243B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3588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57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6C5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0AF6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CB"/>
    <w:rsid w:val="00A57339"/>
    <w:rsid w:val="00A5737B"/>
    <w:rsid w:val="00A61D93"/>
    <w:rsid w:val="00A61FA4"/>
    <w:rsid w:val="00A65387"/>
    <w:rsid w:val="00A66274"/>
    <w:rsid w:val="00A66B6C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A9D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175CC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3A94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0942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54E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759E2345B942F6A9B5CF22D64B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64E23-8FA4-41A9-B6A1-A7391D052007}"/>
      </w:docPartPr>
      <w:docPartBody>
        <w:p w:rsidR="00000000" w:rsidRDefault="00717F2C" w:rsidP="00717F2C">
          <w:pPr>
            <w:pStyle w:val="B2759E2345B942F6A9B5CF22D64B82A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00AC310AF0F4BC29F5CF43DA9E88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5F3F-F102-43F6-9A2F-39E2E4FA1E18}"/>
      </w:docPartPr>
      <w:docPartBody>
        <w:p w:rsidR="00000000" w:rsidRDefault="00717F2C" w:rsidP="00717F2C">
          <w:pPr>
            <w:pStyle w:val="900AC310AF0F4BC29F5CF43DA9E880C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2C"/>
    <w:rsid w:val="0039762F"/>
    <w:rsid w:val="007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17F2C"/>
    <w:rPr>
      <w:color w:val="808080"/>
    </w:rPr>
  </w:style>
  <w:style w:type="paragraph" w:customStyle="1" w:styleId="B2759E2345B942F6A9B5CF22D64B82A6">
    <w:name w:val="B2759E2345B942F6A9B5CF22D64B82A6"/>
    <w:rsid w:val="00717F2C"/>
    <w:pPr>
      <w:bidi/>
    </w:pPr>
  </w:style>
  <w:style w:type="paragraph" w:customStyle="1" w:styleId="987728E4A7E941FFBD418414C25B1FBE">
    <w:name w:val="987728E4A7E941FFBD418414C25B1FBE"/>
    <w:rsid w:val="00717F2C"/>
    <w:pPr>
      <w:bidi/>
    </w:pPr>
  </w:style>
  <w:style w:type="paragraph" w:customStyle="1" w:styleId="900AC310AF0F4BC29F5CF43DA9E880CC">
    <w:name w:val="900AC310AF0F4BC29F5CF43DA9E880CC"/>
    <w:rsid w:val="00717F2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FF026A6-5625-4A7F-9A29-12EBBC06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38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3429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EOM-ZO0-TP-000233-AR Rev 000</dc:subject>
  <dc:creator>Rivamonte, Leonnito (RMP)</dc:creator>
  <cp:keywords>ᅟ</cp:keywords>
  <cp:lastModifiedBy>الاء الزهراني Alaa Alzahrani</cp:lastModifiedBy>
  <cp:revision>47</cp:revision>
  <cp:lastPrinted>2017-10-17T10:11:00Z</cp:lastPrinted>
  <dcterms:created xsi:type="dcterms:W3CDTF">2019-12-16T06:44:00Z</dcterms:created>
  <dcterms:modified xsi:type="dcterms:W3CDTF">2022-02-06T08:16:00Z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