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tblpY="1"/>
        <w:tblOverlap w:val="never"/>
        <w:bidiVisual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C913AE" w:rsidRPr="00560057" w14:paraId="0932EC65" w14:textId="77777777" w:rsidTr="008453F2">
        <w:trPr>
          <w:trHeight w:val="260"/>
          <w:tblHeader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AA3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D86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رقم المرجع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AE5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</w:t>
            </w:r>
            <w:r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C913AE" w:rsidRPr="00560057" w14:paraId="3307C234" w14:textId="77777777" w:rsidTr="008453F2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A3A102" w14:textId="77777777" w:rsidR="00C913AE" w:rsidRPr="00560057" w:rsidRDefault="00C913AE" w:rsidP="008453F2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6473AF" w14:textId="77777777" w:rsidR="00C913AE" w:rsidRPr="00560057" w:rsidRDefault="00C913AE" w:rsidP="008453F2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بدء التشغيل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B6F5FE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C913AE" w:rsidRPr="00560057" w14:paraId="566FB9BF" w14:textId="77777777" w:rsidTr="008453F2">
        <w:trPr>
          <w:trHeight w:val="7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FD2" w14:textId="77777777" w:rsidR="00C913AE" w:rsidRPr="00560057" w:rsidRDefault="00C913AE" w:rsidP="008453F2">
            <w:pPr>
              <w:bidi/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758" w14:textId="77777777" w:rsidR="00C913AE" w:rsidRPr="00560057" w:rsidRDefault="00C913AE" w:rsidP="008453F2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276C75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7894E8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F537F0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C913AE" w:rsidRPr="00560057" w14:paraId="1E6B5A29" w14:textId="77777777" w:rsidTr="008453F2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A546" w14:textId="77777777" w:rsidR="00C913AE" w:rsidRPr="00560057" w:rsidRDefault="00C913AE" w:rsidP="008453F2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2A" w14:textId="77777777" w:rsidR="00C913AE" w:rsidRPr="00560057" w:rsidRDefault="00C913AE" w:rsidP="008453F2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rtl/>
                <w:lang w:eastAsia="ar"/>
              </w:rPr>
              <w:t>أنظمة الاتصالات - مرافق الرعاية الصحية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014C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E24D9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C63EF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6BB99DD2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6EA01A" w14:textId="77777777" w:rsidR="00C913AE" w:rsidRPr="00560057" w:rsidRDefault="00C913AE" w:rsidP="008453F2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A00CAA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B6C48C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4300242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D3784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7C16574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685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BF9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  <w:rtl/>
                <w:lang w:eastAsia="ar"/>
              </w:rPr>
              <w:t>فحص نواصب الكابلات والتمديدات (مثبتة بشكل صحيح وليست مفكوكة، التحقق من التآكل والرطوبة)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96236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D958D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315CC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BDC51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C8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8E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C554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DFB90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A9C5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B580E6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44B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15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اكتمال المهمة والوثائق/تم توقيع أمر العمل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275BC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F920A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66C9C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9E38BD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60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47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موافقة إدارة الجودة والصحة والسلامة والبيئة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6E4DB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7FFD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0F4C0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952C78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A4C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698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879C6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885AB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0CC79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4D4CA1F" w14:textId="77777777" w:rsidTr="008453F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325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816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إجراءات تصريح العمل/الجهات المصنعة للمعدات الأصلية المعتمدة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B131C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D02FB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C403D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EE9F3DB" w14:textId="77777777" w:rsidTr="008453F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A76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17B3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موافقة رئيس الإدارة المستخدم النهائي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AFC7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B4B4F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FC0F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6FD458BD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03D00A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F4E2C2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معاينة الاتصالات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500C43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9733C8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E4FD4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913AE" w:rsidRPr="00560057" w14:paraId="1B4001B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85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1E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  <w:rtl/>
                <w:lang w:eastAsia="ar"/>
              </w:rPr>
              <w:t>فحص نواصب الكابلات والتمديدات (مثبتة بشكل صحيح وليست مفكوكة، التحقق من التآكل والرطوبة)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4C526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01F7D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8D8BF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ECF50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81A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C8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التحقق من عمل أجهزة إنذار كشف تسرب المياه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4995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4BDC9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5BB22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314D9F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64E0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7E1" w14:textId="4A61FC9F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التهوية والتشغيل المناسب لمكيف الهواء في غرف نظام التزويد بالطاقة غير المنقطعة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0568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5387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A3919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D90287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F7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3105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A5F0B">
              <w:rPr>
                <w:rFonts w:cs="Arial"/>
                <w:sz w:val="18"/>
                <w:szCs w:val="18"/>
                <w:rtl/>
                <w:lang w:eastAsia="ar"/>
              </w:rPr>
              <w:t>فحص أجهزة الإنذار في بطاريات أنظمة الطاقة (نظام التزويد بالطاقة غير المنقطعة وأنظمة الإمداد بالتيار المستمر) بحثًا عن التسرب والشحن والأجهزة الطرفية والتوصيلات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2F2FC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49EB5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D766D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0F288C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E3C0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F0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C124C">
              <w:rPr>
                <w:rFonts w:cs="Arial"/>
                <w:sz w:val="18"/>
                <w:szCs w:val="18"/>
                <w:rtl/>
                <w:lang w:eastAsia="ar"/>
              </w:rPr>
              <w:t>التأكد من حالة أنظمة الدخول المقيد (التحكم في الوصول، الدوائر التلفزيونية المغلقة، القياسات الحيوية)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CF1D9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AEFD7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3F0012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C12864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3D1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74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تأكد من وجود ملصقات التعريف والحماية والأغطية واللوحة وأنها آمنة وبحالة جيدة وخالية من الرطوبة والأتربة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39B7C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4B8F2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C09B4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AD9A2D0" w14:textId="77777777" w:rsidTr="008453F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DB7340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854CF2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89B2139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2564153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150125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C913AE" w:rsidRPr="00560057" w14:paraId="1A4E408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CC2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55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إنجاز كافة الأعمال والعناية بالموقع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5AB1D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658C7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CBECF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ED4F003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15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46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إنذارات نشطة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21A9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1FA8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4DC5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1C49DCA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BB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216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أحداث مسجلة تشكل مخاطر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731C2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0CD26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F15E8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A3D345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171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1F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شبكة اتصالات المبنى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C67DA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CFCE4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296CB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E1C2173" w14:textId="77777777" w:rsidTr="008453F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790E222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E42357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بدء التشغيل/عند بدء التشغيل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D0A390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C3B763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34368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310D349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F4C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C8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27307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7A57F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8E3ED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4DA3211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5C12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8D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تقييد الإتاحية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54D67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42DF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4CA1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017FA5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24D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B9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A881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6B42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EA3C4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7438C5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AC9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14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عمل أنظمة التدفئة والتهوية والتكييف في غرف التحكم بشكل صحيح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8F9E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B75A0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065D5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9A8710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E5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AB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تفقّد مؤشرات نقاط الضبط المحددة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3EA18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C7EC8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CA804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9B29DD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A7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A8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تقارير الخدمات السابقة (الصادرة عن مختصين مستقلين)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7AA1E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A2726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0C0F4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2968BD64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45DF76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3EA04E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عند البدء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3CA4EB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33A523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70E75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4FB0E7D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80A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E3B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كما هو مطلوب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66A7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FE939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70210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C6AF5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B6B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AC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أعطال بالأنظمة،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383D5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95AE5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4DE58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0C3560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0B2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E50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استقرار الطاقة الكهربائية،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2CF00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021D6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2DF9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F65467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E33A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BE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صحة أنظمة التدفئة والتهوية والتكييف،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82FF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8A75F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DC318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9F2DA87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B4BFF3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D8ADA9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2F0A52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4FBA7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7876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0E43A62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51F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AA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رؤساء الإدارات (إدارة المرافق)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A462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818C0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E59DD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E1A2C4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AB2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4A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إكمال إعداد التقارير وتوثيقها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5C29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C6A13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23F27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398F468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7B1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12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 / الجهات المعنية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DCE76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A5A4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A651B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64D51">
              <w:rPr>
                <w:rFonts w:cs="Arial"/>
                <w:color w:val="000000"/>
                <w:rtl/>
                <w:lang w:eastAsia="ar"/>
              </w:rPr>
            </w:r>
            <w:r w:rsidR="00964D51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5A82A63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DE4EC0E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40D0B9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ملاحظات المُراجع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93F199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C913AE" w:rsidRPr="00560057" w14:paraId="230A4352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6CC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CB0" w14:textId="44D56A76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7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731F4F9E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774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9F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53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630754C7" w14:textId="77777777" w:rsidTr="008453F2">
        <w:trPr>
          <w:trHeight w:val="350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3E579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D53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5626B" w14:textId="77777777" w:rsidR="00964D51" w:rsidRDefault="00964D51">
      <w:r>
        <w:separator/>
      </w:r>
    </w:p>
    <w:p w14:paraId="750D5F69" w14:textId="77777777" w:rsidR="00964D51" w:rsidRDefault="00964D51"/>
  </w:endnote>
  <w:endnote w:type="continuationSeparator" w:id="0">
    <w:p w14:paraId="5EBC1A99" w14:textId="77777777" w:rsidR="00964D51" w:rsidRDefault="00964D51">
      <w:r>
        <w:continuationSeparator/>
      </w:r>
    </w:p>
    <w:p w14:paraId="71553BBE" w14:textId="77777777" w:rsidR="00964D51" w:rsidRDefault="00964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34CF7" w14:textId="77777777" w:rsidR="00CA0B69" w:rsidRDefault="00CA0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FDE43" w14:textId="441BB57C" w:rsidR="00C9151E" w:rsidRPr="006C1ABD" w:rsidRDefault="00C9151E" w:rsidP="00C9151E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8B3FE2" wp14:editId="1C1ECC9F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BC130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596E53E65B3245608E4B95CE8CD92C8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EOM-ZO0-TP-000239-AR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82900EBE63BA41A286DA852B6E5E61D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EAE77BF" w14:textId="162D7FB8" w:rsidR="00C9151E" w:rsidRPr="006C1ABD" w:rsidRDefault="00C9151E" w:rsidP="00C9151E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634B833" w14:textId="77777777" w:rsidR="00C9151E" w:rsidRDefault="00C9151E" w:rsidP="00C9151E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C9151E" w:rsidRDefault="009210BF" w:rsidP="000B23C2">
    <w:pPr>
      <w:bidi/>
      <w:jc w:val="center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0EA9A" w14:textId="77777777" w:rsidR="00CA0B69" w:rsidRDefault="00CA0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567AD" w14:textId="77777777" w:rsidR="00964D51" w:rsidRDefault="00964D51">
      <w:r>
        <w:separator/>
      </w:r>
    </w:p>
    <w:p w14:paraId="04273F8D" w14:textId="77777777" w:rsidR="00964D51" w:rsidRDefault="00964D51"/>
  </w:footnote>
  <w:footnote w:type="continuationSeparator" w:id="0">
    <w:p w14:paraId="3B7C05D6" w14:textId="77777777" w:rsidR="00964D51" w:rsidRDefault="00964D51">
      <w:r>
        <w:continuationSeparator/>
      </w:r>
    </w:p>
    <w:p w14:paraId="1FF8A9B4" w14:textId="77777777" w:rsidR="00964D51" w:rsidRDefault="00964D5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7932C" w14:textId="77777777" w:rsidR="00CA0B69" w:rsidRDefault="00CA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A25C71" w14:paraId="55B15A60" w14:textId="77777777" w:rsidTr="00A25C71">
      <w:trPr>
        <w:trHeight w:val="571"/>
      </w:trPr>
      <w:tc>
        <w:tcPr>
          <w:tcW w:w="6845" w:type="dxa"/>
          <w:vAlign w:val="center"/>
        </w:tcPr>
        <w:p w14:paraId="361EC67C" w14:textId="61676ED0" w:rsidR="00A25C71" w:rsidRPr="006A25F8" w:rsidRDefault="00A25C71" w:rsidP="00C9151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884A5B">
            <w:rPr>
              <w:kern w:val="32"/>
              <w:sz w:val="24"/>
              <w:szCs w:val="24"/>
              <w:rtl/>
              <w:lang w:eastAsia="ar"/>
            </w:rPr>
            <w:t>العمليات التشغيلية لأنظمة الاتصالات - قائمة التدقيق الخاصة ببدء التشغيل - منشآت الرعاية الصحية</w:t>
          </w:r>
          <w:bookmarkEnd w:id="0"/>
        </w:p>
      </w:tc>
    </w:tr>
  </w:tbl>
  <w:p w14:paraId="0FE4F66F" w14:textId="58130AFC" w:rsidR="009210BF" w:rsidRPr="00CA0B69" w:rsidRDefault="00CA0B69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B608464" wp14:editId="445244BF">
          <wp:simplePos x="0" y="0"/>
          <wp:positionH relativeFrom="page">
            <wp:align>left</wp:align>
          </wp:positionH>
          <wp:positionV relativeFrom="paragraph">
            <wp:posOffset>-553085</wp:posOffset>
          </wp:positionV>
          <wp:extent cx="1403350" cy="614220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61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EFCA9" w14:textId="77777777" w:rsidR="00CA0B69" w:rsidRDefault="00CA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478F5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52A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56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B2A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3D7B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4D51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5C71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6339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51E"/>
    <w:rsid w:val="00C91774"/>
    <w:rsid w:val="00C92791"/>
    <w:rsid w:val="00C92DBB"/>
    <w:rsid w:val="00C941BE"/>
    <w:rsid w:val="00C95609"/>
    <w:rsid w:val="00C96049"/>
    <w:rsid w:val="00C977F2"/>
    <w:rsid w:val="00CA011E"/>
    <w:rsid w:val="00CA0B69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6E53E65B3245608E4B95CE8CD92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C564-2FEC-4D31-89F3-6B592BAD5EBD}"/>
      </w:docPartPr>
      <w:docPartBody>
        <w:p w:rsidR="00000000" w:rsidRDefault="00720785" w:rsidP="00720785">
          <w:pPr>
            <w:pStyle w:val="596E53E65B3245608E4B95CE8CD92C8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2900EBE63BA41A286DA852B6E5E6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CB703-8556-47A8-BD68-E10A0DE7AFE3}"/>
      </w:docPartPr>
      <w:docPartBody>
        <w:p w:rsidR="00000000" w:rsidRDefault="00720785" w:rsidP="00720785">
          <w:pPr>
            <w:pStyle w:val="82900EBE63BA41A286DA852B6E5E61D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85"/>
    <w:rsid w:val="00720785"/>
    <w:rsid w:val="00E0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20785"/>
    <w:rPr>
      <w:color w:val="808080"/>
    </w:rPr>
  </w:style>
  <w:style w:type="paragraph" w:customStyle="1" w:styleId="596E53E65B3245608E4B95CE8CD92C80">
    <w:name w:val="596E53E65B3245608E4B95CE8CD92C80"/>
    <w:rsid w:val="00720785"/>
    <w:pPr>
      <w:bidi/>
    </w:pPr>
  </w:style>
  <w:style w:type="paragraph" w:customStyle="1" w:styleId="E1A9EED092F242C9989354B4ABF33A07">
    <w:name w:val="E1A9EED092F242C9989354B4ABF33A07"/>
    <w:rsid w:val="00720785"/>
    <w:pPr>
      <w:bidi/>
    </w:pPr>
  </w:style>
  <w:style w:type="paragraph" w:customStyle="1" w:styleId="82900EBE63BA41A286DA852B6E5E61DB">
    <w:name w:val="82900EBE63BA41A286DA852B6E5E61DB"/>
    <w:rsid w:val="0072078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B07B-7BE2-4212-91AF-EB995C648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0EA1E9-85BC-4A77-9150-F54ECB86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3883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EOM-ZO0-TP-000239-AR Rev 000</dc:subject>
  <dc:creator>Rivamonte, Leonnito (RMP)</dc:creator>
  <cp:keywords>ᅟ</cp:keywords>
  <cp:lastModifiedBy>الاء الزهراني Alaa Alzahrani</cp:lastModifiedBy>
  <cp:revision>7</cp:revision>
  <cp:lastPrinted>2017-10-17T10:11:00Z</cp:lastPrinted>
  <dcterms:created xsi:type="dcterms:W3CDTF">2021-05-23T06:07:00Z</dcterms:created>
  <dcterms:modified xsi:type="dcterms:W3CDTF">2022-02-06T10:34:00Z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