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D91DB4" w:rsidRPr="007B64D4" w14:paraId="549246A3" w14:textId="77777777" w:rsidTr="008453F2">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07D780BF"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7172D0B0"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5CBCDDB5" w14:textId="77777777" w:rsidR="00D91DB4" w:rsidRPr="007B64D4" w:rsidRDefault="00D91DB4"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D91DB4" w:rsidRPr="007B64D4" w14:paraId="497542B8" w14:textId="77777777" w:rsidTr="008453F2">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CCBE9" w14:textId="77777777" w:rsidR="00D91DB4" w:rsidRPr="007B64D4" w:rsidRDefault="00D91DB4" w:rsidP="008453F2">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76451" w14:textId="77777777" w:rsidR="00D91DB4" w:rsidRPr="007B64D4" w:rsidRDefault="00D91DB4" w:rsidP="008453F2">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03384" w14:textId="77777777" w:rsidR="00D91DB4" w:rsidRPr="007B64D4" w:rsidRDefault="00D91DB4" w:rsidP="008453F2">
            <w:pPr>
              <w:bidi/>
              <w:ind w:left="-104" w:right="-105"/>
              <w:jc w:val="center"/>
              <w:rPr>
                <w:rFonts w:cs="Arial"/>
                <w:b/>
                <w:bCs/>
                <w:color w:val="000000"/>
                <w:sz w:val="16"/>
                <w:szCs w:val="16"/>
              </w:rPr>
            </w:pPr>
            <w:r w:rsidRPr="007B64D4">
              <w:rPr>
                <w:rFonts w:cs="Arial"/>
                <w:b/>
                <w:bCs/>
                <w:sz w:val="16"/>
                <w:szCs w:val="16"/>
                <w:rtl/>
                <w:lang w:eastAsia="ar"/>
              </w:rPr>
              <w:t>مرضٍ</w:t>
            </w:r>
          </w:p>
        </w:tc>
      </w:tr>
      <w:tr w:rsidR="00D91DB4" w:rsidRPr="007B64D4" w14:paraId="0F985650" w14:textId="77777777" w:rsidTr="008453F2">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28D58BF" w14:textId="77777777" w:rsidR="00D91DB4" w:rsidRPr="007B64D4" w:rsidRDefault="00D91DB4" w:rsidP="008453F2">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7392714C" w14:textId="77777777" w:rsidR="00D91DB4" w:rsidRPr="007B64D4" w:rsidRDefault="00D91DB4" w:rsidP="008453F2">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16F9D"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F3AF61"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BF1CF"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w:t>
            </w:r>
          </w:p>
        </w:tc>
      </w:tr>
      <w:tr w:rsidR="00D91DB4" w:rsidRPr="007B64D4" w14:paraId="11BAEA9A" w14:textId="77777777" w:rsidTr="008453F2">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233F2CF" w14:textId="77777777" w:rsidR="00D91DB4" w:rsidRPr="007B64D4" w:rsidRDefault="00D91DB4" w:rsidP="008453F2">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DF6CE6E" w14:textId="484578C6" w:rsidR="00D91DB4" w:rsidRPr="00BE3457" w:rsidRDefault="00D91DB4" w:rsidP="004020E1">
            <w:pPr>
              <w:bidi/>
              <w:jc w:val="center"/>
              <w:rPr>
                <w:rFonts w:cs="Arial"/>
                <w:b/>
              </w:rPr>
            </w:pPr>
            <w:r>
              <w:rPr>
                <w:rFonts w:cs="Arial"/>
                <w:b/>
                <w:bCs/>
                <w:rtl/>
                <w:lang w:eastAsia="ar"/>
              </w:rPr>
              <w:t xml:space="preserve">أنظمة الاتصالات - مرافق </w:t>
            </w:r>
            <w:r w:rsidR="004020E1">
              <w:rPr>
                <w:rFonts w:cs="Arial" w:hint="cs"/>
                <w:b/>
                <w:bCs/>
                <w:rtl/>
                <w:lang w:eastAsia="ar"/>
              </w:rPr>
              <w:t>المدارس والجامعات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A4CFF"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489001"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94723" w14:textId="77777777" w:rsidR="00D91DB4" w:rsidRPr="007B64D4" w:rsidRDefault="00D91DB4" w:rsidP="008453F2">
            <w:pPr>
              <w:bidi/>
              <w:ind w:left="-104" w:right="-105"/>
              <w:jc w:val="center"/>
              <w:rPr>
                <w:rFonts w:cs="Arial"/>
                <w:b/>
                <w:bCs/>
                <w:color w:val="000000"/>
                <w:sz w:val="16"/>
                <w:szCs w:val="16"/>
              </w:rPr>
            </w:pPr>
          </w:p>
        </w:tc>
      </w:tr>
      <w:tr w:rsidR="00D91DB4" w:rsidRPr="007B64D4" w14:paraId="525B2FA2"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C6C41A" w14:textId="77777777" w:rsidR="00D91DB4" w:rsidRPr="007B64D4" w:rsidRDefault="00D91DB4" w:rsidP="008453F2">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65DEF1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AA107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54C5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8D78AC" w14:textId="77777777" w:rsidR="00D91DB4" w:rsidRPr="007B64D4" w:rsidRDefault="00D91DB4" w:rsidP="008453F2">
            <w:pPr>
              <w:bidi/>
            </w:pPr>
          </w:p>
        </w:tc>
      </w:tr>
      <w:tr w:rsidR="00D91DB4" w:rsidRPr="007B64D4" w14:paraId="7636E66E"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F3F28D4"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050E11B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AD5B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518A9"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FBCB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4ECDEFCD"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3330E2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8B2181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760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D92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A3179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511C8C2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D75586C" w14:textId="77777777" w:rsidR="00D91DB4" w:rsidRPr="007B64D4" w:rsidRDefault="00D91DB4" w:rsidP="008453F2">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29CE15FB" w14:textId="749A6327" w:rsidR="00D91DB4" w:rsidRPr="007B64D4" w:rsidRDefault="00D91DB4" w:rsidP="008453F2">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037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8D34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DE818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7D77B50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F39D2A4" w14:textId="77777777" w:rsidR="00D91DB4" w:rsidRPr="007B64D4" w:rsidRDefault="00D91DB4" w:rsidP="008453F2">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852BDEF"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6A4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F38B7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398A3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1A913B00"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4696420" w14:textId="77777777" w:rsidR="00D91DB4" w:rsidRPr="007B64D4" w:rsidRDefault="00D91DB4" w:rsidP="008453F2">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0A3306A8"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930537"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3BF2E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3A081"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236EF918"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0912313" w14:textId="77777777" w:rsidR="00D91DB4" w:rsidRPr="007B64D4" w:rsidRDefault="00D91DB4" w:rsidP="008453F2">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6AFB72F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5FFC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2B9A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A251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3AF890A2"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56D7AC" w14:textId="77777777" w:rsidR="00D91DB4" w:rsidRPr="007B64D4" w:rsidRDefault="00D91DB4" w:rsidP="008453F2">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659CC609" w14:textId="77777777" w:rsidR="00D91DB4" w:rsidRPr="007B64D4" w:rsidRDefault="00D91DB4" w:rsidP="008453F2">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63E7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7CE26"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C5D0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1202DA31"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CD16333" w14:textId="77777777" w:rsidR="00D91DB4" w:rsidRPr="007B64D4" w:rsidRDefault="00D91DB4" w:rsidP="008453F2">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37D79F41"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0540A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8F124C"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EB9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4E925E94"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2794C6A" w14:textId="77777777" w:rsidR="00D91DB4" w:rsidRPr="007B64D4" w:rsidRDefault="00D91DB4" w:rsidP="008453F2">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5275445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CBA288"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2EF2"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0D75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590A879F"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0432729" w14:textId="77777777" w:rsidR="00D91DB4" w:rsidRPr="007B64D4" w:rsidRDefault="00D91DB4" w:rsidP="008453F2">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0B42301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C37F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3C463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5D8D8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7B64D4">
              <w:rPr>
                <w:rFonts w:cs="Arial"/>
                <w:color w:val="000000"/>
                <w:rtl/>
                <w:lang w:eastAsia="ar"/>
              </w:rPr>
              <w:fldChar w:fldCharType="end"/>
            </w:r>
          </w:p>
        </w:tc>
      </w:tr>
      <w:tr w:rsidR="00D91DB4" w:rsidRPr="007B64D4" w14:paraId="5122D25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01BEF9" w14:textId="77777777" w:rsidR="00D91DB4" w:rsidRDefault="00D91DB4" w:rsidP="008453F2">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520812A0" w14:textId="77777777" w:rsidR="00D91DB4" w:rsidRPr="007B64D4" w:rsidRDefault="00D91DB4" w:rsidP="008453F2">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73252A9F"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BF587F"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2C7D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97CC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r>
          </w:tbl>
          <w:p w14:paraId="73E0FC69"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4DEDC7D1"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042A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9D9E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97FF0"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r>
          </w:tbl>
          <w:p w14:paraId="36178E85"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09EFD0B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C345E1"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CA01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76FDB4"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FD2864">
                    <w:rPr>
                      <w:rFonts w:cs="Arial"/>
                      <w:color w:val="000000"/>
                      <w:rtl/>
                      <w:lang w:eastAsia="ar"/>
                    </w:rPr>
                    <w:fldChar w:fldCharType="end"/>
                  </w:r>
                </w:p>
              </w:tc>
            </w:tr>
          </w:tbl>
          <w:p w14:paraId="5025B1CC" w14:textId="77777777" w:rsidR="00D91DB4" w:rsidRDefault="00D91DB4" w:rsidP="008453F2">
            <w:pPr>
              <w:bidi/>
            </w:pPr>
          </w:p>
        </w:tc>
      </w:tr>
      <w:tr w:rsidR="00D91DB4" w:rsidRPr="007B64D4" w14:paraId="2BF0566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FEC881C" w14:textId="77777777" w:rsidR="00D91DB4" w:rsidRDefault="00D91DB4" w:rsidP="008453F2">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702E6399" w14:textId="0F478447" w:rsidR="00D91DB4" w:rsidRDefault="00BB4596" w:rsidP="00BB4596">
            <w:pPr>
              <w:bidi/>
              <w:spacing w:before="40" w:after="40"/>
              <w:jc w:val="left"/>
              <w:rPr>
                <w:rFonts w:cs="Arial"/>
                <w:sz w:val="18"/>
                <w:szCs w:val="18"/>
              </w:rPr>
            </w:pPr>
            <w:r>
              <w:rPr>
                <w:rFonts w:cs="Arial"/>
                <w:sz w:val="18"/>
                <w:szCs w:val="18"/>
                <w:rtl/>
                <w:lang w:eastAsia="ar"/>
              </w:rPr>
              <w:t>الجهد</w:t>
            </w:r>
            <w:r w:rsidR="00D91DB4">
              <w:rPr>
                <w:rFonts w:cs="Arial"/>
                <w:sz w:val="18"/>
                <w:szCs w:val="18"/>
                <w:rtl/>
                <w:lang w:eastAsia="ar"/>
              </w:rPr>
              <w:t>/التدفق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737C666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FE516"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4443F"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EB1B20"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r>
          </w:tbl>
          <w:p w14:paraId="06706338"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687CA93D"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9B1604"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8538B"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99EF4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r>
          </w:tbl>
          <w:p w14:paraId="11758984"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4AEF8D83"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29463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6E3AC"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32D3"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C875D5">
                    <w:rPr>
                      <w:rFonts w:cs="Arial"/>
                      <w:color w:val="000000"/>
                      <w:rtl/>
                      <w:lang w:eastAsia="ar"/>
                    </w:rPr>
                  </w:r>
                  <w:r w:rsidR="00C875D5">
                    <w:rPr>
                      <w:rFonts w:cs="Arial"/>
                      <w:color w:val="000000"/>
                      <w:rtl/>
                      <w:lang w:eastAsia="ar"/>
                    </w:rPr>
                    <w:fldChar w:fldCharType="separate"/>
                  </w:r>
                  <w:r w:rsidRPr="004F6B53">
                    <w:rPr>
                      <w:rFonts w:cs="Arial"/>
                      <w:color w:val="000000"/>
                      <w:rtl/>
                      <w:lang w:eastAsia="ar"/>
                    </w:rPr>
                    <w:fldChar w:fldCharType="end"/>
                  </w:r>
                </w:p>
              </w:tc>
            </w:tr>
          </w:tbl>
          <w:p w14:paraId="6314B1A8" w14:textId="77777777" w:rsidR="00D91DB4" w:rsidRDefault="00D91DB4" w:rsidP="008453F2">
            <w:pPr>
              <w:bidi/>
            </w:pPr>
          </w:p>
        </w:tc>
      </w:tr>
      <w:tr w:rsidR="00D91DB4" w:rsidRPr="007B64D4" w14:paraId="66041B4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E301F49" w14:textId="77777777" w:rsidR="00D91DB4" w:rsidRPr="00BE3457" w:rsidRDefault="00D91DB4" w:rsidP="008453F2">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1A3F" w14:textId="77777777" w:rsidR="00D91DB4" w:rsidRPr="00BE3457" w:rsidRDefault="00D91DB4" w:rsidP="008453F2">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54BDD9" w14:textId="77777777" w:rsidR="00D91DB4" w:rsidRPr="00BE3457" w:rsidRDefault="00D91DB4" w:rsidP="008453F2">
            <w:pPr>
              <w:bidi/>
              <w:spacing w:before="40" w:after="40"/>
              <w:jc w:val="center"/>
              <w:rPr>
                <w:rFonts w:cs="Arial"/>
                <w:b/>
              </w:rPr>
            </w:pPr>
            <w:r w:rsidRPr="00BE3457">
              <w:rPr>
                <w:rFonts w:cs="Arial"/>
                <w:b/>
                <w:bCs/>
                <w:rtl/>
                <w:lang w:eastAsia="ar"/>
              </w:rPr>
              <w:t>القرار</w:t>
            </w:r>
          </w:p>
        </w:tc>
      </w:tr>
      <w:tr w:rsidR="00D91DB4" w:rsidRPr="007B64D4" w14:paraId="401D8100"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984159"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A0FCE25"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B6440FA" w14:textId="77777777" w:rsidR="00D91DB4" w:rsidRPr="007B64D4" w:rsidRDefault="00D91DB4" w:rsidP="008453F2">
            <w:pPr>
              <w:bidi/>
              <w:spacing w:before="40" w:after="40"/>
              <w:jc w:val="left"/>
              <w:rPr>
                <w:rFonts w:cs="Arial"/>
                <w:sz w:val="18"/>
                <w:szCs w:val="18"/>
              </w:rPr>
            </w:pPr>
          </w:p>
        </w:tc>
      </w:tr>
      <w:tr w:rsidR="00D91DB4" w:rsidRPr="007B64D4" w14:paraId="35FB938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EAB018"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472736B"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5C29C86" w14:textId="77777777" w:rsidR="00D91DB4" w:rsidRPr="007B64D4" w:rsidRDefault="00D91DB4" w:rsidP="008453F2">
            <w:pPr>
              <w:bidi/>
              <w:spacing w:before="40" w:after="40"/>
              <w:jc w:val="left"/>
              <w:rPr>
                <w:rFonts w:cs="Arial"/>
                <w:sz w:val="18"/>
                <w:szCs w:val="18"/>
              </w:rPr>
            </w:pPr>
          </w:p>
        </w:tc>
      </w:tr>
      <w:tr w:rsidR="00D91DB4" w:rsidRPr="007B64D4" w14:paraId="109ABAF7"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585E05"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4C1B9878"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9B50557" w14:textId="77777777" w:rsidR="00D91DB4" w:rsidRPr="007B64D4" w:rsidRDefault="00D91DB4" w:rsidP="008453F2">
            <w:pPr>
              <w:bidi/>
              <w:spacing w:before="40" w:after="40"/>
              <w:jc w:val="left"/>
              <w:rPr>
                <w:rFonts w:cs="Arial"/>
                <w:sz w:val="18"/>
                <w:szCs w:val="18"/>
              </w:rPr>
            </w:pPr>
          </w:p>
        </w:tc>
      </w:tr>
      <w:tr w:rsidR="00D91DB4" w:rsidRPr="007B64D4" w14:paraId="2524AEF3"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B035FD6"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6B8060DE"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7111378" w14:textId="77777777" w:rsidR="00D91DB4" w:rsidRPr="007B64D4" w:rsidRDefault="00D91DB4" w:rsidP="008453F2">
            <w:pPr>
              <w:bidi/>
              <w:spacing w:before="40" w:after="40"/>
              <w:jc w:val="left"/>
              <w:rPr>
                <w:rFonts w:cs="Arial"/>
                <w:sz w:val="18"/>
                <w:szCs w:val="18"/>
              </w:rPr>
            </w:pPr>
          </w:p>
        </w:tc>
      </w:tr>
      <w:tr w:rsidR="00D91DB4" w:rsidRPr="007B64D4" w14:paraId="74F03D44" w14:textId="77777777" w:rsidTr="008453F2">
        <w:trPr>
          <w:trHeight w:val="776"/>
          <w:jc w:val="center"/>
        </w:trPr>
        <w:tc>
          <w:tcPr>
            <w:tcW w:w="4892" w:type="dxa"/>
            <w:gridSpan w:val="3"/>
            <w:tcBorders>
              <w:top w:val="single" w:sz="4" w:space="0" w:color="auto"/>
              <w:left w:val="single" w:sz="4" w:space="0" w:color="auto"/>
              <w:right w:val="single" w:sz="4" w:space="0" w:color="auto"/>
            </w:tcBorders>
            <w:noWrap/>
            <w:hideMark/>
          </w:tcPr>
          <w:p w14:paraId="0B58574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5718FEB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3BF07632" w14:textId="05C97FCF" w:rsidR="00D9452E" w:rsidRPr="001952C3" w:rsidRDefault="00D9452E" w:rsidP="00563595">
      <w:pPr>
        <w:bidi/>
      </w:pPr>
    </w:p>
    <w:sectPr w:rsidR="00D9452E" w:rsidRPr="001952C3"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DC291" w14:textId="77777777" w:rsidR="00C875D5" w:rsidRDefault="00C875D5">
      <w:r>
        <w:separator/>
      </w:r>
    </w:p>
    <w:p w14:paraId="015E333C" w14:textId="77777777" w:rsidR="00C875D5" w:rsidRDefault="00C875D5"/>
  </w:endnote>
  <w:endnote w:type="continuationSeparator" w:id="0">
    <w:p w14:paraId="54A814F1" w14:textId="77777777" w:rsidR="00C875D5" w:rsidRDefault="00C875D5">
      <w:r>
        <w:continuationSeparator/>
      </w:r>
    </w:p>
    <w:p w14:paraId="4F383309" w14:textId="77777777" w:rsidR="00C875D5" w:rsidRDefault="00C87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06B5" w14:textId="77777777" w:rsidR="000D6368" w:rsidRDefault="000D63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B400" w14:textId="23689267" w:rsidR="000D6368" w:rsidRPr="006C1ABD" w:rsidRDefault="000D6368" w:rsidP="000D636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6243068" wp14:editId="6561F73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856D9F"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AAB9CD3EA1E04F6DA5AD5F08CA95DED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EOM-ZO0-TP-000245-AR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15014343101C40879024C207B72C30C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05149AF" w14:textId="43340D5F" w:rsidR="000D6368" w:rsidRPr="006C1ABD" w:rsidRDefault="000D6368" w:rsidP="000D636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49845E58" w14:textId="77777777" w:rsidR="000D6368" w:rsidRDefault="000D6368" w:rsidP="000D6368">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0D6368" w:rsidRDefault="009210BF" w:rsidP="000D6368">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424A" w14:textId="77777777" w:rsidR="000D6368" w:rsidRDefault="000D63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A5AB5" w14:textId="77777777" w:rsidR="00C875D5" w:rsidRDefault="00C875D5">
      <w:r>
        <w:separator/>
      </w:r>
    </w:p>
    <w:p w14:paraId="1786A082" w14:textId="77777777" w:rsidR="00C875D5" w:rsidRDefault="00C875D5"/>
  </w:footnote>
  <w:footnote w:type="continuationSeparator" w:id="0">
    <w:p w14:paraId="78F34765" w14:textId="77777777" w:rsidR="00C875D5" w:rsidRDefault="00C875D5">
      <w:r>
        <w:continuationSeparator/>
      </w:r>
    </w:p>
    <w:p w14:paraId="2806F790" w14:textId="77777777" w:rsidR="00C875D5" w:rsidRDefault="00C875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DCAA7" w14:textId="77777777" w:rsidR="000D6368" w:rsidRDefault="000D63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3434E067" w:rsidR="00576121" w:rsidRPr="006A25F8" w:rsidRDefault="00576121" w:rsidP="00454BFB">
          <w:pPr>
            <w:pStyle w:val="CPDocTitle"/>
            <w:bidi/>
            <w:rPr>
              <w:kern w:val="32"/>
              <w:sz w:val="24"/>
              <w:szCs w:val="24"/>
              <w:rtl/>
              <w:lang w:val="en-GB"/>
            </w:rPr>
          </w:pPr>
          <w:bookmarkStart w:id="0" w:name="_GoBack"/>
          <w:r w:rsidRPr="00D91DB4">
            <w:rPr>
              <w:kern w:val="32"/>
              <w:sz w:val="24"/>
              <w:szCs w:val="24"/>
              <w:rtl/>
              <w:lang w:eastAsia="ar"/>
            </w:rPr>
            <w:t>العمليات التشغيلية لأنظمة الاتص</w:t>
          </w:r>
          <w:r w:rsidR="004020E1">
            <w:rPr>
              <w:kern w:val="32"/>
              <w:sz w:val="24"/>
              <w:szCs w:val="24"/>
              <w:rtl/>
              <w:lang w:eastAsia="ar"/>
            </w:rPr>
            <w:t xml:space="preserve">الات - المراقبة اليومية – </w:t>
          </w:r>
          <w:r w:rsidR="004020E1">
            <w:rPr>
              <w:rFonts w:hint="cs"/>
              <w:kern w:val="32"/>
              <w:sz w:val="24"/>
              <w:szCs w:val="24"/>
              <w:rtl/>
              <w:lang w:eastAsia="ar"/>
            </w:rPr>
            <w:t>المدارس والجامعات</w:t>
          </w:r>
          <w:bookmarkEnd w:id="0"/>
        </w:p>
      </w:tc>
    </w:tr>
  </w:tbl>
  <w:p w14:paraId="0FE4F66F" w14:textId="6B919267" w:rsidR="009210BF" w:rsidRPr="00145074" w:rsidRDefault="00145074" w:rsidP="00AC1B11">
    <w:pPr>
      <w:pStyle w:val="Header"/>
      <w:bidi/>
    </w:pPr>
    <w:r>
      <w:rPr>
        <w:noProof/>
        <w:lang w:eastAsia="en-US"/>
      </w:rPr>
      <w:drawing>
        <wp:anchor distT="0" distB="0" distL="114300" distR="114300" simplePos="0" relativeHeight="251658240" behindDoc="0" locked="0" layoutInCell="1" allowOverlap="1" wp14:anchorId="3F0E2BA5" wp14:editId="6984D564">
          <wp:simplePos x="0" y="0"/>
          <wp:positionH relativeFrom="page">
            <wp:align>left</wp:align>
          </wp:positionH>
          <wp:positionV relativeFrom="paragraph">
            <wp:posOffset>-540385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D674" w14:textId="77777777" w:rsidR="000D6368" w:rsidRDefault="000D63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368"/>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507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2C3"/>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3CC3"/>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0E1"/>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9E4"/>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A6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4596"/>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5D5"/>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1CE1"/>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44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B9CD3EA1E04F6DA5AD5F08CA95DED7"/>
        <w:category>
          <w:name w:val="General"/>
          <w:gallery w:val="placeholder"/>
        </w:category>
        <w:types>
          <w:type w:val="bbPlcHdr"/>
        </w:types>
        <w:behaviors>
          <w:behavior w:val="content"/>
        </w:behaviors>
        <w:guid w:val="{BCC1981E-3EE0-4B53-B90A-321910D8A97F}"/>
      </w:docPartPr>
      <w:docPartBody>
        <w:p w:rsidR="00000000" w:rsidRDefault="00A161BA" w:rsidP="00A161BA">
          <w:pPr>
            <w:pStyle w:val="AAB9CD3EA1E04F6DA5AD5F08CA95DED7"/>
          </w:pPr>
          <w:r w:rsidRPr="00D16477">
            <w:rPr>
              <w:rStyle w:val="PlaceholderText"/>
            </w:rPr>
            <w:t>[Subject]</w:t>
          </w:r>
        </w:p>
      </w:docPartBody>
    </w:docPart>
    <w:docPart>
      <w:docPartPr>
        <w:name w:val="15014343101C40879024C207B72C30CC"/>
        <w:category>
          <w:name w:val="General"/>
          <w:gallery w:val="placeholder"/>
        </w:category>
        <w:types>
          <w:type w:val="bbPlcHdr"/>
        </w:types>
        <w:behaviors>
          <w:behavior w:val="content"/>
        </w:behaviors>
        <w:guid w:val="{FA68F4A2-7385-4A50-A38A-3CF65BAAD975}"/>
      </w:docPartPr>
      <w:docPartBody>
        <w:p w:rsidR="00000000" w:rsidRDefault="00A161BA" w:rsidP="00A161BA">
          <w:pPr>
            <w:pStyle w:val="15014343101C40879024C207B72C30C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BA"/>
    <w:rsid w:val="000A48C2"/>
    <w:rsid w:val="00A16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61BA"/>
    <w:rPr>
      <w:color w:val="808080"/>
    </w:rPr>
  </w:style>
  <w:style w:type="paragraph" w:customStyle="1" w:styleId="AAB9CD3EA1E04F6DA5AD5F08CA95DED7">
    <w:name w:val="AAB9CD3EA1E04F6DA5AD5F08CA95DED7"/>
    <w:rsid w:val="00A161BA"/>
    <w:pPr>
      <w:bidi/>
    </w:pPr>
  </w:style>
  <w:style w:type="paragraph" w:customStyle="1" w:styleId="4D450705367145BB843671AB0C912AD7">
    <w:name w:val="4D450705367145BB843671AB0C912AD7"/>
    <w:rsid w:val="00A161BA"/>
    <w:pPr>
      <w:bidi/>
    </w:pPr>
  </w:style>
  <w:style w:type="paragraph" w:customStyle="1" w:styleId="15014343101C40879024C207B72C30CC">
    <w:name w:val="15014343101C40879024C207B72C30CC"/>
    <w:rsid w:val="00A161B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A47A2977-A883-4E23-AE6D-2D79BD5D4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422BE-5685-414A-9DFA-4D45834F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EOM-ZO0-TP-000245-AR Rev 000</dc:subject>
  <dc:creator>Rivamonte, Leonnito (RMP)</dc:creator>
  <cp:keywords>ᅟ</cp:keywords>
  <cp:lastModifiedBy>الاء الزهراني Alaa Alzahrani</cp:lastModifiedBy>
  <cp:revision>11</cp:revision>
  <cp:lastPrinted>2017-10-17T10:11:00Z</cp:lastPrinted>
  <dcterms:created xsi:type="dcterms:W3CDTF">2021-05-23T06:09:00Z</dcterms:created>
  <dcterms:modified xsi:type="dcterms:W3CDTF">2022-02-06T10:47:00Z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