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9B28F8" w:rsidRPr="0078475F" w14:paraId="70E0EEC2" w14:textId="77777777" w:rsidTr="008453F2">
        <w:trPr>
          <w:trHeight w:val="642"/>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5EAC1AB6" w14:textId="77777777" w:rsidR="009B28F8" w:rsidRPr="0078475F" w:rsidRDefault="009B28F8" w:rsidP="008453F2">
            <w:pPr>
              <w:tabs>
                <w:tab w:val="left" w:pos="1536"/>
              </w:tabs>
              <w:bidi/>
              <w:spacing w:before="20" w:after="20"/>
              <w:rPr>
                <w:rFonts w:cs="Arial"/>
                <w:b/>
                <w:sz w:val="16"/>
                <w:szCs w:val="16"/>
              </w:rPr>
            </w:pPr>
            <w:r w:rsidRPr="0078475F">
              <w:rPr>
                <w:rFonts w:cs="Arial"/>
                <w:b/>
                <w:bCs/>
                <w:sz w:val="16"/>
                <w:szCs w:val="16"/>
                <w:rtl/>
                <w:lang w:eastAsia="ar"/>
              </w:rPr>
              <w:t>اسم المبنى:</w:t>
            </w:r>
          </w:p>
        </w:tc>
        <w:tc>
          <w:tcPr>
            <w:tcW w:w="2464" w:type="dxa"/>
            <w:gridSpan w:val="2"/>
            <w:tcBorders>
              <w:top w:val="single" w:sz="4" w:space="0" w:color="auto"/>
              <w:left w:val="single" w:sz="4" w:space="0" w:color="auto"/>
              <w:bottom w:val="single" w:sz="4" w:space="0" w:color="auto"/>
              <w:right w:val="single" w:sz="4" w:space="0" w:color="auto"/>
            </w:tcBorders>
            <w:hideMark/>
          </w:tcPr>
          <w:p w14:paraId="0B899E9F" w14:textId="77777777" w:rsidR="009B28F8" w:rsidRPr="0078475F" w:rsidRDefault="009B28F8" w:rsidP="008453F2">
            <w:pPr>
              <w:tabs>
                <w:tab w:val="left" w:pos="1536"/>
              </w:tabs>
              <w:bidi/>
              <w:spacing w:before="20" w:after="20"/>
              <w:rPr>
                <w:rFonts w:cs="Arial"/>
                <w:b/>
                <w:sz w:val="16"/>
                <w:szCs w:val="16"/>
              </w:rPr>
            </w:pPr>
            <w:r w:rsidRPr="0078475F">
              <w:rPr>
                <w:rFonts w:cs="Arial"/>
                <w:b/>
                <w:bCs/>
                <w:sz w:val="16"/>
                <w:szCs w:val="16"/>
                <w:rtl/>
                <w:lang w:eastAsia="ar"/>
              </w:rPr>
              <w:t>رقم المرجع</w:t>
            </w:r>
          </w:p>
        </w:tc>
        <w:tc>
          <w:tcPr>
            <w:tcW w:w="3449" w:type="dxa"/>
            <w:gridSpan w:val="4"/>
            <w:tcBorders>
              <w:top w:val="single" w:sz="4" w:space="0" w:color="auto"/>
              <w:left w:val="single" w:sz="4" w:space="0" w:color="auto"/>
              <w:bottom w:val="single" w:sz="4" w:space="0" w:color="auto"/>
              <w:right w:val="single" w:sz="4" w:space="0" w:color="auto"/>
            </w:tcBorders>
          </w:tcPr>
          <w:p w14:paraId="3996FFD2" w14:textId="77777777" w:rsidR="009B28F8" w:rsidRPr="0078475F" w:rsidRDefault="009B28F8" w:rsidP="008453F2">
            <w:pPr>
              <w:tabs>
                <w:tab w:val="left" w:pos="1536"/>
              </w:tabs>
              <w:bidi/>
              <w:spacing w:before="20" w:after="20"/>
              <w:jc w:val="left"/>
              <w:rPr>
                <w:rFonts w:cs="Arial"/>
                <w:b/>
                <w:color w:val="000000"/>
                <w:sz w:val="16"/>
                <w:szCs w:val="16"/>
              </w:rPr>
            </w:pPr>
            <w:r>
              <w:rPr>
                <w:rFonts w:cs="Arial"/>
                <w:b/>
                <w:bCs/>
                <w:sz w:val="16"/>
                <w:szCs w:val="16"/>
                <w:rtl/>
                <w:lang w:eastAsia="ar"/>
              </w:rPr>
              <w:t>النسخة: 00</w:t>
            </w:r>
            <w:r>
              <w:rPr>
                <w:rFonts w:cs="Arial"/>
                <w:b/>
                <w:bCs/>
                <w:sz w:val="16"/>
                <w:szCs w:val="16"/>
                <w:lang w:eastAsia="ar" w:bidi="en-US"/>
              </w:rPr>
              <w:t>A</w:t>
            </w:r>
          </w:p>
        </w:tc>
      </w:tr>
      <w:tr w:rsidR="009B28F8" w:rsidRPr="0078475F" w14:paraId="4EAFC05D" w14:textId="77777777" w:rsidTr="008453F2">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346FA8" w14:textId="77777777" w:rsidR="009B28F8" w:rsidRPr="0078475F" w:rsidRDefault="009B28F8" w:rsidP="008453F2">
            <w:pPr>
              <w:bidi/>
              <w:jc w:val="center"/>
              <w:rPr>
                <w:rFonts w:cs="Arial"/>
                <w:b/>
              </w:rPr>
            </w:pPr>
          </w:p>
          <w:p w14:paraId="76AC3826" w14:textId="77777777" w:rsidR="009B28F8" w:rsidRPr="0078475F" w:rsidRDefault="009B28F8" w:rsidP="008453F2">
            <w:pPr>
              <w:bidi/>
              <w:jc w:val="center"/>
              <w:rPr>
                <w:rFonts w:cs="Arial"/>
                <w:b/>
              </w:rPr>
            </w:pPr>
            <w:r w:rsidRPr="0078475F">
              <w:rPr>
                <w:rFonts w:cs="Arial"/>
                <w:b/>
                <w:bCs/>
                <w:rtl/>
                <w:lang w:eastAsia="ar"/>
              </w:rPr>
              <w:t>الرقم</w:t>
            </w:r>
          </w:p>
          <w:p w14:paraId="47F30BE2" w14:textId="77777777" w:rsidR="009B28F8" w:rsidRPr="0078475F" w:rsidRDefault="009B28F8" w:rsidP="008453F2">
            <w:pPr>
              <w:bidi/>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1BAB8D" w14:textId="77777777" w:rsidR="009B28F8" w:rsidRPr="0078475F" w:rsidRDefault="009B28F8" w:rsidP="008453F2">
            <w:pPr>
              <w:bidi/>
              <w:jc w:val="center"/>
              <w:rPr>
                <w:rFonts w:cs="Arial"/>
                <w:b/>
              </w:rPr>
            </w:pPr>
          </w:p>
          <w:p w14:paraId="0A9120E2" w14:textId="77777777" w:rsidR="009B28F8" w:rsidRPr="0078475F" w:rsidRDefault="009B28F8" w:rsidP="008453F2">
            <w:pPr>
              <w:bidi/>
              <w:jc w:val="center"/>
              <w:rPr>
                <w:rFonts w:cs="Arial"/>
                <w:b/>
              </w:rPr>
            </w:pPr>
            <w:r w:rsidRPr="0078475F">
              <w:rPr>
                <w:rFonts w:cs="Arial"/>
                <w:rtl/>
                <w:lang w:eastAsia="ar"/>
              </w:rPr>
              <w:t>قائمة التدقيق الخاصة بخطة الاستجابة للطوارئ</w:t>
            </w:r>
          </w:p>
          <w:p w14:paraId="7CA73DB6" w14:textId="77777777" w:rsidR="009B28F8" w:rsidRPr="0078475F" w:rsidRDefault="009B28F8" w:rsidP="008453F2">
            <w:pPr>
              <w:bidi/>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F7777D" w14:textId="77777777" w:rsidR="009B28F8" w:rsidRPr="0078475F" w:rsidRDefault="009B28F8" w:rsidP="008453F2">
            <w:pPr>
              <w:bidi/>
              <w:ind w:left="-104" w:right="-105"/>
              <w:jc w:val="center"/>
              <w:rPr>
                <w:rFonts w:cs="Arial"/>
                <w:b/>
                <w:bCs/>
                <w:color w:val="000000"/>
                <w:sz w:val="16"/>
                <w:szCs w:val="16"/>
              </w:rPr>
            </w:pPr>
            <w:r w:rsidRPr="0078475F">
              <w:rPr>
                <w:rFonts w:cs="Arial"/>
                <w:b/>
                <w:bCs/>
                <w:sz w:val="16"/>
                <w:szCs w:val="16"/>
                <w:rtl/>
                <w:lang w:eastAsia="ar"/>
              </w:rPr>
              <w:t>مرضٍ</w:t>
            </w:r>
          </w:p>
        </w:tc>
      </w:tr>
      <w:tr w:rsidR="009B28F8" w:rsidRPr="0078475F" w14:paraId="78433DBF" w14:textId="77777777" w:rsidTr="008453F2">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739457" w14:textId="77777777" w:rsidR="009B28F8" w:rsidRPr="0078475F" w:rsidRDefault="009B28F8" w:rsidP="008453F2">
            <w:pPr>
              <w:bidi/>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0E9E4E" w14:textId="77777777" w:rsidR="009B28F8" w:rsidRPr="0078475F" w:rsidRDefault="009B28F8" w:rsidP="008453F2">
            <w:pPr>
              <w:bidi/>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DBE1DE"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لا يوجد</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74B8B9"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نعم</w:t>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F5817"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لا</w:t>
            </w:r>
          </w:p>
        </w:tc>
      </w:tr>
      <w:tr w:rsidR="009B28F8" w:rsidRPr="0078475F" w14:paraId="7ECEC3D7" w14:textId="77777777" w:rsidTr="008453F2">
        <w:trPr>
          <w:trHeight w:val="379"/>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46A4CEF5" w14:textId="77777777" w:rsidR="009B28F8" w:rsidRPr="0078475F" w:rsidRDefault="009B28F8" w:rsidP="008453F2">
            <w:pPr>
              <w:bidi/>
              <w:jc w:val="left"/>
              <w:rPr>
                <w:rFonts w:cs="Arial"/>
                <w:b/>
                <w:bCs/>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3BA46F89" w14:textId="6A007A6A" w:rsidR="009B28F8" w:rsidRPr="0078475F" w:rsidRDefault="009B28F8" w:rsidP="008453F2">
            <w:pPr>
              <w:bidi/>
              <w:jc w:val="center"/>
              <w:rPr>
                <w:rFonts w:cs="Arial"/>
                <w:b/>
                <w:bCs/>
              </w:rPr>
            </w:pPr>
            <w:r>
              <w:rPr>
                <w:rFonts w:cs="Arial"/>
                <w:b/>
                <w:bCs/>
                <w:rtl/>
                <w:lang w:eastAsia="ar"/>
              </w:rPr>
              <w:t>أنظمة الاتصالات - مرافق ال</w:t>
            </w:r>
            <w:r w:rsidR="0050308D">
              <w:rPr>
                <w:rFonts w:cs="Arial" w:hint="cs"/>
                <w:b/>
                <w:bCs/>
                <w:rtl/>
                <w:lang w:eastAsia="ar"/>
              </w:rPr>
              <w:t xml:space="preserve">مدارس والجامعات </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E57AF24" w14:textId="77777777" w:rsidR="009B28F8" w:rsidRPr="0078475F" w:rsidRDefault="009B28F8" w:rsidP="008453F2">
            <w:pPr>
              <w:bidi/>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E6BFC8" w14:textId="77777777" w:rsidR="009B28F8" w:rsidRPr="0078475F" w:rsidRDefault="009B28F8" w:rsidP="008453F2">
            <w:pPr>
              <w:bidi/>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585557" w14:textId="77777777" w:rsidR="009B28F8" w:rsidRPr="0078475F" w:rsidRDefault="009B28F8" w:rsidP="008453F2">
            <w:pPr>
              <w:bidi/>
              <w:ind w:left="-102" w:right="-73"/>
              <w:jc w:val="center"/>
              <w:rPr>
                <w:rFonts w:cs="Arial"/>
                <w:color w:val="000000"/>
              </w:rPr>
            </w:pPr>
          </w:p>
        </w:tc>
      </w:tr>
      <w:tr w:rsidR="009B28F8" w:rsidRPr="0078475F" w14:paraId="448F4345" w14:textId="77777777" w:rsidTr="008453F2">
        <w:trPr>
          <w:trHeight w:val="285"/>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D3C1C1E" w14:textId="77777777" w:rsidR="009B28F8" w:rsidRPr="0078475F" w:rsidRDefault="009B28F8" w:rsidP="008453F2">
            <w:pPr>
              <w:bidi/>
              <w:rPr>
                <w:rFonts w:cs="Arial"/>
                <w:color w:val="000000"/>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660FA567" w14:textId="77777777" w:rsidR="009B28F8" w:rsidRPr="0078475F" w:rsidRDefault="009B28F8" w:rsidP="008453F2">
            <w:pPr>
              <w:bidi/>
              <w:spacing w:before="40" w:after="40"/>
              <w:jc w:val="left"/>
              <w:rPr>
                <w:rFonts w:cs="Arial"/>
                <w:sz w:val="18"/>
                <w:szCs w:val="24"/>
              </w:rPr>
            </w:pPr>
            <w:r w:rsidRPr="0078475F">
              <w:rPr>
                <w:rFonts w:cs="Arial"/>
                <w:sz w:val="18"/>
                <w:szCs w:val="18"/>
                <w:rtl/>
                <w:lang w:eastAsia="ar"/>
              </w:rPr>
              <w:t>تعد خطة إجراءات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المباشرة.</w:t>
            </w:r>
          </w:p>
          <w:p w14:paraId="01495FF3" w14:textId="77777777" w:rsidR="009B28F8" w:rsidRPr="0078475F" w:rsidRDefault="009B28F8" w:rsidP="008453F2">
            <w:pPr>
              <w:bidi/>
              <w:spacing w:before="40" w:after="40"/>
              <w:jc w:val="left"/>
              <w:rPr>
                <w:rFonts w:ascii="NewBaskerville" w:hAnsi="NewBaskerville" w:cs="NewBaskerville"/>
                <w:sz w:val="18"/>
                <w:szCs w:val="24"/>
              </w:rPr>
            </w:pPr>
            <w:r w:rsidRPr="0078475F">
              <w:rPr>
                <w:rFonts w:cs="Arial"/>
                <w:sz w:val="18"/>
                <w:szCs w:val="18"/>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المهام المطلوبة من موظفي الرعاية الصحية الذين يتم تكليفهم وذلك من أجل اتخاذ التدابير الصحيحة التي من شأنها تقليل الآثار المترتبة على وقوع أي أزمة.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F2A698" w14:textId="77777777" w:rsidR="009B28F8" w:rsidRPr="0078475F" w:rsidRDefault="009B28F8" w:rsidP="008453F2">
            <w:pPr>
              <w:bidi/>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EE13B3" w14:textId="77777777" w:rsidR="009B28F8" w:rsidRPr="0078475F" w:rsidRDefault="009B28F8" w:rsidP="008453F2">
            <w:pPr>
              <w:bidi/>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76906C" w14:textId="77777777" w:rsidR="009B28F8" w:rsidRPr="0078475F" w:rsidRDefault="009B28F8" w:rsidP="008453F2">
            <w:pPr>
              <w:bidi/>
              <w:ind w:left="-102" w:right="-73"/>
              <w:jc w:val="center"/>
              <w:rPr>
                <w:rFonts w:cs="Arial"/>
                <w:color w:val="000000"/>
              </w:rPr>
            </w:pPr>
          </w:p>
        </w:tc>
      </w:tr>
      <w:tr w:rsidR="009B28F8" w:rsidRPr="0078475F" w14:paraId="46C1280B"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7148535"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7947259B"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تحديد الجهة المسؤولة عن المشكلة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7AA5F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3DDBE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2A31B1"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r>
      <w:tr w:rsidR="009B28F8" w:rsidRPr="0078475F" w14:paraId="7EDAF68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2A188A" w14:textId="77777777" w:rsidR="009B28F8" w:rsidRPr="0078475F" w:rsidRDefault="009B28F8" w:rsidP="008453F2">
            <w:pPr>
              <w:bidi/>
              <w:spacing w:before="40" w:after="40"/>
              <w:jc w:val="left"/>
              <w:rPr>
                <w:rFonts w:cs="Arial"/>
                <w:sz w:val="18"/>
                <w:szCs w:val="18"/>
              </w:rPr>
            </w:pPr>
            <w:r>
              <w:rPr>
                <w:rFonts w:cs="Arial"/>
                <w:sz w:val="18"/>
                <w:szCs w:val="18"/>
                <w:rtl/>
                <w:lang w:eastAsia="ar"/>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8FC7194"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هل هناك حاجة للإخلاء؟</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9DEF9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FD4FD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EDD39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r>
      <w:tr w:rsidR="009B28F8" w:rsidRPr="0078475F" w14:paraId="12A54867"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130C5D4" w14:textId="77777777" w:rsidR="009B28F8" w:rsidRPr="0078475F" w:rsidRDefault="009B28F8" w:rsidP="008453F2">
            <w:pPr>
              <w:bidi/>
              <w:spacing w:before="40" w:after="40"/>
              <w:jc w:val="left"/>
              <w:rPr>
                <w:rFonts w:cs="Arial"/>
                <w:sz w:val="18"/>
                <w:szCs w:val="18"/>
              </w:rPr>
            </w:pPr>
            <w:r>
              <w:rPr>
                <w:rFonts w:cs="Arial"/>
                <w:sz w:val="18"/>
                <w:szCs w:val="18"/>
                <w:rtl/>
                <w:lang w:eastAsia="ar"/>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37222AC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خطر اندلاع الحرائق أو انخفاض القدرة على مكافحة الحرائق</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CF3F0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B1AE4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76F51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r>
      <w:tr w:rsidR="009B28F8" w:rsidRPr="0078475F" w14:paraId="42E06B26"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9D7512F" w14:textId="77777777" w:rsidR="009B28F8" w:rsidRPr="0078475F" w:rsidRDefault="009B28F8" w:rsidP="008453F2">
            <w:pPr>
              <w:bidi/>
              <w:spacing w:before="40" w:after="40"/>
              <w:jc w:val="left"/>
              <w:rPr>
                <w:rFonts w:cs="Arial"/>
                <w:sz w:val="18"/>
                <w:szCs w:val="18"/>
              </w:rPr>
            </w:pPr>
            <w:r>
              <w:rPr>
                <w:rFonts w:cs="Arial"/>
                <w:sz w:val="18"/>
                <w:szCs w:val="18"/>
                <w:rtl/>
                <w:lang w:eastAsia="ar"/>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04527A01" w14:textId="1A60E966"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إمدادات الكهرباء والارتفاعات المفاجئة في الطاقة على أدوات التحكم</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1F2A7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ADEB1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141A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r>
      <w:tr w:rsidR="009B28F8" w:rsidRPr="0078475F" w14:paraId="1B67041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67B7596" w14:textId="77777777" w:rsidR="009B28F8" w:rsidRPr="0078475F" w:rsidRDefault="009B28F8" w:rsidP="008453F2">
            <w:pPr>
              <w:bidi/>
              <w:spacing w:before="40" w:after="40"/>
              <w:jc w:val="left"/>
              <w:rPr>
                <w:rFonts w:cs="Arial"/>
                <w:sz w:val="18"/>
                <w:szCs w:val="18"/>
              </w:rPr>
            </w:pPr>
            <w:r>
              <w:rPr>
                <w:rFonts w:cs="Arial"/>
                <w:sz w:val="18"/>
                <w:szCs w:val="18"/>
                <w:rtl/>
                <w:lang w:eastAsia="ar"/>
              </w:rPr>
              <w:t>5</w:t>
            </w:r>
          </w:p>
        </w:tc>
        <w:tc>
          <w:tcPr>
            <w:tcW w:w="7801" w:type="dxa"/>
            <w:gridSpan w:val="4"/>
            <w:tcBorders>
              <w:top w:val="single" w:sz="4" w:space="0" w:color="auto"/>
              <w:left w:val="nil"/>
              <w:bottom w:val="single" w:sz="4" w:space="0" w:color="auto"/>
              <w:right w:val="single" w:sz="4" w:space="0" w:color="auto"/>
            </w:tcBorders>
            <w:hideMark/>
          </w:tcPr>
          <w:p w14:paraId="395ABABB"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إمدادات المياه وأدوات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BA7D7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6BF66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9964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r>
      <w:tr w:rsidR="009B28F8" w:rsidRPr="0078475F" w14:paraId="1AEE766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A1518E9" w14:textId="77777777" w:rsidR="009B28F8" w:rsidRPr="0078475F" w:rsidRDefault="009B28F8" w:rsidP="008453F2">
            <w:pPr>
              <w:bidi/>
              <w:spacing w:before="40" w:after="40"/>
              <w:jc w:val="left"/>
              <w:rPr>
                <w:rFonts w:cs="Arial"/>
                <w:sz w:val="18"/>
                <w:szCs w:val="18"/>
              </w:rPr>
            </w:pPr>
            <w:r>
              <w:rPr>
                <w:rFonts w:cs="Arial"/>
                <w:sz w:val="18"/>
                <w:szCs w:val="18"/>
                <w:rtl/>
                <w:lang w:eastAsia="ar"/>
              </w:rPr>
              <w:t>6</w:t>
            </w:r>
          </w:p>
        </w:tc>
        <w:tc>
          <w:tcPr>
            <w:tcW w:w="7801" w:type="dxa"/>
            <w:gridSpan w:val="4"/>
            <w:tcBorders>
              <w:top w:val="single" w:sz="4" w:space="0" w:color="auto"/>
              <w:left w:val="nil"/>
              <w:bottom w:val="single" w:sz="4" w:space="0" w:color="auto"/>
              <w:right w:val="single" w:sz="4" w:space="0" w:color="auto"/>
            </w:tcBorders>
            <w:hideMark/>
          </w:tcPr>
          <w:p w14:paraId="766976B6"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FC1CA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E4FCBA"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C04A4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r>
      <w:tr w:rsidR="009B28F8" w:rsidRPr="0078475F" w14:paraId="2148DAD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9417448" w14:textId="77777777" w:rsidR="009B28F8" w:rsidRPr="0078475F" w:rsidRDefault="009B28F8" w:rsidP="008453F2">
            <w:pPr>
              <w:bidi/>
              <w:spacing w:before="40" w:after="40"/>
              <w:jc w:val="left"/>
              <w:rPr>
                <w:rFonts w:cs="Arial"/>
                <w:sz w:val="18"/>
                <w:szCs w:val="18"/>
              </w:rPr>
            </w:pPr>
            <w:r>
              <w:rPr>
                <w:rFonts w:cs="Arial"/>
                <w:sz w:val="18"/>
                <w:szCs w:val="18"/>
                <w:rtl/>
                <w:lang w:eastAsia="ar"/>
              </w:rPr>
              <w:t>7</w:t>
            </w:r>
          </w:p>
        </w:tc>
        <w:tc>
          <w:tcPr>
            <w:tcW w:w="7801" w:type="dxa"/>
            <w:gridSpan w:val="4"/>
            <w:tcBorders>
              <w:top w:val="single" w:sz="4" w:space="0" w:color="auto"/>
              <w:left w:val="nil"/>
              <w:bottom w:val="single" w:sz="4" w:space="0" w:color="auto"/>
              <w:right w:val="single" w:sz="4" w:space="0" w:color="auto"/>
            </w:tcBorders>
            <w:hideMark/>
          </w:tcPr>
          <w:p w14:paraId="6F16DBB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أنظمة الأطراف الأخرى وأدوات التحكم في أنظمة الاتصالات</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F7514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F6A06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74A0C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r>
      <w:tr w:rsidR="009B28F8" w:rsidRPr="0078475F" w14:paraId="7A2EF55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2FF6CC1" w14:textId="77777777" w:rsidR="009B28F8" w:rsidRPr="0078475F" w:rsidRDefault="009B28F8" w:rsidP="008453F2">
            <w:pPr>
              <w:bidi/>
              <w:spacing w:before="40" w:after="40"/>
              <w:jc w:val="left"/>
              <w:rPr>
                <w:rFonts w:cs="Arial"/>
                <w:sz w:val="18"/>
                <w:szCs w:val="18"/>
              </w:rPr>
            </w:pPr>
            <w:r>
              <w:rPr>
                <w:rFonts w:cs="Arial"/>
                <w:sz w:val="18"/>
                <w:szCs w:val="18"/>
                <w:rtl/>
                <w:lang w:eastAsia="ar"/>
              </w:rPr>
              <w:t>8</w:t>
            </w:r>
          </w:p>
        </w:tc>
        <w:tc>
          <w:tcPr>
            <w:tcW w:w="7801" w:type="dxa"/>
            <w:gridSpan w:val="4"/>
            <w:tcBorders>
              <w:top w:val="single" w:sz="4" w:space="0" w:color="auto"/>
              <w:left w:val="single" w:sz="4" w:space="0" w:color="auto"/>
              <w:bottom w:val="single" w:sz="4" w:space="0" w:color="auto"/>
              <w:right w:val="single" w:sz="4" w:space="0" w:color="auto"/>
            </w:tcBorders>
            <w:hideMark/>
          </w:tcPr>
          <w:p w14:paraId="1BFBE00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أمن الموقع</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CD99E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95EFF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2471CE"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r>
      <w:tr w:rsidR="009B28F8" w:rsidRPr="0078475F" w14:paraId="43C8729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6867D57" w14:textId="77777777" w:rsidR="009B28F8" w:rsidRPr="0078475F" w:rsidRDefault="009B28F8" w:rsidP="008453F2">
            <w:pPr>
              <w:bidi/>
              <w:spacing w:before="40" w:after="40"/>
              <w:jc w:val="left"/>
              <w:rPr>
                <w:rFonts w:cs="Arial"/>
                <w:sz w:val="18"/>
                <w:szCs w:val="18"/>
              </w:rPr>
            </w:pPr>
            <w:r>
              <w:rPr>
                <w:rFonts w:cs="Arial"/>
                <w:sz w:val="18"/>
                <w:szCs w:val="18"/>
                <w:rtl/>
                <w:lang w:eastAsia="ar"/>
              </w:rPr>
              <w:t>9</w:t>
            </w:r>
          </w:p>
        </w:tc>
        <w:tc>
          <w:tcPr>
            <w:tcW w:w="7801" w:type="dxa"/>
            <w:gridSpan w:val="4"/>
            <w:tcBorders>
              <w:top w:val="single" w:sz="4" w:space="0" w:color="auto"/>
              <w:left w:val="single" w:sz="4" w:space="0" w:color="auto"/>
              <w:bottom w:val="single" w:sz="4" w:space="0" w:color="auto"/>
              <w:right w:val="single" w:sz="4" w:space="0" w:color="auto"/>
            </w:tcBorders>
            <w:hideMark/>
          </w:tcPr>
          <w:p w14:paraId="20836D1E"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فقدان البيانات وأمنها</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FDCAC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58F49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ABCC45"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r>
      <w:tr w:rsidR="009B28F8" w:rsidRPr="0078475F" w14:paraId="4A91BEE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E1110C" w14:textId="77777777" w:rsidR="009B28F8" w:rsidRPr="0078475F" w:rsidRDefault="009B28F8" w:rsidP="008453F2">
            <w:pPr>
              <w:bidi/>
              <w:spacing w:before="40" w:after="40"/>
              <w:jc w:val="left"/>
              <w:rPr>
                <w:rFonts w:cs="Arial"/>
                <w:sz w:val="18"/>
                <w:szCs w:val="18"/>
              </w:rPr>
            </w:pPr>
            <w:r>
              <w:rPr>
                <w:rFonts w:cs="Arial"/>
                <w:sz w:val="18"/>
                <w:szCs w:val="18"/>
                <w:rtl/>
                <w:lang w:eastAsia="ar"/>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045805C7"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التأثير على إعادة تفعيل إطلاق الإنذارات</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E2660E"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71FADA"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B18040"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r>
      <w:tr w:rsidR="009B28F8" w:rsidRPr="0078475F" w14:paraId="7C9D3BDF"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454E7AD" w14:textId="77777777" w:rsidR="009B28F8" w:rsidRPr="0078475F" w:rsidRDefault="009B28F8" w:rsidP="008453F2">
            <w:pPr>
              <w:bidi/>
              <w:spacing w:before="40" w:after="40"/>
              <w:jc w:val="left"/>
              <w:rPr>
                <w:rFonts w:cs="Arial"/>
                <w:sz w:val="18"/>
                <w:szCs w:val="18"/>
              </w:rPr>
            </w:pPr>
            <w:r>
              <w:rPr>
                <w:rFonts w:cs="Arial"/>
                <w:sz w:val="18"/>
                <w:szCs w:val="18"/>
                <w:rtl/>
                <w:lang w:eastAsia="ar"/>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5848B030" w14:textId="77777777" w:rsidR="009B28F8" w:rsidRPr="0078475F" w:rsidRDefault="009B28F8" w:rsidP="008453F2">
            <w:pPr>
              <w:tabs>
                <w:tab w:val="left" w:pos="6620"/>
              </w:tabs>
              <w:bidi/>
              <w:spacing w:before="40" w:after="40"/>
              <w:jc w:val="left"/>
              <w:rPr>
                <w:rFonts w:cs="Arial"/>
                <w:sz w:val="18"/>
                <w:szCs w:val="18"/>
              </w:rPr>
            </w:pPr>
            <w:r w:rsidRPr="0078475F">
              <w:rPr>
                <w:rFonts w:cs="Arial"/>
                <w:sz w:val="18"/>
                <w:szCs w:val="18"/>
                <w:rtl/>
                <w:lang w:eastAsia="ar"/>
              </w:rPr>
              <w:t>هل ستتأثر الأنظمة الحيوية وماذا عن مدة الانقطاع؟</w:t>
            </w:r>
            <w:r w:rsidRPr="0078475F">
              <w:rPr>
                <w:rFonts w:cs="Arial"/>
                <w:sz w:val="18"/>
                <w:szCs w:val="18"/>
                <w:rtl/>
                <w:lang w:eastAsia="ar"/>
              </w:rPr>
              <w:tab/>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9C0131"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E6BA40"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83F00F"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r>
      <w:tr w:rsidR="009B28F8" w:rsidRPr="0078475F" w14:paraId="254BCC3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70EE4B4" w14:textId="77777777" w:rsidR="009B28F8" w:rsidRPr="0078475F" w:rsidRDefault="009B28F8" w:rsidP="008453F2">
            <w:pPr>
              <w:bidi/>
              <w:spacing w:before="40" w:after="40"/>
              <w:jc w:val="left"/>
              <w:rPr>
                <w:rFonts w:cs="Arial"/>
                <w:sz w:val="18"/>
                <w:szCs w:val="18"/>
              </w:rPr>
            </w:pPr>
            <w:r>
              <w:rPr>
                <w:rFonts w:cs="Arial"/>
                <w:sz w:val="18"/>
                <w:szCs w:val="18"/>
                <w:rtl/>
                <w:lang w:eastAsia="ar"/>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168AF9F"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الاتفاق على نطاق المسؤولية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26459F"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49BCF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E2AE7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r>
      <w:tr w:rsidR="009B28F8" w:rsidRPr="0078475F" w14:paraId="35CBD3B9"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E56025" w14:textId="77777777" w:rsidR="009B28F8" w:rsidRPr="0078475F" w:rsidRDefault="009B28F8" w:rsidP="008453F2">
            <w:pPr>
              <w:bidi/>
              <w:spacing w:before="40" w:after="40"/>
              <w:jc w:val="left"/>
              <w:rPr>
                <w:rFonts w:cs="Arial"/>
                <w:sz w:val="18"/>
                <w:szCs w:val="18"/>
              </w:rPr>
            </w:pPr>
            <w:r>
              <w:rPr>
                <w:rFonts w:cs="Arial"/>
                <w:sz w:val="18"/>
                <w:szCs w:val="18"/>
                <w:rtl/>
                <w:lang w:eastAsia="ar"/>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65A65E4E"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 xml:space="preserve">مشاركة فريق مكافحة العدوى في حال عدم توفر بيانات نظام إدارة المباني </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7CC1A2"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41E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7579BC"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r>
      <w:tr w:rsidR="009B28F8" w:rsidRPr="0078475F" w14:paraId="1777E4E1"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864369" w14:textId="77777777" w:rsidR="009B28F8" w:rsidRPr="0078475F" w:rsidRDefault="009B28F8" w:rsidP="008453F2">
            <w:pPr>
              <w:bidi/>
              <w:spacing w:before="40" w:after="40"/>
              <w:jc w:val="left"/>
              <w:rPr>
                <w:rFonts w:cs="Arial"/>
                <w:sz w:val="18"/>
                <w:szCs w:val="18"/>
              </w:rPr>
            </w:pPr>
            <w:r>
              <w:rPr>
                <w:rFonts w:cs="Arial"/>
                <w:sz w:val="18"/>
                <w:szCs w:val="18"/>
                <w:rtl/>
                <w:lang w:eastAsia="ar"/>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24D50B55"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هل يجب مخاطبة العلاقات العامة؟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07CD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62307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E99EA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r>
      <w:tr w:rsidR="009B28F8" w:rsidRPr="0078475F" w14:paraId="67A68BF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D944368" w14:textId="77777777" w:rsidR="009B28F8" w:rsidRPr="0078475F" w:rsidRDefault="009B28F8" w:rsidP="008453F2">
            <w:pPr>
              <w:bidi/>
              <w:spacing w:before="40" w:after="40"/>
              <w:jc w:val="left"/>
              <w:rPr>
                <w:rFonts w:cs="Arial"/>
                <w:sz w:val="18"/>
                <w:szCs w:val="18"/>
              </w:rPr>
            </w:pPr>
            <w:r>
              <w:rPr>
                <w:rFonts w:cs="Arial"/>
                <w:sz w:val="18"/>
                <w:szCs w:val="18"/>
                <w:rtl/>
                <w:lang w:eastAsia="ar"/>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6BEAEB68"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استعراض اتفاقيات مستوى الخدمات مع الموردين</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55F41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81BAD9"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E9DBE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r>
      <w:tr w:rsidR="009B28F8" w:rsidRPr="0078475F" w14:paraId="24BC341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54EC34" w14:textId="77777777" w:rsidR="009B28F8" w:rsidRPr="0078475F" w:rsidRDefault="009B28F8" w:rsidP="008453F2">
            <w:pPr>
              <w:bidi/>
              <w:spacing w:before="40" w:after="40"/>
              <w:jc w:val="left"/>
              <w:rPr>
                <w:rFonts w:cs="Arial"/>
                <w:sz w:val="18"/>
                <w:szCs w:val="18"/>
              </w:rPr>
            </w:pPr>
            <w:r>
              <w:rPr>
                <w:rFonts w:cs="Arial"/>
                <w:sz w:val="18"/>
                <w:szCs w:val="18"/>
                <w:rtl/>
                <w:lang w:eastAsia="ar"/>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03F686CC"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إشراك الخدمات التجارية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DF5FC"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F28F0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65C82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r>
      <w:tr w:rsidR="009B28F8" w:rsidRPr="0078475F" w14:paraId="3BEF57F0"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32751D6" w14:textId="77777777" w:rsidR="009B28F8" w:rsidRPr="0078475F" w:rsidRDefault="009B28F8" w:rsidP="008453F2">
            <w:pPr>
              <w:bidi/>
              <w:spacing w:before="40" w:after="40"/>
              <w:jc w:val="left"/>
              <w:rPr>
                <w:rFonts w:cs="Arial"/>
                <w:sz w:val="18"/>
                <w:szCs w:val="18"/>
              </w:rPr>
            </w:pPr>
            <w:r>
              <w:rPr>
                <w:rFonts w:cs="Arial"/>
                <w:sz w:val="18"/>
                <w:szCs w:val="18"/>
                <w:rtl/>
                <w:lang w:eastAsia="ar"/>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767B65C4"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تسجيل بيانات الاتصال بأفراد الجهات العامة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FC0709"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A6E7C5"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16420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34C54">
              <w:rPr>
                <w:rFonts w:cs="Arial"/>
                <w:color w:val="000000"/>
                <w:rtl/>
                <w:lang w:eastAsia="ar"/>
              </w:rPr>
            </w:r>
            <w:r w:rsidR="00934C54">
              <w:rPr>
                <w:rFonts w:cs="Arial"/>
                <w:color w:val="000000"/>
                <w:rtl/>
                <w:lang w:eastAsia="ar"/>
              </w:rPr>
              <w:fldChar w:fldCharType="separate"/>
            </w:r>
            <w:r w:rsidRPr="0078475F">
              <w:rPr>
                <w:rFonts w:cs="Arial"/>
                <w:color w:val="000000"/>
                <w:rtl/>
                <w:lang w:eastAsia="ar"/>
              </w:rPr>
              <w:fldChar w:fldCharType="end"/>
            </w:r>
          </w:p>
        </w:tc>
      </w:tr>
      <w:tr w:rsidR="009B28F8" w:rsidRPr="0078475F" w14:paraId="5995F1C3"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80D6CC6" w14:textId="77777777" w:rsidR="009B28F8" w:rsidRPr="00E93C2A" w:rsidRDefault="009B28F8" w:rsidP="008453F2">
            <w:pPr>
              <w:bidi/>
              <w:spacing w:before="40" w:after="40"/>
              <w:jc w:val="center"/>
              <w:rPr>
                <w:b/>
              </w:rPr>
            </w:pPr>
            <w:r w:rsidRPr="00E93C2A">
              <w:rPr>
                <w:rFonts w:cs="Arial"/>
                <w:b/>
                <w:bCs/>
                <w:rtl/>
                <w:lang w:eastAsia="ar"/>
              </w:rPr>
              <w:t>الرقم</w:t>
            </w:r>
          </w:p>
        </w:tc>
        <w:tc>
          <w:tcPr>
            <w:tcW w:w="41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12D8EB" w14:textId="77777777" w:rsidR="009B28F8" w:rsidRPr="00E93C2A" w:rsidRDefault="009B28F8" w:rsidP="008453F2">
            <w:pPr>
              <w:bidi/>
              <w:spacing w:before="40" w:after="40"/>
              <w:jc w:val="center"/>
              <w:rPr>
                <w:rFonts w:cs="Arial"/>
                <w:b/>
              </w:rPr>
            </w:pPr>
            <w:r w:rsidRPr="00E93C2A">
              <w:rPr>
                <w:rFonts w:cs="Arial"/>
                <w:b/>
                <w:bCs/>
                <w:rtl/>
                <w:lang w:eastAsia="ar"/>
              </w:rPr>
              <w:t>ملاحظات المُراجع</w:t>
            </w:r>
          </w:p>
        </w:tc>
        <w:tc>
          <w:tcPr>
            <w:tcW w:w="5174"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18AC46" w14:textId="77777777" w:rsidR="009B28F8" w:rsidRPr="00E93C2A" w:rsidRDefault="009B28F8" w:rsidP="008453F2">
            <w:pPr>
              <w:bidi/>
              <w:spacing w:before="40" w:after="40"/>
              <w:jc w:val="center"/>
              <w:rPr>
                <w:rFonts w:cs="Arial"/>
                <w:b/>
              </w:rPr>
            </w:pPr>
            <w:r w:rsidRPr="00E93C2A">
              <w:rPr>
                <w:rFonts w:cs="Arial"/>
                <w:b/>
                <w:bCs/>
                <w:rtl/>
                <w:lang w:eastAsia="ar"/>
              </w:rPr>
              <w:t>القرار</w:t>
            </w:r>
          </w:p>
        </w:tc>
      </w:tr>
      <w:tr w:rsidR="009B28F8" w:rsidRPr="0078475F" w14:paraId="1F15949E"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868BB40"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14E4784B"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1BE79A42" w14:textId="77777777" w:rsidR="009B28F8" w:rsidRPr="0078475F" w:rsidRDefault="009B28F8" w:rsidP="008453F2">
            <w:pPr>
              <w:bidi/>
              <w:spacing w:before="40" w:after="40"/>
              <w:jc w:val="left"/>
              <w:rPr>
                <w:rFonts w:cs="Arial"/>
                <w:sz w:val="18"/>
                <w:szCs w:val="18"/>
              </w:rPr>
            </w:pPr>
          </w:p>
        </w:tc>
      </w:tr>
      <w:tr w:rsidR="009B28F8" w:rsidRPr="0078475F" w14:paraId="4F548C61"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19F3458C"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24BFBEAA"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B023913" w14:textId="77777777" w:rsidR="009B28F8" w:rsidRPr="0078475F" w:rsidRDefault="009B28F8" w:rsidP="008453F2">
            <w:pPr>
              <w:bidi/>
              <w:spacing w:before="40" w:after="40"/>
              <w:jc w:val="left"/>
              <w:rPr>
                <w:rFonts w:cs="Arial"/>
                <w:sz w:val="18"/>
                <w:szCs w:val="18"/>
              </w:rPr>
            </w:pPr>
          </w:p>
        </w:tc>
      </w:tr>
      <w:tr w:rsidR="009B28F8" w:rsidRPr="0078475F" w14:paraId="29FB95FF"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99A5674"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0F38B97"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0A3EE59E" w14:textId="77777777" w:rsidR="009B28F8" w:rsidRPr="0078475F" w:rsidRDefault="009B28F8" w:rsidP="008453F2">
            <w:pPr>
              <w:bidi/>
              <w:spacing w:before="40" w:after="40"/>
              <w:jc w:val="left"/>
              <w:rPr>
                <w:rFonts w:cs="Arial"/>
                <w:sz w:val="18"/>
                <w:szCs w:val="18"/>
              </w:rPr>
            </w:pPr>
          </w:p>
        </w:tc>
      </w:tr>
      <w:tr w:rsidR="009B28F8" w:rsidRPr="0078475F" w14:paraId="36F5CBF2"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33B628EF"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6E4D35BC"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3135021" w14:textId="77777777" w:rsidR="009B28F8" w:rsidRPr="0078475F" w:rsidRDefault="009B28F8" w:rsidP="008453F2">
            <w:pPr>
              <w:bidi/>
              <w:spacing w:before="40" w:after="40"/>
              <w:jc w:val="left"/>
              <w:rPr>
                <w:rFonts w:cs="Arial"/>
                <w:sz w:val="18"/>
                <w:szCs w:val="18"/>
              </w:rPr>
            </w:pPr>
          </w:p>
        </w:tc>
      </w:tr>
      <w:tr w:rsidR="009B28F8" w:rsidRPr="0078475F" w14:paraId="6141BBC1" w14:textId="77777777" w:rsidTr="008453F2">
        <w:trPr>
          <w:trHeight w:val="633"/>
          <w:jc w:val="center"/>
        </w:trPr>
        <w:tc>
          <w:tcPr>
            <w:tcW w:w="4870" w:type="dxa"/>
            <w:gridSpan w:val="3"/>
            <w:tcBorders>
              <w:top w:val="single" w:sz="4" w:space="0" w:color="auto"/>
              <w:left w:val="single" w:sz="4" w:space="0" w:color="auto"/>
              <w:right w:val="single" w:sz="4" w:space="0" w:color="auto"/>
            </w:tcBorders>
            <w:noWrap/>
            <w:hideMark/>
          </w:tcPr>
          <w:p w14:paraId="0E9DC11C"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اسم المعدّ / التوقيع والتاريخ:</w:t>
            </w:r>
          </w:p>
        </w:tc>
        <w:tc>
          <w:tcPr>
            <w:tcW w:w="5174" w:type="dxa"/>
            <w:gridSpan w:val="5"/>
            <w:tcBorders>
              <w:top w:val="single" w:sz="4" w:space="0" w:color="auto"/>
              <w:left w:val="single" w:sz="4" w:space="0" w:color="auto"/>
              <w:right w:val="single" w:sz="4" w:space="0" w:color="auto"/>
            </w:tcBorders>
            <w:hideMark/>
          </w:tcPr>
          <w:p w14:paraId="5505F981"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اسم الشخص القائم بالفحص / التوقيع والتاريخ:</w:t>
            </w:r>
          </w:p>
        </w:tc>
      </w:tr>
    </w:tbl>
    <w:p w14:paraId="3BF07632" w14:textId="05C97FCF" w:rsidR="00D9452E" w:rsidRPr="00563595" w:rsidRDefault="00D9452E" w:rsidP="00563595">
      <w:pPr>
        <w:bidi/>
      </w:pPr>
    </w:p>
    <w:sectPr w:rsidR="00D9452E" w:rsidRPr="00563595"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47778" w14:textId="77777777" w:rsidR="00934C54" w:rsidRDefault="00934C54">
      <w:r>
        <w:separator/>
      </w:r>
    </w:p>
    <w:p w14:paraId="5F57E858" w14:textId="77777777" w:rsidR="00934C54" w:rsidRDefault="00934C54"/>
  </w:endnote>
  <w:endnote w:type="continuationSeparator" w:id="0">
    <w:p w14:paraId="2EC51B86" w14:textId="77777777" w:rsidR="00934C54" w:rsidRDefault="00934C54">
      <w:r>
        <w:continuationSeparator/>
      </w:r>
    </w:p>
    <w:p w14:paraId="5ABDA949" w14:textId="77777777" w:rsidR="00934C54" w:rsidRDefault="00934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47889" w14:textId="77777777" w:rsidR="005D43F8" w:rsidRDefault="005D43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32177" w14:textId="5635EDE4" w:rsidR="005D43F8" w:rsidRPr="006C1ABD" w:rsidRDefault="005D43F8" w:rsidP="005D43F8">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7479B127" wp14:editId="7B8E1D46">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36D453"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F40EF93E9F55481BB8D0BB9C5E9E5B76"/>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EOM-ZO0-TP-000246-AR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B099EC7779A74135AF647F3A32839EB4"/>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5B177EBD" w14:textId="4A274ACB" w:rsidR="005D43F8" w:rsidRPr="006C1ABD" w:rsidRDefault="005D43F8" w:rsidP="005D43F8">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2F65EE74" w14:textId="77777777" w:rsidR="005D43F8" w:rsidRDefault="005D43F8" w:rsidP="005D43F8">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3B5D7A1B" w14:textId="2E54DD1B" w:rsidR="009210BF" w:rsidRPr="005D43F8" w:rsidRDefault="009210BF" w:rsidP="005D43F8">
    <w:pPr>
      <w:pStyle w:val="Footer"/>
      <w:tabs>
        <w:tab w:val="clear" w:pos="4320"/>
        <w:tab w:val="clear" w:pos="8640"/>
      </w:tabs>
      <w:bidi/>
      <w:ind w:left="108"/>
      <w:jc w:val="right"/>
      <w:rPr>
        <w:sz w:val="16"/>
        <w:szCs w:val="16"/>
      </w:rPr>
    </w:pPr>
  </w:p>
  <w:p w14:paraId="0C2243CA" w14:textId="77777777" w:rsidR="009210BF" w:rsidRDefault="009210BF" w:rsidP="000B23C2">
    <w:pPr>
      <w:bidi/>
      <w:jc w:val="center"/>
      <w:rPr>
        <w:rFonts w:ascii="Calibri" w:hAnsi="Calibri" w:cs="Calibri"/>
        <w:sz w:val="12"/>
        <w:szCs w:val="12"/>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FBC6C" w14:textId="77777777" w:rsidR="005D43F8" w:rsidRDefault="005D43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8AA67" w14:textId="77777777" w:rsidR="00934C54" w:rsidRDefault="00934C54">
      <w:r>
        <w:separator/>
      </w:r>
    </w:p>
    <w:p w14:paraId="606E2BED" w14:textId="77777777" w:rsidR="00934C54" w:rsidRDefault="00934C54"/>
  </w:footnote>
  <w:footnote w:type="continuationSeparator" w:id="0">
    <w:p w14:paraId="4AB855E5" w14:textId="77777777" w:rsidR="00934C54" w:rsidRDefault="00934C54">
      <w:r>
        <w:continuationSeparator/>
      </w:r>
    </w:p>
    <w:p w14:paraId="1CC40657" w14:textId="77777777" w:rsidR="00934C54" w:rsidRDefault="00934C5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3BC57" w14:textId="77777777" w:rsidR="005D43F8" w:rsidRDefault="005D43F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29655D" w14:paraId="55B15A60" w14:textId="77777777" w:rsidTr="0029655D">
      <w:trPr>
        <w:trHeight w:val="571"/>
      </w:trPr>
      <w:tc>
        <w:tcPr>
          <w:tcW w:w="6845" w:type="dxa"/>
          <w:vAlign w:val="center"/>
        </w:tcPr>
        <w:p w14:paraId="361EC67C" w14:textId="4973EE52" w:rsidR="0029655D" w:rsidRPr="006A25F8" w:rsidRDefault="0029655D" w:rsidP="0050308D">
          <w:pPr>
            <w:pStyle w:val="CPDocTitle"/>
            <w:bidi/>
            <w:rPr>
              <w:kern w:val="32"/>
              <w:sz w:val="24"/>
              <w:szCs w:val="24"/>
              <w:lang w:val="en-GB"/>
            </w:rPr>
          </w:pPr>
          <w:bookmarkStart w:id="0" w:name="_GoBack"/>
          <w:r w:rsidRPr="009B28F8">
            <w:rPr>
              <w:kern w:val="32"/>
              <w:sz w:val="24"/>
              <w:szCs w:val="24"/>
              <w:rtl/>
              <w:lang w:eastAsia="ar"/>
            </w:rPr>
            <w:t xml:space="preserve">العمليات التشغيلية لأنظمة الاتصالات - قائمة التدقيق الخاصة بخطة الاستجابة لحالات الطوارئ </w:t>
          </w:r>
          <w:r w:rsidR="0050308D">
            <w:rPr>
              <w:kern w:val="32"/>
              <w:sz w:val="24"/>
              <w:szCs w:val="24"/>
              <w:rtl/>
              <w:lang w:eastAsia="ar"/>
            </w:rPr>
            <w:t>–</w:t>
          </w:r>
          <w:r w:rsidRPr="009B28F8">
            <w:rPr>
              <w:kern w:val="32"/>
              <w:sz w:val="24"/>
              <w:szCs w:val="24"/>
              <w:rtl/>
              <w:lang w:eastAsia="ar"/>
            </w:rPr>
            <w:t xml:space="preserve"> </w:t>
          </w:r>
          <w:r w:rsidR="0050308D">
            <w:rPr>
              <w:rFonts w:hint="cs"/>
              <w:kern w:val="32"/>
              <w:sz w:val="24"/>
              <w:szCs w:val="24"/>
              <w:rtl/>
              <w:lang w:eastAsia="ar"/>
            </w:rPr>
            <w:t xml:space="preserve">المدارس والجامعات </w:t>
          </w:r>
          <w:bookmarkEnd w:id="0"/>
        </w:p>
      </w:tc>
    </w:tr>
  </w:tbl>
  <w:p w14:paraId="0FE4F66F" w14:textId="7F8A9222" w:rsidR="009210BF" w:rsidRPr="00AC1B11" w:rsidRDefault="00EB4436" w:rsidP="00AC1B11">
    <w:pPr>
      <w:pStyle w:val="Header"/>
      <w:bidi/>
    </w:pPr>
    <w:r>
      <w:rPr>
        <w:noProof/>
        <w:lang w:eastAsia="en-US"/>
      </w:rPr>
      <w:drawing>
        <wp:anchor distT="0" distB="0" distL="114300" distR="114300" simplePos="0" relativeHeight="251658240" behindDoc="0" locked="0" layoutInCell="1" allowOverlap="1" wp14:anchorId="65453F23" wp14:editId="2CC369C0">
          <wp:simplePos x="0" y="0"/>
          <wp:positionH relativeFrom="column">
            <wp:posOffset>-881380</wp:posOffset>
          </wp:positionH>
          <wp:positionV relativeFrom="paragraph">
            <wp:posOffset>-617220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9FB42" w14:textId="77777777" w:rsidR="005D43F8" w:rsidRDefault="005D43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9655D"/>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1D3"/>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613"/>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08D"/>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4AEF"/>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43F8"/>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5D0"/>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22"/>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29A0"/>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4C54"/>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930"/>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4DA"/>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9D5"/>
    <w:rsid w:val="00BE5E8C"/>
    <w:rsid w:val="00BF024B"/>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14B"/>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443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0EF93E9F55481BB8D0BB9C5E9E5B76"/>
        <w:category>
          <w:name w:val="General"/>
          <w:gallery w:val="placeholder"/>
        </w:category>
        <w:types>
          <w:type w:val="bbPlcHdr"/>
        </w:types>
        <w:behaviors>
          <w:behavior w:val="content"/>
        </w:behaviors>
        <w:guid w:val="{6EA9C923-F1BD-49F7-8F19-CF656F84A255}"/>
      </w:docPartPr>
      <w:docPartBody>
        <w:p w:rsidR="00000000" w:rsidRDefault="006B78B7" w:rsidP="006B78B7">
          <w:pPr>
            <w:pStyle w:val="F40EF93E9F55481BB8D0BB9C5E9E5B76"/>
          </w:pPr>
          <w:r w:rsidRPr="00D16477">
            <w:rPr>
              <w:rStyle w:val="PlaceholderText"/>
            </w:rPr>
            <w:t>[Subject]</w:t>
          </w:r>
        </w:p>
      </w:docPartBody>
    </w:docPart>
    <w:docPart>
      <w:docPartPr>
        <w:name w:val="B099EC7779A74135AF647F3A32839EB4"/>
        <w:category>
          <w:name w:val="General"/>
          <w:gallery w:val="placeholder"/>
        </w:category>
        <w:types>
          <w:type w:val="bbPlcHdr"/>
        </w:types>
        <w:behaviors>
          <w:behavior w:val="content"/>
        </w:behaviors>
        <w:guid w:val="{E67CA0C0-935B-4543-9C3B-234848449404}"/>
      </w:docPartPr>
      <w:docPartBody>
        <w:p w:rsidR="00000000" w:rsidRDefault="006B78B7" w:rsidP="006B78B7">
          <w:pPr>
            <w:pStyle w:val="B099EC7779A74135AF647F3A32839EB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B7"/>
    <w:rsid w:val="00135AB0"/>
    <w:rsid w:val="006B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78B7"/>
    <w:rPr>
      <w:color w:val="808080"/>
    </w:rPr>
  </w:style>
  <w:style w:type="paragraph" w:customStyle="1" w:styleId="F40EF93E9F55481BB8D0BB9C5E9E5B76">
    <w:name w:val="F40EF93E9F55481BB8D0BB9C5E9E5B76"/>
    <w:rsid w:val="006B78B7"/>
    <w:pPr>
      <w:bidi/>
    </w:pPr>
  </w:style>
  <w:style w:type="paragraph" w:customStyle="1" w:styleId="384D7E28A9314B54A57EC7BE21A53D1F">
    <w:name w:val="384D7E28A9314B54A57EC7BE21A53D1F"/>
    <w:rsid w:val="006B78B7"/>
    <w:pPr>
      <w:bidi/>
    </w:pPr>
  </w:style>
  <w:style w:type="paragraph" w:customStyle="1" w:styleId="B099EC7779A74135AF647F3A32839EB4">
    <w:name w:val="B099EC7779A74135AF647F3A32839EB4"/>
    <w:rsid w:val="006B78B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F9AC63-2B2B-4238-995F-E877DD2F1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ADB9E-DA2F-4D7B-82E9-FAC3277C9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4</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2651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EOM-ZO0-TP-000246-AR Rev 000</dc:subject>
  <dc:creator>Rivamonte, Leonnito (RMP)</dc:creator>
  <cp:keywords>ᅟ</cp:keywords>
  <cp:lastModifiedBy>الاء الزهراني Alaa Alzahrani</cp:lastModifiedBy>
  <cp:revision>11</cp:revision>
  <cp:lastPrinted>2017-10-17T10:11:00Z</cp:lastPrinted>
  <dcterms:created xsi:type="dcterms:W3CDTF">2021-05-23T06:11:00Z</dcterms:created>
  <dcterms:modified xsi:type="dcterms:W3CDTF">2022-02-06T10:49:00Z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