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bidiVisual/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595"/>
        <w:gridCol w:w="1734"/>
        <w:gridCol w:w="1192"/>
        <w:gridCol w:w="2482"/>
        <w:gridCol w:w="470"/>
        <w:gridCol w:w="471"/>
        <w:gridCol w:w="471"/>
      </w:tblGrid>
      <w:tr w:rsidR="00107D4E" w:rsidRPr="009D1D7E" w14:paraId="0BE022FA" w14:textId="77777777" w:rsidTr="008453F2">
        <w:trPr>
          <w:trHeight w:val="530"/>
          <w:tblHeader/>
          <w:jc w:val="center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57AFD" w14:textId="77777777" w:rsidR="00107D4E" w:rsidRPr="009D1D7E" w:rsidRDefault="00107D4E" w:rsidP="008453F2">
            <w:pPr>
              <w:tabs>
                <w:tab w:val="left" w:pos="1536"/>
              </w:tabs>
              <w:bidi/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D1D7E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اسم المبنى: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2602" w14:textId="77777777" w:rsidR="00107D4E" w:rsidRPr="009D1D7E" w:rsidRDefault="00107D4E" w:rsidP="008453F2">
            <w:pPr>
              <w:tabs>
                <w:tab w:val="left" w:pos="1536"/>
              </w:tabs>
              <w:bidi/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D1D7E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رقم المرجع</w:t>
            </w:r>
          </w:p>
        </w:tc>
        <w:tc>
          <w:tcPr>
            <w:tcW w:w="3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FC5D" w14:textId="77777777" w:rsidR="00107D4E" w:rsidRPr="009D1D7E" w:rsidRDefault="00107D4E" w:rsidP="008453F2">
            <w:pPr>
              <w:tabs>
                <w:tab w:val="left" w:pos="1536"/>
              </w:tabs>
              <w:bidi/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9D1D7E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النسخة: 00</w:t>
            </w:r>
            <w:r w:rsidRPr="009D1D7E">
              <w:rPr>
                <w:rFonts w:cs="Arial"/>
                <w:b/>
                <w:bCs/>
                <w:sz w:val="16"/>
                <w:szCs w:val="16"/>
                <w:lang w:eastAsia="ar" w:bidi="en-US"/>
              </w:rPr>
              <w:t>A</w:t>
            </w:r>
          </w:p>
        </w:tc>
      </w:tr>
      <w:tr w:rsidR="00107D4E" w:rsidRPr="009D1D7E" w14:paraId="48DD6C10" w14:textId="77777777" w:rsidTr="008453F2">
        <w:trPr>
          <w:trHeight w:val="307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0AA843A" w14:textId="77777777" w:rsidR="00107D4E" w:rsidRPr="009D1D7E" w:rsidRDefault="00107D4E" w:rsidP="008453F2">
            <w:pPr>
              <w:bidi/>
              <w:jc w:val="center"/>
              <w:rPr>
                <w:rFonts w:cs="Arial"/>
                <w:b/>
              </w:rPr>
            </w:pPr>
            <w:r w:rsidRPr="009D1D7E">
              <w:rPr>
                <w:rFonts w:cs="Arial"/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89F6068" w14:textId="77777777" w:rsidR="00107D4E" w:rsidRPr="009D1D7E" w:rsidRDefault="00107D4E" w:rsidP="008453F2">
            <w:pPr>
              <w:bidi/>
              <w:jc w:val="center"/>
              <w:rPr>
                <w:rFonts w:cs="Arial"/>
                <w:b/>
                <w:color w:val="000000"/>
              </w:rPr>
            </w:pPr>
            <w:r w:rsidRPr="009D1D7E">
              <w:rPr>
                <w:rFonts w:cs="Arial"/>
                <w:b/>
                <w:bCs/>
                <w:rtl/>
                <w:lang w:eastAsia="ar"/>
              </w:rPr>
              <w:t>قائمة التدقيق الخاصة بإجراءات إيقاف التشغيل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5423AFA" w14:textId="77777777" w:rsidR="00107D4E" w:rsidRPr="009D1D7E" w:rsidRDefault="00107D4E" w:rsidP="008453F2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D1D7E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مرضٍ</w:t>
            </w:r>
          </w:p>
        </w:tc>
      </w:tr>
      <w:tr w:rsidR="00107D4E" w:rsidRPr="009D1D7E" w14:paraId="5FA2CCBE" w14:textId="77777777" w:rsidTr="008453F2">
        <w:trPr>
          <w:trHeight w:val="201"/>
          <w:tblHeader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1877ED5" w14:textId="77777777" w:rsidR="00107D4E" w:rsidRPr="009D1D7E" w:rsidRDefault="00107D4E" w:rsidP="008453F2">
            <w:pPr>
              <w:bidi/>
              <w:jc w:val="left"/>
              <w:rPr>
                <w:b/>
              </w:rPr>
            </w:pPr>
          </w:p>
        </w:tc>
        <w:tc>
          <w:tcPr>
            <w:tcW w:w="80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619B1CE" w14:textId="77777777" w:rsidR="00107D4E" w:rsidRPr="009D1D7E" w:rsidRDefault="00107D4E" w:rsidP="008453F2">
            <w:pPr>
              <w:bidi/>
              <w:jc w:val="left"/>
              <w:rPr>
                <w:b/>
                <w:color w:val="00000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2C71290" w14:textId="77777777" w:rsidR="00107D4E" w:rsidRPr="009D1D7E" w:rsidRDefault="00107D4E" w:rsidP="008453F2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D1D7E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يوجد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A1FF95A" w14:textId="77777777" w:rsidR="00107D4E" w:rsidRPr="009D1D7E" w:rsidRDefault="00107D4E" w:rsidP="008453F2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D1D7E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7ADBFC4" w14:textId="77777777" w:rsidR="00107D4E" w:rsidRPr="009D1D7E" w:rsidRDefault="00107D4E" w:rsidP="008453F2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D1D7E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107D4E" w:rsidRPr="009D1D7E" w14:paraId="424A5CA0" w14:textId="77777777" w:rsidTr="008453F2">
        <w:trPr>
          <w:trHeight w:val="32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58FAF" w14:textId="77777777" w:rsidR="00107D4E" w:rsidRPr="009D1D7E" w:rsidRDefault="00107D4E" w:rsidP="008453F2">
            <w:pPr>
              <w:bidi/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ED51" w14:textId="2B8C66D6" w:rsidR="00107D4E" w:rsidRPr="009D1D7E" w:rsidRDefault="00107D4E" w:rsidP="0096226E">
            <w:pPr>
              <w:bidi/>
              <w:jc w:val="center"/>
              <w:rPr>
                <w:rFonts w:cs="Arial"/>
                <w:b/>
                <w:bCs/>
                <w:rtl/>
              </w:rPr>
            </w:pPr>
            <w:r w:rsidRPr="009D1D7E">
              <w:rPr>
                <w:rFonts w:cs="Arial"/>
                <w:rtl/>
                <w:lang w:eastAsia="ar"/>
              </w:rPr>
              <w:t xml:space="preserve">العمليات التشغيلية للاتصالات </w:t>
            </w:r>
            <w:r w:rsidR="0096226E">
              <w:rPr>
                <w:rFonts w:cs="Arial"/>
                <w:rtl/>
                <w:lang w:eastAsia="ar"/>
              </w:rPr>
              <w:t>–</w:t>
            </w:r>
            <w:r w:rsidRPr="009D1D7E">
              <w:rPr>
                <w:rFonts w:cs="Arial"/>
                <w:rtl/>
                <w:lang w:eastAsia="ar"/>
              </w:rPr>
              <w:t xml:space="preserve"> </w:t>
            </w:r>
            <w:r w:rsidR="0096226E">
              <w:rPr>
                <w:rFonts w:cs="Arial" w:hint="cs"/>
                <w:rtl/>
                <w:lang w:eastAsia="ar"/>
              </w:rPr>
              <w:t>مرافق الم</w:t>
            </w:r>
            <w:r w:rsidR="00F622DE">
              <w:rPr>
                <w:rFonts w:cs="Arial" w:hint="cs"/>
                <w:rtl/>
                <w:lang w:eastAsia="ar"/>
              </w:rPr>
              <w:t>كاتب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D5DED81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76D46BB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63F37BF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4E93898D" w14:textId="77777777" w:rsidTr="008453F2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39D02F7B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02BA54DC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415620DD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203786D2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D3BEA2D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647574A4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D1D3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38D5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توفر معدات الحماية الشخصية المطلوبة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8E73186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863BBF8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52EEE37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79664DDA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8AE6B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F57F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توفّر تقييم المخاطر وبيان الأسلوب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B31CC93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081E92A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2DAA7DA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08C4C69A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5A778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896D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EC2E47A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5C3F9E9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A570E1A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2D21CEDD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3BC8B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4D59F" w14:textId="51BACD78" w:rsidR="00107D4E" w:rsidRPr="009D1D7E" w:rsidRDefault="0012661A" w:rsidP="0012661A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 xml:space="preserve">أنظمة </w:t>
            </w:r>
            <w:r>
              <w:rPr>
                <w:rFonts w:cs="Arial" w:hint="cs"/>
                <w:sz w:val="18"/>
                <w:szCs w:val="18"/>
                <w:rtl/>
                <w:lang w:eastAsia="ar"/>
              </w:rPr>
              <w:t xml:space="preserve">الطوارئ ومكافحة الحريق </w:t>
            </w:r>
            <w:r w:rsidR="00107D4E" w:rsidRPr="009D1D7E">
              <w:rPr>
                <w:rFonts w:cs="Arial"/>
                <w:sz w:val="18"/>
                <w:szCs w:val="18"/>
                <w:rtl/>
                <w:lang w:eastAsia="ar"/>
              </w:rPr>
              <w:t>(طفايات الحريق ومرشّات المياه وأجهزة إخماد الغاز وأجهزة إنذار الحريق)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9640648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D51F7CD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C9C241B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1C05C17E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9D0D3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CEEA4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إنجاز تحليل مخاطر العمل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bidiVisual/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22F0B157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37BE80F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9D5B05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9D5B05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3828986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9D5B05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9D5B05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1E2C01B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9D5B05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9D5B05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</w:tr>
          </w:tbl>
          <w:p w14:paraId="06D00EE1" w14:textId="77777777" w:rsidR="00107D4E" w:rsidRPr="009D1D7E" w:rsidRDefault="00107D4E" w:rsidP="008453F2">
            <w:pPr>
              <w:bidi/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bidiVisual/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5193B454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6D79105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9D5B05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9D5B05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46E3715D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9D5B05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9D5B05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1E80E311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9D5B05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9D5B05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</w:tr>
          </w:tbl>
          <w:p w14:paraId="2A79DA5A" w14:textId="77777777" w:rsidR="00107D4E" w:rsidRPr="009D1D7E" w:rsidRDefault="00107D4E" w:rsidP="008453F2">
            <w:pPr>
              <w:bidi/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bidiVisual/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255E9783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1FBA6E63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9D5B05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9D5B05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4E298E93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9D5B05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9D5B05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2B4F899A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9D5B05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9D5B05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</w:tr>
          </w:tbl>
          <w:p w14:paraId="38E749C4" w14:textId="77777777" w:rsidR="00107D4E" w:rsidRPr="009D1D7E" w:rsidRDefault="00107D4E" w:rsidP="008453F2">
            <w:pPr>
              <w:bidi/>
            </w:pPr>
          </w:p>
        </w:tc>
      </w:tr>
      <w:tr w:rsidR="00107D4E" w:rsidRPr="009D1D7E" w14:paraId="303D0E6D" w14:textId="77777777" w:rsidTr="008453F2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23DCB7B9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6580E97B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1D89F325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504195A7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F16FEE2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788C09AA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F3BD9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BBEA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الموافقات من مالك النظام / المدير / فريق المهندسين متاحة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B40CFCE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070FCD6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9A05FE7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48E7DF47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BBC6A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F982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وضوح أوامر العمل الصادرة/نطاق المهمة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bidiVisual/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3FC85B4C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630BE99C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9D5B05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9D5B05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5B0DE966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9D5B05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9D5B05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3FBFE531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9D5B05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9D5B05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</w:tr>
          </w:tbl>
          <w:p w14:paraId="04634BEE" w14:textId="77777777" w:rsidR="00107D4E" w:rsidRPr="009D1D7E" w:rsidRDefault="00107D4E" w:rsidP="008453F2">
            <w:pPr>
              <w:bidi/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bidiVisual/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0AA7D9BF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0648A5A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9D5B05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9D5B05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5C1C94EE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9D5B05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9D5B05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4F8A6093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9D5B05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9D5B05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</w:tr>
          </w:tbl>
          <w:p w14:paraId="64592EE7" w14:textId="77777777" w:rsidR="00107D4E" w:rsidRPr="009D1D7E" w:rsidRDefault="00107D4E" w:rsidP="008453F2">
            <w:pPr>
              <w:bidi/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tbl>
            <w:tblPr>
              <w:bidiVisual/>
              <w:tblW w:w="99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2"/>
              <w:gridCol w:w="3329"/>
              <w:gridCol w:w="3329"/>
            </w:tblGrid>
            <w:tr w:rsidR="00107D4E" w:rsidRPr="009D1D7E" w14:paraId="7D56D9F5" w14:textId="77777777" w:rsidTr="008453F2">
              <w:trPr>
                <w:trHeight w:val="305"/>
                <w:jc w:val="center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4C694ECD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9D5B05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9D5B05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F00E41D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9D5B05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9D5B05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603C1DFA" w14:textId="77777777" w:rsidR="00107D4E" w:rsidRPr="009D1D7E" w:rsidRDefault="00107D4E" w:rsidP="008453F2">
                  <w:pPr>
                    <w:bidi/>
                    <w:ind w:left="-102" w:right="-73"/>
                    <w:jc w:val="center"/>
                    <w:rPr>
                      <w:rFonts w:cs="Arial"/>
                      <w:color w:val="000000"/>
                    </w:rPr>
                  </w:pP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instrText xml:space="preserve"> FORMCHECKBOX </w:instrText>
                  </w:r>
                  <w:r w:rsidR="009D5B05">
                    <w:rPr>
                      <w:rFonts w:cs="Arial"/>
                      <w:color w:val="000000"/>
                      <w:rtl/>
                      <w:lang w:eastAsia="ar"/>
                    </w:rPr>
                  </w:r>
                  <w:r w:rsidR="009D5B05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separate"/>
                  </w:r>
                  <w:r w:rsidRPr="009D1D7E">
                    <w:rPr>
                      <w:rFonts w:cs="Arial"/>
                      <w:color w:val="000000"/>
                      <w:rtl/>
                      <w:lang w:eastAsia="ar"/>
                    </w:rPr>
                    <w:fldChar w:fldCharType="end"/>
                  </w:r>
                </w:p>
              </w:tc>
            </w:tr>
          </w:tbl>
          <w:p w14:paraId="07F4798E" w14:textId="77777777" w:rsidR="00107D4E" w:rsidRPr="009D1D7E" w:rsidRDefault="00107D4E" w:rsidP="008453F2">
            <w:pPr>
              <w:bidi/>
            </w:pPr>
          </w:p>
        </w:tc>
      </w:tr>
      <w:tr w:rsidR="00107D4E" w:rsidRPr="009D1D7E" w14:paraId="421F53A5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D8475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31EE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 xml:space="preserve">توفّر موافقة رئيس الإدارة المستخدم النهائي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0AB3E7F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489601C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538E113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57B7A417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8AE31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720F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 xml:space="preserve">توفّر موافقة إدارة الجودة والصحة والسلامة والبيئة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CE75E46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3187F72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DDDF974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41080610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EF51A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ABC1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جدول زمني بأعمال المقاول المختص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AA2E5A0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6501526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9482D8B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36DEDD05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D621C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C542" w14:textId="0623F7C4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تصريح عمل معتمد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CE13CD5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7E798A3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AD77636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07DFA086" w14:textId="77777777" w:rsidTr="008453F2">
        <w:trPr>
          <w:trHeight w:val="22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1ED1D5C5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7302AEF2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التحقق من النظام في وضع الاستعداد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48FE6596" w14:textId="77777777" w:rsidR="00107D4E" w:rsidRPr="009D1D7E" w:rsidRDefault="00107D4E" w:rsidP="008453F2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628C0614" w14:textId="77777777" w:rsidR="00107D4E" w:rsidRPr="009D1D7E" w:rsidRDefault="00107D4E" w:rsidP="008453F2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0D21E42" w14:textId="77777777" w:rsidR="00107D4E" w:rsidRPr="009D1D7E" w:rsidRDefault="00107D4E" w:rsidP="008453F2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107D4E" w:rsidRPr="009D1D7E" w14:paraId="25CAB0BB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E04A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45C7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التحقق من معاينة الأدوات/العناية بالمواقع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5ABEDC2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FCD1F17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B2E99AF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5A84EBBE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ACDD2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F3F7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البيانات المخزنة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C2A1C2E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687D533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40AB9C0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46056ACB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4AE91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C2A6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الوضع الآلي / التجاوزات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86D2935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ED293FE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F846AE3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17249249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ECFFA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88AD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حفظ الأحداث / السجلات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BD15367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8796851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4A3B35C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3AE93791" w14:textId="77777777" w:rsidTr="008453F2">
        <w:trPr>
          <w:trHeight w:val="27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710CC765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124A5578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إجراءات الفحص قبل إيقاف التشغيل (فحص وظائف نظام إدارة المباني والنظام المتكامل)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48BDA619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2E99EE31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25390DC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2EEB3150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581E1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642A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التحقق من عمل الأنظمة الاحتياطية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693676A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FF32446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DC3784E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084E8DD8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F8FE6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291F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التجاوزات / الوظائف الآلية النشطة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4C65770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81540F9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26A6FC4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5CF0A906" w14:textId="77777777" w:rsidTr="008453F2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48A45090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62B38DE2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فحص الإيقاف الروتيني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1D5714AF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30C14189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0FBF4F2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1F68C8A8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14577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B5F4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التحقق من إغلاق مصادر الطاقة ووضع لافتات عليها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DAB35AC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C36CDC4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D80C095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51E5F88B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6952C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7F0B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التحقق من عمل الخادم الاحتياطي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6179C77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2DA6869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FE43C30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515B52F6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CD70A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A614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خلو الأنظمة الاحتياطية من الأحداث / الإنذارات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BBA0216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9EF085E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220DA16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727FE214" w14:textId="77777777" w:rsidTr="008453F2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378A8075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576EE138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الفحص بعد إيقاف التشغيل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53C2FD94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7A87079B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93BB447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754A31FD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114C0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CA6A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تغيير الجهاز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F4314FC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B88BE2B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7F4616B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56BD14C3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BB4F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9E09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التحقق من تسجيل الإنذارات / التحذيرات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76DC564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93A6C90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163A4FC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3FE58FE9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2660A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685F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عمل بنية النظام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32DDD14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1871691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6798B66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314EC28A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  <w:noWrap/>
            <w:vAlign w:val="center"/>
          </w:tcPr>
          <w:p w14:paraId="64CEBEE6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  <w:hideMark/>
          </w:tcPr>
          <w:p w14:paraId="6A7E74EA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9D1D7E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الإشعارات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10581C69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1F46B519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69E4876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107D4E" w:rsidRPr="009D1D7E" w14:paraId="2BCF4197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A02B9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3DD7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رؤساء الإدارات (إدارة المرافق)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72C1148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09FEF7E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2B383AD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103CB484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0B1B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EF11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نظام إدارة المرافق بمساعدة الحاسوب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5B21400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BB62003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4F6EF08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4005F8C7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DEAF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91EE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إعداد التقارير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5970D56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EE766B9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E5C8FCF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5299335F" w14:textId="77777777" w:rsidTr="008453F2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5B872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B234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 / الجهات المعنية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1BE1EA0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5A9C0A2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C4FF5E5" w14:textId="77777777" w:rsidR="00107D4E" w:rsidRPr="009D1D7E" w:rsidRDefault="00107D4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D1D7E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D7E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D5B05">
              <w:rPr>
                <w:rFonts w:cs="Arial"/>
                <w:color w:val="000000"/>
                <w:rtl/>
                <w:lang w:eastAsia="ar"/>
              </w:rPr>
            </w:r>
            <w:r w:rsidR="009D5B05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D1D7E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107D4E" w:rsidRPr="009D1D7E" w14:paraId="01F73BAC" w14:textId="77777777" w:rsidTr="008453F2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5A54B3FA" w14:textId="77777777" w:rsidR="00107D4E" w:rsidRPr="009D1D7E" w:rsidRDefault="00107D4E" w:rsidP="008453F2">
            <w:pPr>
              <w:bidi/>
              <w:spacing w:before="40" w:after="40"/>
              <w:jc w:val="center"/>
              <w:rPr>
                <w:b/>
              </w:rPr>
            </w:pPr>
            <w:r w:rsidRPr="009D1D7E">
              <w:rPr>
                <w:rFonts w:cs="Arial"/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E89704F" w14:textId="77777777" w:rsidR="00107D4E" w:rsidRPr="009D1D7E" w:rsidRDefault="00107D4E" w:rsidP="008453F2">
            <w:pPr>
              <w:bidi/>
              <w:spacing w:before="40" w:after="40"/>
              <w:jc w:val="center"/>
              <w:rPr>
                <w:rFonts w:cs="Arial"/>
                <w:b/>
              </w:rPr>
            </w:pPr>
            <w:r w:rsidRPr="009D1D7E">
              <w:rPr>
                <w:rFonts w:cs="Arial"/>
                <w:b/>
                <w:bCs/>
                <w:rtl/>
                <w:lang w:eastAsia="ar"/>
              </w:rPr>
              <w:t>ملاحظات المُراجع</w:t>
            </w: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9A67584" w14:textId="77777777" w:rsidR="00107D4E" w:rsidRPr="009D1D7E" w:rsidRDefault="00107D4E" w:rsidP="008453F2">
            <w:pPr>
              <w:bidi/>
              <w:spacing w:before="40" w:after="40"/>
              <w:jc w:val="center"/>
              <w:rPr>
                <w:rFonts w:cs="Arial"/>
                <w:b/>
              </w:rPr>
            </w:pPr>
            <w:r w:rsidRPr="009D1D7E">
              <w:rPr>
                <w:rFonts w:cs="Arial"/>
                <w:b/>
                <w:bCs/>
                <w:rtl/>
                <w:lang w:eastAsia="ar"/>
              </w:rPr>
              <w:t>القرار</w:t>
            </w:r>
          </w:p>
        </w:tc>
      </w:tr>
      <w:tr w:rsidR="00107D4E" w:rsidRPr="009D1D7E" w14:paraId="104D1E6D" w14:textId="77777777" w:rsidTr="008453F2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8EC90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F0D5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05C4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107D4E" w:rsidRPr="009D1D7E" w14:paraId="23AD3D0B" w14:textId="77777777" w:rsidTr="008453F2">
        <w:trPr>
          <w:trHeight w:val="776"/>
          <w:jc w:val="center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994F67D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C110C5" w14:textId="77777777" w:rsidR="00107D4E" w:rsidRPr="009D1D7E" w:rsidRDefault="00107D4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9D1D7E">
              <w:rPr>
                <w:rFonts w:cs="Arial"/>
                <w:sz w:val="18"/>
                <w:szCs w:val="18"/>
                <w:rtl/>
                <w:lang w:eastAsia="ar"/>
              </w:rPr>
              <w:t>اسم الشخص القائم بالفحص / التوقيع والتاريخ:</w:t>
            </w:r>
          </w:p>
        </w:tc>
      </w:tr>
    </w:tbl>
    <w:p w14:paraId="3BF07632" w14:textId="05C97FCF" w:rsidR="00D9452E" w:rsidRPr="00563595" w:rsidRDefault="00D9452E" w:rsidP="00563595">
      <w:pPr>
        <w:bidi/>
      </w:pPr>
    </w:p>
    <w:sectPr w:rsidR="00D9452E" w:rsidRPr="00563595" w:rsidSect="00460D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528EC" w14:textId="77777777" w:rsidR="009D5B05" w:rsidRDefault="009D5B05">
      <w:r>
        <w:separator/>
      </w:r>
    </w:p>
    <w:p w14:paraId="072FD289" w14:textId="77777777" w:rsidR="009D5B05" w:rsidRDefault="009D5B05"/>
  </w:endnote>
  <w:endnote w:type="continuationSeparator" w:id="0">
    <w:p w14:paraId="040524A2" w14:textId="77777777" w:rsidR="009D5B05" w:rsidRDefault="009D5B05">
      <w:r>
        <w:continuationSeparator/>
      </w:r>
    </w:p>
    <w:p w14:paraId="545B14C5" w14:textId="77777777" w:rsidR="009D5B05" w:rsidRDefault="009D5B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D4A7D" w14:textId="77777777" w:rsidR="009464BE" w:rsidRDefault="009464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B4B40" w14:textId="258CA821" w:rsidR="009464BE" w:rsidRPr="006C1ABD" w:rsidRDefault="009464BE" w:rsidP="009464BE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E890C9" wp14:editId="2F0721BF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4E9417" id="Straight Connector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9BFB8946A9DE46308345312DEA97212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EOM-ZO0-TP-000248-AR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42A6B5ED792642F0A65AA63C99FF24F7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5002D8A0" w14:textId="4715D94D" w:rsidR="009464BE" w:rsidRPr="006C1ABD" w:rsidRDefault="009464BE" w:rsidP="009464BE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183D4E11" w:rsidR="009210BF" w:rsidRDefault="009464BE" w:rsidP="009464BE">
    <w:pPr>
      <w:bidi/>
      <w:jc w:val="right"/>
      <w:rPr>
        <w:rFonts w:ascii="Calibri" w:hAnsi="Calibri" w:cs="Calibri" w:hint="cs"/>
        <w:sz w:val="12"/>
        <w:szCs w:val="12"/>
        <w:rtl/>
        <w:lang w:val="en-GB"/>
      </w:rPr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EDCE1" w14:textId="77777777" w:rsidR="009464BE" w:rsidRDefault="009464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D4DE7" w14:textId="77777777" w:rsidR="009D5B05" w:rsidRDefault="009D5B05">
      <w:r>
        <w:separator/>
      </w:r>
    </w:p>
    <w:p w14:paraId="49625555" w14:textId="77777777" w:rsidR="009D5B05" w:rsidRDefault="009D5B05"/>
  </w:footnote>
  <w:footnote w:type="continuationSeparator" w:id="0">
    <w:p w14:paraId="6370EB36" w14:textId="77777777" w:rsidR="009D5B05" w:rsidRDefault="009D5B05">
      <w:r>
        <w:continuationSeparator/>
      </w:r>
    </w:p>
    <w:p w14:paraId="7DFC552C" w14:textId="77777777" w:rsidR="009D5B05" w:rsidRDefault="009D5B0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A64E1" w14:textId="77777777" w:rsidR="009464BE" w:rsidRDefault="009464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684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87141C" w14:paraId="55B15A60" w14:textId="77777777" w:rsidTr="009464BE">
      <w:trPr>
        <w:trHeight w:val="571"/>
        <w:jc w:val="center"/>
      </w:trPr>
      <w:tc>
        <w:tcPr>
          <w:tcW w:w="6845" w:type="dxa"/>
          <w:vAlign w:val="center"/>
        </w:tcPr>
        <w:p w14:paraId="361EC67C" w14:textId="3114E2A0" w:rsidR="0087141C" w:rsidRPr="006A25F8" w:rsidRDefault="0087141C" w:rsidP="00F622DE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bookmarkStart w:id="0" w:name="_GoBack"/>
          <w:r w:rsidRPr="005B72FA">
            <w:rPr>
              <w:kern w:val="32"/>
              <w:sz w:val="24"/>
              <w:szCs w:val="24"/>
              <w:rtl/>
              <w:lang w:eastAsia="ar"/>
            </w:rPr>
            <w:t>العمليات التشغيلية لأنظمة الاتصالات - قائمة ا</w:t>
          </w:r>
          <w:r w:rsidR="0096226E">
            <w:rPr>
              <w:kern w:val="32"/>
              <w:sz w:val="24"/>
              <w:szCs w:val="24"/>
              <w:rtl/>
              <w:lang w:eastAsia="ar"/>
            </w:rPr>
            <w:t xml:space="preserve">لتدقيق الخاصة </w:t>
          </w:r>
          <w:r w:rsidR="0096226E">
            <w:rPr>
              <w:kern w:val="32"/>
              <w:sz w:val="24"/>
              <w:szCs w:val="24"/>
              <w:rtl/>
              <w:lang w:eastAsia="ar"/>
            </w:rPr>
            <w:t xml:space="preserve">بإيقاف التشغيل – </w:t>
          </w:r>
          <w:r w:rsidR="00F622DE">
            <w:rPr>
              <w:rFonts w:hint="cs"/>
              <w:kern w:val="32"/>
              <w:sz w:val="24"/>
              <w:szCs w:val="24"/>
              <w:rtl/>
              <w:lang w:eastAsia="ar"/>
            </w:rPr>
            <w:t>المكاتب</w:t>
          </w:r>
          <w:r w:rsidR="009464BE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  </w:t>
          </w:r>
          <w:bookmarkEnd w:id="0"/>
        </w:p>
      </w:tc>
    </w:tr>
  </w:tbl>
  <w:p w14:paraId="0FE4F66F" w14:textId="392F80F4" w:rsidR="009210BF" w:rsidRPr="00AC1B11" w:rsidRDefault="00CE7E3A" w:rsidP="00AC1B11">
    <w:pPr>
      <w:pStyle w:val="Header"/>
      <w:bidi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4BABA189" wp14:editId="1CC2628E">
          <wp:simplePos x="0" y="0"/>
          <wp:positionH relativeFrom="page">
            <wp:posOffset>88900</wp:posOffset>
          </wp:positionH>
          <wp:positionV relativeFrom="paragraph">
            <wp:posOffset>-533400</wp:posOffset>
          </wp:positionV>
          <wp:extent cx="1492250" cy="653130"/>
          <wp:effectExtent l="0" t="0" r="0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250" cy="653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FDCFF" w14:textId="77777777" w:rsidR="009464BE" w:rsidRDefault="009464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07D4E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61A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1064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0F0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54E2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5A9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27363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08B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FE3"/>
    <w:rsid w:val="005B72FA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141C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64BE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226E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5B05"/>
    <w:rsid w:val="009D781A"/>
    <w:rsid w:val="009E0BFF"/>
    <w:rsid w:val="009E10EA"/>
    <w:rsid w:val="009E1636"/>
    <w:rsid w:val="009E2CBA"/>
    <w:rsid w:val="009E2D18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AD9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E7E3A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1E4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452E"/>
    <w:rsid w:val="00D94776"/>
    <w:rsid w:val="00D952BF"/>
    <w:rsid w:val="00D95D83"/>
    <w:rsid w:val="00D97065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0F42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475D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22DE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119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FB8946A9DE46308345312DEA972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692E9-3D16-4AEF-B90B-2E933D47C2E2}"/>
      </w:docPartPr>
      <w:docPartBody>
        <w:p w:rsidR="00000000" w:rsidRDefault="00E066FC" w:rsidP="00E066FC">
          <w:pPr>
            <w:pStyle w:val="9BFB8946A9DE46308345312DEA972122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42A6B5ED792642F0A65AA63C99FF2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2201-0A33-48AA-8FC6-C1892E9B283C}"/>
      </w:docPartPr>
      <w:docPartBody>
        <w:p w:rsidR="00000000" w:rsidRDefault="00E066FC" w:rsidP="00E066FC">
          <w:pPr>
            <w:pStyle w:val="42A6B5ED792642F0A65AA63C99FF24F7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FC"/>
    <w:rsid w:val="00382B3A"/>
    <w:rsid w:val="00E0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066FC"/>
    <w:rPr>
      <w:color w:val="808080"/>
    </w:rPr>
  </w:style>
  <w:style w:type="paragraph" w:customStyle="1" w:styleId="9BFB8946A9DE46308345312DEA972122">
    <w:name w:val="9BFB8946A9DE46308345312DEA972122"/>
    <w:rsid w:val="00E066FC"/>
    <w:pPr>
      <w:bidi/>
    </w:pPr>
  </w:style>
  <w:style w:type="paragraph" w:customStyle="1" w:styleId="C8E5E4838F6044F4AC43DFE4C6A7007F">
    <w:name w:val="C8E5E4838F6044F4AC43DFE4C6A7007F"/>
    <w:rsid w:val="00E066FC"/>
    <w:pPr>
      <w:bidi/>
    </w:pPr>
  </w:style>
  <w:style w:type="paragraph" w:customStyle="1" w:styleId="42A6B5ED792642F0A65AA63C99FF24F7">
    <w:name w:val="42A6B5ED792642F0A65AA63C99FF24F7"/>
    <w:rsid w:val="00E066FC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1430F-319E-4EE6-BDE6-59FC10F03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79E618-2418-4290-90EB-B32574809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9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3377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EOM-ZO0-TP-000248-AR Rev 000</dc:subject>
  <dc:creator>Rivamonte, Leonnito (RMP)</dc:creator>
  <cp:keywords>ᅟ</cp:keywords>
  <cp:lastModifiedBy>الاء الزهراني Alaa Alzahrani</cp:lastModifiedBy>
  <cp:revision>12</cp:revision>
  <cp:lastPrinted>2017-10-17T10:11:00Z</cp:lastPrinted>
  <dcterms:created xsi:type="dcterms:W3CDTF">2021-05-23T06:07:00Z</dcterms:created>
  <dcterms:modified xsi:type="dcterms:W3CDTF">2022-02-06T10:57:00Z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