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text" w:tblpY="1"/>
        <w:tblOverlap w:val="never"/>
        <w:bidiVisual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 رقم المرجع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قائمة التدقيق الخاصة بإجراءات بدء التشغيل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266E2921" w:rsidR="00C913AE" w:rsidRPr="00560057" w:rsidRDefault="00C913AE" w:rsidP="009322B6">
            <w:pPr>
              <w:bidi/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/>
                <w:b/>
                <w:bCs/>
                <w:rtl/>
                <w:lang w:eastAsia="ar"/>
              </w:rPr>
              <w:t xml:space="preserve">أنظمة الاتصالات </w:t>
            </w:r>
            <w:r w:rsidR="00181313">
              <w:rPr>
                <w:rFonts w:cs="Arial"/>
                <w:b/>
                <w:bCs/>
                <w:rtl/>
                <w:lang w:eastAsia="ar"/>
              </w:rPr>
              <w:t>–</w:t>
            </w:r>
            <w:r>
              <w:rPr>
                <w:rFonts w:cs="Arial"/>
                <w:b/>
                <w:bCs/>
                <w:rtl/>
                <w:lang w:eastAsia="ar"/>
              </w:rPr>
              <w:t xml:space="preserve"> </w:t>
            </w:r>
            <w:r w:rsidR="009322B6">
              <w:rPr>
                <w:rFonts w:cs="Arial" w:hint="cs"/>
                <w:b/>
                <w:bCs/>
                <w:rtl/>
                <w:lang w:eastAsia="ar"/>
              </w:rPr>
              <w:t>المرافق البلدية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اكتمال المهمة والوثائق/تم توقيع أمر العمل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موافقة إدارة الجودة والصحة والسلامة والبيئة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تصريح العمل/الجهات المصنعة للمعدات الأصلية المعتمدة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توفّر موافقة رئيس الإدارة المستخدم النهائي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معاينة الاتصالات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  <w:rtl/>
                <w:lang w:eastAsia="ar"/>
              </w:rPr>
              <w:t>فحص نواصب الكابلات والتمديدات (مثبتة بشكل صحيح وليست مفكوكة، التحقق من التآكل والرطوبة)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التحقق من عمل أجهزة إنذار كشف تسرب المياه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فحص التهوية والتشغيل المناسب لمكيف الهواء في غرف نظام التزويد بالطاقة غير المنقطعة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  <w:rtl/>
                <w:lang w:eastAsia="ar"/>
              </w:rPr>
              <w:t>فحص أجهزة الإنذار في بطاريات أنظمة الطاقة (نظام التزويد بالطاقة غير المنقطعة وأنظمة الإمداد بالتيار المستمر) بحثًا عن التسرب والشحن والأجهزة الطرفية والتوصيلات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  <w:rtl/>
                <w:lang w:eastAsia="ar"/>
              </w:rPr>
              <w:t>التأكد من حالة أنظمة الدخول المقيد (التحكم في الوصول، الدوائر التلفزيونية المغلقة، القياسات الحيوية)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تأكد من وجود ملصقات التعريف والحماية والأغطية واللوحة وأنها آمنة وبحالة جيدة وخالية من الرطوبة والأتربة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جاهزية النظام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إنجاز كافة الأعمال والعناية بالموقع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إنذارات نشطة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أحداث مسجلة تشكل مخاطر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بدء التشغيل/عند بدء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تمكين تقييد الإتاحية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معاينة الأدوات/العناية بالمواقع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أنظمة التدفئة والتهوية والتكييف في غرف التحكم بشكل صحيح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تفقّد مؤشرات نقاط الضبط المحددة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عند البدء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عمل الأنظمة كما هو مطلوب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عدم وجود أعطال بالأنظمة،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استقرار الطاقة الكهربائية،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صحة أنظمة التدفئة والتهوية والتكييف،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إكمال إعداد التقارير وتوثيقها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216783">
              <w:rPr>
                <w:rFonts w:cs="Arial"/>
                <w:color w:val="000000"/>
                <w:rtl/>
                <w:lang w:eastAsia="ar"/>
              </w:rPr>
            </w:r>
            <w:r w:rsidR="00216783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الشخص القائم بالفحص / التوقيع والتاريخ: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2985" w14:textId="77777777" w:rsidR="00216783" w:rsidRDefault="00216783">
      <w:r>
        <w:separator/>
      </w:r>
    </w:p>
    <w:p w14:paraId="1D30C25D" w14:textId="77777777" w:rsidR="00216783" w:rsidRDefault="00216783"/>
  </w:endnote>
  <w:endnote w:type="continuationSeparator" w:id="0">
    <w:p w14:paraId="1197D815" w14:textId="77777777" w:rsidR="00216783" w:rsidRDefault="00216783">
      <w:r>
        <w:continuationSeparator/>
      </w:r>
    </w:p>
    <w:p w14:paraId="09495AB3" w14:textId="77777777" w:rsidR="00216783" w:rsidRDefault="00216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82E92" w14:textId="77777777" w:rsidR="003845BB" w:rsidRDefault="003845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F574" w14:textId="150EFCD9" w:rsidR="003845BB" w:rsidRPr="006C1ABD" w:rsidRDefault="003845BB" w:rsidP="003845B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74E7" wp14:editId="65819310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D4F107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B3C71C07D08A40B4B02711C91440BEA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EOM-ZO0-TP-000251-AR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475979ADC704C1A8E9C6F0A530C15A5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61541EDB" w14:textId="2409137A" w:rsidR="003845BB" w:rsidRPr="006C1ABD" w:rsidRDefault="003845BB" w:rsidP="003845B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330AED7" w14:textId="77777777" w:rsidR="003845BB" w:rsidRDefault="003845BB" w:rsidP="003845BB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2243CA" w14:textId="77777777" w:rsidR="009210BF" w:rsidRPr="003845BB" w:rsidRDefault="009210BF" w:rsidP="003845BB">
    <w:pPr>
      <w:bidi/>
      <w:jc w:val="right"/>
      <w:rPr>
        <w:rFonts w:ascii="Calibri" w:hAnsi="Calibri" w:cs="Calibri" w:hint="cs"/>
        <w:sz w:val="12"/>
        <w:szCs w:val="1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E1FA0" w14:textId="77777777" w:rsidR="003845BB" w:rsidRDefault="00384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8211E" w14:textId="77777777" w:rsidR="00216783" w:rsidRDefault="00216783">
      <w:r>
        <w:separator/>
      </w:r>
    </w:p>
    <w:p w14:paraId="375B5AE9" w14:textId="77777777" w:rsidR="00216783" w:rsidRDefault="00216783"/>
  </w:footnote>
  <w:footnote w:type="continuationSeparator" w:id="0">
    <w:p w14:paraId="1CD4F1BA" w14:textId="77777777" w:rsidR="00216783" w:rsidRDefault="00216783">
      <w:r>
        <w:continuationSeparator/>
      </w:r>
    </w:p>
    <w:p w14:paraId="304A2E49" w14:textId="77777777" w:rsidR="00216783" w:rsidRDefault="0021678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68D53" w14:textId="77777777" w:rsidR="003845BB" w:rsidRDefault="00384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A25C71" w14:paraId="55B15A60" w14:textId="77777777" w:rsidTr="00A25C71">
      <w:trPr>
        <w:trHeight w:val="571"/>
      </w:trPr>
      <w:tc>
        <w:tcPr>
          <w:tcW w:w="6845" w:type="dxa"/>
          <w:vAlign w:val="center"/>
        </w:tcPr>
        <w:p w14:paraId="361EC67C" w14:textId="070070A7" w:rsidR="00A25C71" w:rsidRPr="006A25F8" w:rsidRDefault="00A25C71" w:rsidP="009322B6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bookmarkStart w:id="0" w:name="_GoBack"/>
          <w:r w:rsidRPr="00884A5B">
            <w:rPr>
              <w:kern w:val="32"/>
              <w:sz w:val="24"/>
              <w:szCs w:val="24"/>
              <w:rtl/>
              <w:lang w:eastAsia="ar"/>
            </w:rPr>
            <w:t>العمليات التشغيلية لأنظمة الاتصالات - قائمة الت</w:t>
          </w:r>
          <w:r w:rsidR="00181313">
            <w:rPr>
              <w:kern w:val="32"/>
              <w:sz w:val="24"/>
              <w:szCs w:val="24"/>
              <w:rtl/>
              <w:lang w:eastAsia="ar"/>
            </w:rPr>
            <w:t>دقيق الخاصة ببدء التشغيل –</w:t>
          </w:r>
          <w:r w:rsidR="003A4B5E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r w:rsidR="009322B6">
            <w:rPr>
              <w:rFonts w:hint="cs"/>
              <w:kern w:val="32"/>
              <w:sz w:val="24"/>
              <w:szCs w:val="24"/>
              <w:rtl/>
              <w:lang w:eastAsia="ar"/>
            </w:rPr>
            <w:t>المرافق البلدية</w:t>
          </w:r>
          <w:bookmarkEnd w:id="0"/>
        </w:p>
      </w:tc>
    </w:tr>
  </w:tbl>
  <w:p w14:paraId="0FE4F66F" w14:textId="6A77C27D" w:rsidR="009210BF" w:rsidRPr="00007843" w:rsidRDefault="00007843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F6D16F8" wp14:editId="6C70984D">
          <wp:simplePos x="0" y="0"/>
          <wp:positionH relativeFrom="column">
            <wp:posOffset>-881380</wp:posOffset>
          </wp:positionH>
          <wp:positionV relativeFrom="paragraph">
            <wp:posOffset>-617220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B1D5D" w14:textId="77777777" w:rsidR="003845BB" w:rsidRDefault="00384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843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1D0C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1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6783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478F5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5BB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4B5E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02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0B4B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B2A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3D7B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22B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5C71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DA4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1E5E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C79C1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C71C07D08A40B4B02711C91440B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CEB5E-94E3-461C-ABB8-638920F534DB}"/>
      </w:docPartPr>
      <w:docPartBody>
        <w:p w:rsidR="00000000" w:rsidRDefault="006B1C88" w:rsidP="006B1C88">
          <w:pPr>
            <w:pStyle w:val="B3C71C07D08A40B4B02711C91440BEA1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475979ADC704C1A8E9C6F0A530C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F919-669C-48D0-B600-56B14027686A}"/>
      </w:docPartPr>
      <w:docPartBody>
        <w:p w:rsidR="00000000" w:rsidRDefault="006B1C88" w:rsidP="006B1C88">
          <w:pPr>
            <w:pStyle w:val="F475979ADC704C1A8E9C6F0A530C15A5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88"/>
    <w:rsid w:val="00286E9F"/>
    <w:rsid w:val="006B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B1C88"/>
    <w:rPr>
      <w:color w:val="808080"/>
    </w:rPr>
  </w:style>
  <w:style w:type="paragraph" w:customStyle="1" w:styleId="B3C71C07D08A40B4B02711C91440BEA1">
    <w:name w:val="B3C71C07D08A40B4B02711C91440BEA1"/>
    <w:rsid w:val="006B1C88"/>
    <w:pPr>
      <w:bidi/>
    </w:pPr>
  </w:style>
  <w:style w:type="paragraph" w:customStyle="1" w:styleId="A0433155221E458384AEA9730620B5F0">
    <w:name w:val="A0433155221E458384AEA9730620B5F0"/>
    <w:rsid w:val="006B1C88"/>
    <w:pPr>
      <w:bidi/>
    </w:pPr>
  </w:style>
  <w:style w:type="paragraph" w:customStyle="1" w:styleId="F475979ADC704C1A8E9C6F0A530C15A5">
    <w:name w:val="F475979ADC704C1A8E9C6F0A530C15A5"/>
    <w:rsid w:val="006B1C8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7BC905-7E1F-49B6-B25F-C32A7C849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DF3480-512C-4979-8119-12A167EE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13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EOM-ZO0-TP-000251-AR Rev 000</dc:subject>
  <dc:creator>Rivamonte, Leonnito (RMP)</dc:creator>
  <cp:keywords>ᅟ</cp:keywords>
  <cp:lastModifiedBy>الاء الزهراني Alaa Alzahrani</cp:lastModifiedBy>
  <cp:revision>10</cp:revision>
  <cp:lastPrinted>2017-10-17T10:11:00Z</cp:lastPrinted>
  <dcterms:created xsi:type="dcterms:W3CDTF">2021-05-23T06:07:00Z</dcterms:created>
  <dcterms:modified xsi:type="dcterms:W3CDTF">2022-02-06T11:10:00Z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