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18B85545" w:rsidR="00C913AE" w:rsidRPr="00560057" w:rsidRDefault="00C913AE" w:rsidP="008E65CF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الاتصالات </w:t>
            </w:r>
            <w:r w:rsidR="008E65CF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8E65CF"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BF2AF5">
              <w:rPr>
                <w:rFonts w:cs="Arial" w:hint="cs"/>
                <w:b/>
                <w:bCs/>
                <w:rtl/>
                <w:lang w:eastAsia="ar"/>
              </w:rPr>
              <w:t>مرافق السكنية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04D4D">
              <w:rPr>
                <w:rFonts w:cs="Arial"/>
                <w:color w:val="000000"/>
                <w:rtl/>
                <w:lang w:eastAsia="ar"/>
              </w:rPr>
            </w:r>
            <w:r w:rsidR="00104D4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BF2AF5" w:rsidRDefault="00D9452E" w:rsidP="00563595">
      <w:pPr>
        <w:bidi/>
      </w:pPr>
    </w:p>
    <w:sectPr w:rsidR="00D9452E" w:rsidRPr="00BF2AF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B2E5A" w14:textId="77777777" w:rsidR="00104D4D" w:rsidRDefault="00104D4D">
      <w:r>
        <w:separator/>
      </w:r>
    </w:p>
    <w:p w14:paraId="408E1201" w14:textId="77777777" w:rsidR="00104D4D" w:rsidRDefault="00104D4D"/>
  </w:endnote>
  <w:endnote w:type="continuationSeparator" w:id="0">
    <w:p w14:paraId="5DE8BB75" w14:textId="77777777" w:rsidR="00104D4D" w:rsidRDefault="00104D4D">
      <w:r>
        <w:continuationSeparator/>
      </w:r>
    </w:p>
    <w:p w14:paraId="446C6114" w14:textId="77777777" w:rsidR="00104D4D" w:rsidRDefault="00104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5B7AA" w14:textId="77777777" w:rsidR="00DE7AAA" w:rsidRDefault="00DE7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D984" w14:textId="343B87A1" w:rsidR="003D7EA3" w:rsidRPr="006C1ABD" w:rsidRDefault="003D7EA3" w:rsidP="003D7EA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F1B43" wp14:editId="44559C8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D7BA8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FBADC41130F341A9B081CF1F6840DCA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EOM-ZO0-TP-000255-AR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7FEB01DC49C84843B797359A6DC5BFE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59455E6" w14:textId="3E7D972A" w:rsidR="003D7EA3" w:rsidRPr="006C1ABD" w:rsidRDefault="003D7EA3" w:rsidP="003D7EA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6B03431" w14:textId="77777777" w:rsidR="003D7EA3" w:rsidRDefault="003D7EA3" w:rsidP="003D7EA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3D7EA3" w:rsidRDefault="009210BF" w:rsidP="003D7EA3">
    <w:pPr>
      <w:bidi/>
      <w:jc w:val="right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FE01" w14:textId="77777777" w:rsidR="00DE7AAA" w:rsidRDefault="00DE7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AFB3E" w14:textId="77777777" w:rsidR="00104D4D" w:rsidRDefault="00104D4D">
      <w:r>
        <w:separator/>
      </w:r>
    </w:p>
    <w:p w14:paraId="24854E6B" w14:textId="77777777" w:rsidR="00104D4D" w:rsidRDefault="00104D4D"/>
  </w:footnote>
  <w:footnote w:type="continuationSeparator" w:id="0">
    <w:p w14:paraId="064A5D1D" w14:textId="77777777" w:rsidR="00104D4D" w:rsidRDefault="00104D4D">
      <w:r>
        <w:continuationSeparator/>
      </w:r>
    </w:p>
    <w:p w14:paraId="6DE2D708" w14:textId="77777777" w:rsidR="00104D4D" w:rsidRDefault="00104D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146D" w14:textId="77777777" w:rsidR="00DE7AAA" w:rsidRDefault="00DE7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7F6ADD36" w:rsidR="00A25C71" w:rsidRPr="006A25F8" w:rsidRDefault="00A25C71" w:rsidP="00BF2AF5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 w:rsidRPr="00884A5B">
            <w:rPr>
              <w:kern w:val="32"/>
              <w:sz w:val="24"/>
              <w:szCs w:val="24"/>
              <w:rtl/>
              <w:lang w:eastAsia="ar"/>
            </w:rPr>
            <w:t xml:space="preserve">العمليات التشغيلية لأنظمة الاتصالات - قائمة التدقيق الخاصة ببدء التشغيل </w:t>
          </w:r>
          <w:r w:rsidR="008E65CF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884A5B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8E65CF"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="00BF2AF5">
            <w:rPr>
              <w:rFonts w:hint="cs"/>
              <w:kern w:val="32"/>
              <w:sz w:val="24"/>
              <w:szCs w:val="24"/>
              <w:rtl/>
              <w:lang w:eastAsia="ar"/>
            </w:rPr>
            <w:t>مرافق السكنية</w:t>
          </w:r>
          <w:bookmarkEnd w:id="0"/>
        </w:p>
      </w:tc>
    </w:tr>
  </w:tbl>
  <w:p w14:paraId="0FE4F66F" w14:textId="11746099" w:rsidR="009210BF" w:rsidRPr="00DE7AAA" w:rsidRDefault="00DE7AAA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8AA7BD0" wp14:editId="35A7CF50">
          <wp:simplePos x="0" y="0"/>
          <wp:positionH relativeFrom="page">
            <wp:align>left</wp:align>
          </wp:positionH>
          <wp:positionV relativeFrom="paragraph">
            <wp:posOffset>-619258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DB459" w14:textId="77777777" w:rsidR="00DE7AAA" w:rsidRDefault="00DE7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75F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174A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4D4D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D7EA3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5EE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77522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5CF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39E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2AF5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988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52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AAA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DC41130F341A9B081CF1F6840D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4717-B2F3-4E93-B173-13AA88A4CDA2}"/>
      </w:docPartPr>
      <w:docPartBody>
        <w:p w:rsidR="00000000" w:rsidRDefault="00324FC4" w:rsidP="00324FC4">
          <w:pPr>
            <w:pStyle w:val="FBADC41130F341A9B081CF1F6840DCA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FEB01DC49C84843B797359A6DC5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4B6-EC46-4C4B-97BB-0306ED49BEAB}"/>
      </w:docPartPr>
      <w:docPartBody>
        <w:p w:rsidR="00000000" w:rsidRDefault="00324FC4" w:rsidP="00324FC4">
          <w:pPr>
            <w:pStyle w:val="7FEB01DC49C84843B797359A6DC5BFE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C4"/>
    <w:rsid w:val="00324FC4"/>
    <w:rsid w:val="00D4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4FC4"/>
    <w:rPr>
      <w:color w:val="808080"/>
    </w:rPr>
  </w:style>
  <w:style w:type="paragraph" w:customStyle="1" w:styleId="FBADC41130F341A9B081CF1F6840DCAE">
    <w:name w:val="FBADC41130F341A9B081CF1F6840DCAE"/>
    <w:rsid w:val="00324FC4"/>
    <w:pPr>
      <w:bidi/>
    </w:pPr>
  </w:style>
  <w:style w:type="paragraph" w:customStyle="1" w:styleId="C0739CC5BB0C4345A48BD015CAB02E45">
    <w:name w:val="C0739CC5BB0C4345A48BD015CAB02E45"/>
    <w:rsid w:val="00324FC4"/>
    <w:pPr>
      <w:bidi/>
    </w:pPr>
  </w:style>
  <w:style w:type="paragraph" w:customStyle="1" w:styleId="7FEB01DC49C84843B797359A6DC5BFEB">
    <w:name w:val="7FEB01DC49C84843B797359A6DC5BFEB"/>
    <w:rsid w:val="00324FC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D27CA-6E4C-46A9-BA52-2F7D70D8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13CC4-8831-4C72-A0C0-09059C6E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EOM-ZO0-TP-000255-AR Rev 000</dc:subject>
  <dc:creator>Rivamonte, Leonnito (RMP)</dc:creator>
  <cp:keywords>ᅟ</cp:keywords>
  <cp:lastModifiedBy>الاء الزهراني Alaa Alzahrani</cp:lastModifiedBy>
  <cp:revision>9</cp:revision>
  <cp:lastPrinted>2017-10-17T10:11:00Z</cp:lastPrinted>
  <dcterms:created xsi:type="dcterms:W3CDTF">2021-06-24T10:48:00Z</dcterms:created>
  <dcterms:modified xsi:type="dcterms:W3CDTF">2022-02-06T11:21:00Z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