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107D4E" w:rsidRPr="009D1D7E" w14:paraId="0BE022FA" w14:textId="77777777" w:rsidTr="008453F2">
        <w:trPr>
          <w:trHeight w:val="530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57AFD" w14:textId="77777777" w:rsidR="00107D4E" w:rsidRPr="009D1D7E" w:rsidRDefault="00107D4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bookmarkStart w:id="0" w:name="_GoBack" w:colFirst="2" w:colLast="2"/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2602" w14:textId="77777777" w:rsidR="00107D4E" w:rsidRPr="009D1D7E" w:rsidRDefault="00107D4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رقم المرجع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FC5D" w14:textId="77777777" w:rsidR="00107D4E" w:rsidRPr="009D1D7E" w:rsidRDefault="00107D4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 00</w:t>
            </w:r>
            <w:r w:rsidRPr="009D1D7E">
              <w:rPr>
                <w:rFonts w:cs="Arial"/>
                <w:b/>
                <w:bCs/>
                <w:sz w:val="16"/>
                <w:szCs w:val="16"/>
                <w:lang w:eastAsia="ar" w:bidi="en-US"/>
              </w:rPr>
              <w:t>A</w:t>
            </w:r>
          </w:p>
        </w:tc>
      </w:tr>
      <w:tr w:rsidR="00107D4E" w:rsidRPr="009D1D7E" w14:paraId="48DD6C10" w14:textId="77777777" w:rsidTr="008453F2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A843A" w14:textId="77777777" w:rsidR="00107D4E" w:rsidRPr="009D1D7E" w:rsidRDefault="00107D4E" w:rsidP="008453F2">
            <w:pPr>
              <w:bidi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9F6068" w14:textId="77777777" w:rsidR="00107D4E" w:rsidRPr="009D1D7E" w:rsidRDefault="00107D4E" w:rsidP="008453F2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إيقاف التشغيل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423AFA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107D4E" w:rsidRPr="009D1D7E" w14:paraId="5FA2CCBE" w14:textId="77777777" w:rsidTr="008453F2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1877ED5" w14:textId="77777777" w:rsidR="00107D4E" w:rsidRPr="009D1D7E" w:rsidRDefault="00107D4E" w:rsidP="008453F2">
            <w:pPr>
              <w:bidi/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619B1CE" w14:textId="77777777" w:rsidR="00107D4E" w:rsidRPr="009D1D7E" w:rsidRDefault="00107D4E" w:rsidP="008453F2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C71290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1FF95A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ADBFC4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107D4E" w:rsidRPr="009D1D7E" w14:paraId="424A5CA0" w14:textId="77777777" w:rsidTr="008453F2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8FAF" w14:textId="77777777" w:rsidR="00107D4E" w:rsidRPr="009D1D7E" w:rsidRDefault="00107D4E" w:rsidP="008453F2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ED51" w14:textId="63E2AB19" w:rsidR="00107D4E" w:rsidRPr="009D1D7E" w:rsidRDefault="00107D4E" w:rsidP="005E124A">
            <w:pPr>
              <w:bidi/>
              <w:jc w:val="center"/>
              <w:rPr>
                <w:rFonts w:cs="Arial"/>
                <w:b/>
                <w:bCs/>
              </w:rPr>
            </w:pPr>
            <w:r w:rsidRPr="009D1D7E">
              <w:rPr>
                <w:rFonts w:cs="Arial"/>
                <w:rtl/>
                <w:lang w:eastAsia="ar"/>
              </w:rPr>
              <w:t xml:space="preserve">العمليات التشغيلية للاتصالات </w:t>
            </w:r>
            <w:r w:rsidR="005E124A">
              <w:rPr>
                <w:rFonts w:cs="Arial"/>
                <w:rtl/>
                <w:lang w:eastAsia="ar"/>
              </w:rPr>
              <w:t>–</w:t>
            </w:r>
            <w:r w:rsidRPr="009D1D7E">
              <w:rPr>
                <w:rFonts w:cs="Arial"/>
                <w:rtl/>
                <w:lang w:eastAsia="ar"/>
              </w:rPr>
              <w:t xml:space="preserve"> </w:t>
            </w:r>
            <w:r w:rsidR="005E124A">
              <w:rPr>
                <w:rFonts w:cs="Arial" w:hint="cs"/>
                <w:rtl/>
                <w:lang w:eastAsia="ar"/>
              </w:rPr>
              <w:t>الحدائق و المنتزهات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D5DED8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6D46B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3F37B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4E93898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9D02F7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02BA54DC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15620D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03786D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D3BEA2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647574A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D1D3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38D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E7318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863BBF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2EEE3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79664DD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AE6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F57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B31CC9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81E92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2DAA7D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8C4C69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A778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896D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C2E47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5C3F9E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A570E1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2D21CED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BC8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D59F" w14:textId="3675F7AD" w:rsidR="00107D4E" w:rsidRPr="009D1D7E" w:rsidRDefault="00CC37C3" w:rsidP="00CC37C3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أنظمة 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الطوارئ ومكافحة الحريق </w:t>
            </w:r>
            <w:r w:rsidR="00107D4E" w:rsidRPr="009D1D7E">
              <w:rPr>
                <w:rFonts w:cs="Arial"/>
                <w:sz w:val="18"/>
                <w:szCs w:val="18"/>
                <w:rtl/>
                <w:lang w:eastAsia="ar"/>
              </w:rPr>
              <w:t>(طفايات الحريق ومرشّات المياه وأجهزة إخماد الغاز وأجهزة إنذار الحريق)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64064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51F7C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9C241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1C05C17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D0D3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EEA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إنجاز تحليل مخاطر العمل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2F0B157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7BE80F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828986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1E2C01B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06D00EE1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5193B454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6D79105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6E3715D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E80E311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2A79DA5A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55E9783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FBA6E63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E298E93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2B4F899A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38E749C4" w14:textId="77777777" w:rsidR="00107D4E" w:rsidRPr="009D1D7E" w:rsidRDefault="00107D4E" w:rsidP="008453F2">
            <w:pPr>
              <w:bidi/>
            </w:pPr>
          </w:p>
        </w:tc>
      </w:tr>
      <w:tr w:rsidR="00107D4E" w:rsidRPr="009D1D7E" w14:paraId="303D0E6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23DCB7B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580E97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89F32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04195A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16FEE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88C09A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3BD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BBE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الموافقات من مالك النظام / المدير / فريق المهندسين متاحة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B40CFC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70FCD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A05FE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8E7DF4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BC6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98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وضوح أوامر العمل الصادرة/نطاق المهمة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3FC85B4C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30BE99C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B0DE966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3FBFE531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04634BEE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0AA7D9BF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0648A5A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C1C94EE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F8A6093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64592EE7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7D56D9F5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C694ECD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F00E41D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03C1DFA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7E0BEC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07F4798E" w14:textId="77777777" w:rsidR="00107D4E" w:rsidRPr="009D1D7E" w:rsidRDefault="00107D4E" w:rsidP="008453F2">
            <w:pPr>
              <w:bidi/>
            </w:pPr>
          </w:p>
        </w:tc>
      </w:tr>
      <w:tr w:rsidR="00107D4E" w:rsidRPr="009D1D7E" w14:paraId="421F53A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847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31EE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رئيس الإدارة المستخدم النهائي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B3E7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489601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538E11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7B7A41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AE3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720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إدارة الجودة والصحة والسلامة والبيئة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CE75E4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3187F7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DDDF97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108061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F51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ABC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A2E5A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50152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482D8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6DEDD0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621C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C542" w14:textId="0623F7C4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تصريح عمل معتمد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CE13CD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7E798A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D7763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7DFA086" w14:textId="77777777" w:rsidTr="008453F2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1ED1D5C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7302AEF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التحقق من النظام في وضع الاستعداد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FE6596" w14:textId="77777777" w:rsidR="00107D4E" w:rsidRPr="009D1D7E" w:rsidRDefault="00107D4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628C0614" w14:textId="77777777" w:rsidR="00107D4E" w:rsidRPr="009D1D7E" w:rsidRDefault="00107D4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0D21E42" w14:textId="77777777" w:rsidR="00107D4E" w:rsidRPr="009D1D7E" w:rsidRDefault="00107D4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107D4E" w:rsidRPr="009D1D7E" w14:paraId="25CAB0B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E04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5C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معاينة الأدوات/العناية بالمواقع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5ABEDC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CD1F1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B2E99A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A84EBB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CDD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F3F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البيانات المخزنة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2A1C2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687D53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40AB9C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6056AC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AE9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2A6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الوضع الآلي / التجاوزات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6D293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D293F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846AE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1724924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CFF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88AD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حفظ الأحداث / السجلات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D1536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79685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A3B35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AE93791" w14:textId="77777777" w:rsidTr="008453F2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710CC76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124A5578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 (فحص وظائف نظام إدارة المباني والنظام المتكامل)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BDA61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E99EE3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25390D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EEB315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81E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642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عمل الأنظمة الاحتياطية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93676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F3244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DC3784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84E8DD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8FE6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291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التجاوزات / الوظائف الآلية النشطة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4C6577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81540F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26A6FC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CF0A906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48A45090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2B38DE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فحص الإيقاف الروتيني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5714A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30C1418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0FBF4F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1F68C8A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457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B5F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DAB35A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36CDC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80C09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1E5F88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952C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7F0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عمل الخادم الاحتياطي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179C7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2DA686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E43C3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15B52F6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D70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A61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خلو الأنظمة الاحتياطية من الأحداث / الإنذارات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BBA021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9EF085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20DA1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727FE214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78A807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576EE138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الفحص بعد إيقاف التشغيل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3C2FD9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7A87079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93BB44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54A31F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14C0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CA6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تغيير الجهاز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F4314F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B88BE2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F4616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6BD14C3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BB4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9E0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تسجيل الإنذارات / التحذيرات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76DC56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3A6C9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163A4F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FE58FE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660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85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عمل بنية النظام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32DDD1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187169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798B6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14EC28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64CEBEE6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A7E74E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0581C6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F46B51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9E487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BCF419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02B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3DD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72C114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09FEF7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2B383A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103CB48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0B1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EF1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B2140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B6200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F6EF0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005F8C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DEA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91EE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إعداد التقارير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5970D5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E766B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5C8FC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299335F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B87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B23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1BE1EA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A9C0A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4FF5E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E0BEC">
              <w:rPr>
                <w:rFonts w:cs="Arial"/>
                <w:color w:val="000000"/>
                <w:rtl/>
                <w:lang w:eastAsia="ar"/>
              </w:rPr>
            </w:r>
            <w:r w:rsidR="007E0BE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1F73BAC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A54B3FA" w14:textId="77777777" w:rsidR="00107D4E" w:rsidRPr="009D1D7E" w:rsidRDefault="00107D4E" w:rsidP="008453F2">
            <w:pPr>
              <w:bidi/>
              <w:spacing w:before="40" w:after="40"/>
              <w:jc w:val="center"/>
              <w:rPr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89704F" w14:textId="77777777" w:rsidR="00107D4E" w:rsidRPr="009D1D7E" w:rsidRDefault="00107D4E" w:rsidP="008453F2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ملاحظات المُراجع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A67584" w14:textId="77777777" w:rsidR="00107D4E" w:rsidRPr="009D1D7E" w:rsidRDefault="00107D4E" w:rsidP="008453F2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القرار</w:t>
            </w:r>
          </w:p>
        </w:tc>
      </w:tr>
      <w:tr w:rsidR="00107D4E" w:rsidRPr="009D1D7E" w14:paraId="104D1E6D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EC90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0D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05C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07D4E" w:rsidRPr="009D1D7E" w14:paraId="23AD3D0B" w14:textId="77777777" w:rsidTr="008453F2">
        <w:trPr>
          <w:trHeight w:val="776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994F67D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C110C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  <w:bookmarkEnd w:id="0"/>
    </w:tbl>
    <w:p w14:paraId="3BF07632" w14:textId="05C97FCF" w:rsidR="00D9452E" w:rsidRPr="00610E95" w:rsidRDefault="00D9452E" w:rsidP="00563595">
      <w:pPr>
        <w:bidi/>
      </w:pPr>
    </w:p>
    <w:sectPr w:rsidR="00D9452E" w:rsidRPr="00610E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04373" w14:textId="77777777" w:rsidR="007E0BEC" w:rsidRDefault="007E0BEC">
      <w:r>
        <w:separator/>
      </w:r>
    </w:p>
    <w:p w14:paraId="0F486F3E" w14:textId="77777777" w:rsidR="007E0BEC" w:rsidRDefault="007E0BEC"/>
  </w:endnote>
  <w:endnote w:type="continuationSeparator" w:id="0">
    <w:p w14:paraId="0164F51B" w14:textId="77777777" w:rsidR="007E0BEC" w:rsidRDefault="007E0BEC">
      <w:r>
        <w:continuationSeparator/>
      </w:r>
    </w:p>
    <w:p w14:paraId="191BC1C9" w14:textId="77777777" w:rsidR="007E0BEC" w:rsidRDefault="007E0B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E041" w14:textId="677DE2E3" w:rsidR="005F36CE" w:rsidRPr="006C1ABD" w:rsidRDefault="005F36CE" w:rsidP="005F36CE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554E82" wp14:editId="5BB1B661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C05163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5B47D72237694002978FCA5F42535C5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EOM-ZO0-TP-000260-AR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F2AB703ABF7C42C0B3E22C26C0DF4A7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DA603F6" w14:textId="30EDB976" w:rsidR="005F36CE" w:rsidRPr="006C1ABD" w:rsidRDefault="005F36CE" w:rsidP="005F36CE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4F2F95D" w14:textId="77777777" w:rsidR="005F36CE" w:rsidRDefault="005F36CE" w:rsidP="005F36CE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5F36CE" w:rsidRDefault="009210BF" w:rsidP="005F3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1ED0E" w14:textId="77777777" w:rsidR="007E0BEC" w:rsidRDefault="007E0BEC">
      <w:r>
        <w:separator/>
      </w:r>
    </w:p>
    <w:p w14:paraId="304FF021" w14:textId="77777777" w:rsidR="007E0BEC" w:rsidRDefault="007E0BEC"/>
  </w:footnote>
  <w:footnote w:type="continuationSeparator" w:id="0">
    <w:p w14:paraId="14438487" w14:textId="77777777" w:rsidR="007E0BEC" w:rsidRDefault="007E0BEC">
      <w:r>
        <w:continuationSeparator/>
      </w:r>
    </w:p>
    <w:p w14:paraId="7D3FDC4C" w14:textId="77777777" w:rsidR="007E0BEC" w:rsidRDefault="007E0BE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87141C" w14:paraId="55B15A60" w14:textId="77777777" w:rsidTr="0087141C">
      <w:trPr>
        <w:trHeight w:val="571"/>
      </w:trPr>
      <w:tc>
        <w:tcPr>
          <w:tcW w:w="6845" w:type="dxa"/>
          <w:vAlign w:val="center"/>
        </w:tcPr>
        <w:p w14:paraId="361EC67C" w14:textId="57DB31AE" w:rsidR="0087141C" w:rsidRPr="006A25F8" w:rsidRDefault="0087141C" w:rsidP="005E124A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5B72FA">
            <w:rPr>
              <w:kern w:val="32"/>
              <w:sz w:val="24"/>
              <w:szCs w:val="24"/>
              <w:rtl/>
              <w:lang w:eastAsia="ar"/>
            </w:rPr>
            <w:t xml:space="preserve">العمليات التشغيلية لأنظمة الاتصالات - قائمة التدقيق الخاصة بإيقاف التشغيل </w:t>
          </w:r>
          <w:r w:rsidR="005E124A">
            <w:rPr>
              <w:kern w:val="32"/>
              <w:sz w:val="24"/>
              <w:szCs w:val="24"/>
              <w:rtl/>
              <w:lang w:eastAsia="ar"/>
            </w:rPr>
            <w:t>–</w:t>
          </w:r>
          <w:r w:rsidRPr="005B72FA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 w:rsidR="005E124A">
            <w:rPr>
              <w:rFonts w:hint="cs"/>
              <w:kern w:val="32"/>
              <w:sz w:val="24"/>
              <w:szCs w:val="24"/>
              <w:rtl/>
              <w:lang w:eastAsia="ar"/>
            </w:rPr>
            <w:t>الحدائق و المنتزهات</w:t>
          </w:r>
        </w:p>
      </w:tc>
    </w:tr>
  </w:tbl>
  <w:p w14:paraId="0FE4F66F" w14:textId="0F0DC96A" w:rsidR="009210BF" w:rsidRPr="00786A42" w:rsidRDefault="00786A42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741A6351" wp14:editId="1730C224">
          <wp:simplePos x="0" y="0"/>
          <wp:positionH relativeFrom="column">
            <wp:posOffset>-824230</wp:posOffset>
          </wp:positionH>
          <wp:positionV relativeFrom="paragraph">
            <wp:posOffset>-560070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07D4E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BDA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54E2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09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62E2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124A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701"/>
    <w:rsid w:val="005F147F"/>
    <w:rsid w:val="005F36CE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0E95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6A42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24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BEC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141C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7C3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4776"/>
    <w:rsid w:val="00D94FF9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0F42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6B4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119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47D72237694002978FCA5F42535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1A676-011B-4CA3-B0E7-8468327954C7}"/>
      </w:docPartPr>
      <w:docPartBody>
        <w:p w:rsidR="00000000" w:rsidRDefault="00AF797C" w:rsidP="00AF797C">
          <w:pPr>
            <w:pStyle w:val="5B47D72237694002978FCA5F42535C5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2AB703ABF7C42C0B3E22C26C0DF4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411B7-76C0-4D52-A50B-269D691BF735}"/>
      </w:docPartPr>
      <w:docPartBody>
        <w:p w:rsidR="00000000" w:rsidRDefault="00AF797C" w:rsidP="00AF797C">
          <w:pPr>
            <w:pStyle w:val="F2AB703ABF7C42C0B3E22C26C0DF4A7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7C"/>
    <w:rsid w:val="00AF797C"/>
    <w:rsid w:val="00E5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F797C"/>
    <w:rPr>
      <w:color w:val="808080"/>
    </w:rPr>
  </w:style>
  <w:style w:type="paragraph" w:customStyle="1" w:styleId="5B47D72237694002978FCA5F42535C5D">
    <w:name w:val="5B47D72237694002978FCA5F42535C5D"/>
    <w:rsid w:val="00AF797C"/>
    <w:pPr>
      <w:bidi/>
    </w:pPr>
  </w:style>
  <w:style w:type="paragraph" w:customStyle="1" w:styleId="888C22B44EFB4F95866B882E84638C81">
    <w:name w:val="888C22B44EFB4F95866B882E84638C81"/>
    <w:rsid w:val="00AF797C"/>
    <w:pPr>
      <w:bidi/>
    </w:pPr>
  </w:style>
  <w:style w:type="paragraph" w:customStyle="1" w:styleId="F2AB703ABF7C42C0B3E22C26C0DF4A74">
    <w:name w:val="F2AB703ABF7C42C0B3E22C26C0DF4A74"/>
    <w:rsid w:val="00AF797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238D2-957E-4D0F-BC11-E0A7D985C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C0EB75-095F-4D44-8150-39F4363A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3383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EOM-ZO0-TP-000260-AR Rev 000</dc:subject>
  <dc:creator>Rivamonte, Leonnito (RMP)</dc:creator>
  <cp:keywords>ᅟ</cp:keywords>
  <cp:lastModifiedBy>الاء الزهراني Alaa Alzahrani</cp:lastModifiedBy>
  <cp:revision>11</cp:revision>
  <cp:lastPrinted>2017-10-17T10:11:00Z</cp:lastPrinted>
  <dcterms:created xsi:type="dcterms:W3CDTF">2021-06-24T10:50:00Z</dcterms:created>
  <dcterms:modified xsi:type="dcterms:W3CDTF">2022-02-06T11:35:00Z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